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D320" w14:textId="3EB1FF55" w:rsidR="00492B7A" w:rsidRDefault="00201C5B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02946" behindDoc="0" locked="0" layoutInCell="1" allowOverlap="1" wp14:anchorId="1C089A72" wp14:editId="08B1FD37">
            <wp:simplePos x="0" y="0"/>
            <wp:positionH relativeFrom="column">
              <wp:posOffset>-431504</wp:posOffset>
            </wp:positionH>
            <wp:positionV relativeFrom="paragraph">
              <wp:posOffset>-3778</wp:posOffset>
            </wp:positionV>
            <wp:extent cx="3043207" cy="846455"/>
            <wp:effectExtent l="0" t="0" r="0" b="0"/>
            <wp:wrapNone/>
            <wp:docPr id="1548210309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210309" name="Picture 8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043207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89B">
        <w:rPr>
          <w:rFonts w:ascii="Avenir Medium" w:hAnsi="Avenir Medium"/>
          <w:color w:val="FFFFFF" w:themeColor="background1"/>
          <w:sz w:val="78"/>
          <w:szCs w:val="78"/>
          <w:lang w:val="es-ES"/>
        </w:rPr>
        <w:softHyphen/>
      </w:r>
    </w:p>
    <w:p w14:paraId="3DC8856C" w14:textId="0E074B03" w:rsidR="00291837" w:rsidRPr="004C40C4" w:rsidRDefault="00291837" w:rsidP="004C40C4">
      <w:pPr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6040" behindDoc="0" locked="0" layoutInCell="1" allowOverlap="1" wp14:anchorId="23FE5154" wp14:editId="2F4BD357">
                <wp:simplePos x="0" y="0"/>
                <wp:positionH relativeFrom="column">
                  <wp:posOffset>-341644</wp:posOffset>
                </wp:positionH>
                <wp:positionV relativeFrom="margin">
                  <wp:align>center</wp:align>
                </wp:positionV>
                <wp:extent cx="6415405" cy="1717430"/>
                <wp:effectExtent l="0" t="0" r="0" b="0"/>
                <wp:wrapNone/>
                <wp:docPr id="3148470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405" cy="1717430"/>
                          <a:chOff x="0" y="0"/>
                          <a:chExt cx="6415405" cy="1717430"/>
                        </a:xfrm>
                      </wpg:grpSpPr>
                      <wps:wsp>
                        <wps:cNvPr id="1684826442" name="Text Box 90"/>
                        <wps:cNvSpPr txBox="1"/>
                        <wps:spPr>
                          <a:xfrm>
                            <a:off x="0" y="0"/>
                            <a:ext cx="6415405" cy="1339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E64AD9" w14:textId="2450DE85" w:rsidR="002E2388" w:rsidRPr="00A051EB" w:rsidRDefault="00BD2339" w:rsidP="00A051EB">
                              <w:pPr>
                                <w:jc w:val="center"/>
                                <w:rPr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Equiduct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 xml:space="preserve"> Data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Usage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Questionnaire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559654" name="Text Box 90"/>
                        <wps:cNvSpPr txBox="1"/>
                        <wps:spPr>
                          <a:xfrm>
                            <a:off x="1245996" y="1336430"/>
                            <a:ext cx="392303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10A348" w14:textId="4D76F2F0" w:rsidR="002E2388" w:rsidRPr="00331854" w:rsidRDefault="00291837" w:rsidP="002E2388">
                              <w:pPr>
                                <w:jc w:val="center"/>
                                <w:rPr>
                                  <w:color w:val="8061A3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>
                                <w:rPr>
                                  <w:color w:val="8061A3"/>
                                  <w:sz w:val="28"/>
                                  <w:szCs w:val="28"/>
                                  <w:lang w:val="es-ES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FE5154" id="Group 8" o:spid="_x0000_s1026" style="position:absolute;left:0;text-align:left;margin-left:-26.9pt;margin-top:0;width:505.15pt;height:135.25pt;z-index:251606040;mso-position-vertical:center;mso-position-vertical-relative:margin" coordsize="64154,171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0" o:spid="_x0000_s1027" type="#_x0000_t202" style="position:absolute;width:64154;height:133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" filled="f" stroked="f" strokeweight=".5pt">
                  <v:textbox>
                    <w:txbxContent>
                      <w:p w14:paraId="1EE64AD9" w14:textId="2450DE85" w:rsidR="002E2388" w:rsidRPr="00A051EB" w:rsidRDefault="00BD2339" w:rsidP="00A051EB">
                        <w:pPr>
                          <w:jc w:val="center"/>
                          <w:rPr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</w:pPr>
                        <w:proofErr w:type="spellStart"/>
                        <w:r>
                          <w:rPr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Equiduct</w:t>
                        </w:r>
                        <w:proofErr w:type="spellEnd"/>
                        <w:r>
                          <w:rPr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 xml:space="preserve"> Data </w:t>
                        </w:r>
                        <w:proofErr w:type="spellStart"/>
                        <w:r>
                          <w:rPr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Usage</w:t>
                        </w:r>
                        <w:proofErr w:type="spellEnd"/>
                        <w:r>
                          <w:rPr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Questionnaire</w:t>
                        </w:r>
                        <w:proofErr w:type="spellEnd"/>
                      </w:p>
                    </w:txbxContent>
                  </v:textbox>
                </v:shape>
                <v:shape id="Text Box 90" o:spid="_x0000_s1028" type="#_x0000_t202" style="position:absolute;left:12459;top:13364;width:39231;height:3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" filled="f" stroked="f" strokeweight=".5pt">
                  <v:textbox>
                    <w:txbxContent>
                      <w:p w14:paraId="3310A348" w14:textId="4D76F2F0" w:rsidR="002E2388" w:rsidRPr="00331854" w:rsidRDefault="00291837" w:rsidP="002E2388">
                        <w:pPr>
                          <w:jc w:val="center"/>
                          <w:rPr>
                            <w:color w:val="8061A3"/>
                            <w:sz w:val="28"/>
                            <w:szCs w:val="28"/>
                            <w:lang w:val="es-ES"/>
                          </w:rPr>
                        </w:pPr>
                        <w:r>
                          <w:rPr>
                            <w:color w:val="8061A3"/>
                            <w:sz w:val="28"/>
                            <w:szCs w:val="28"/>
                            <w:lang w:val="es-ES"/>
                          </w:rPr>
                          <w:t>2025</w:t>
                        </w: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  <w:r w:rsidR="00201C5B">
        <w:rPr>
          <w:noProof/>
        </w:rPr>
        <w:drawing>
          <wp:anchor distT="0" distB="0" distL="114300" distR="114300" simplePos="0" relativeHeight="251600897" behindDoc="0" locked="0" layoutInCell="1" allowOverlap="1" wp14:anchorId="3E8C1181" wp14:editId="284A885C">
            <wp:simplePos x="0" y="0"/>
            <wp:positionH relativeFrom="column">
              <wp:posOffset>-2714665</wp:posOffset>
            </wp:positionH>
            <wp:positionV relativeFrom="page">
              <wp:posOffset>1695286</wp:posOffset>
            </wp:positionV>
            <wp:extent cx="11083290" cy="7598502"/>
            <wp:effectExtent l="2540" t="0" r="0" b="0"/>
            <wp:wrapNone/>
            <wp:docPr id="1753951795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951795" name="Picture 8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087815" cy="7601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C5B">
        <w:rPr>
          <w:noProof/>
          <w:lang w:val="es-ES"/>
        </w:rPr>
        <w:drawing>
          <wp:anchor distT="0" distB="0" distL="114300" distR="114300" simplePos="0" relativeHeight="251601922" behindDoc="0" locked="0" layoutInCell="1" allowOverlap="1" wp14:anchorId="46225CA9" wp14:editId="4E5E09FD">
            <wp:simplePos x="0" y="0"/>
            <wp:positionH relativeFrom="column">
              <wp:posOffset>-821803</wp:posOffset>
            </wp:positionH>
            <wp:positionV relativeFrom="paragraph">
              <wp:posOffset>5659148</wp:posOffset>
            </wp:positionV>
            <wp:extent cx="7376400" cy="3365482"/>
            <wp:effectExtent l="0" t="0" r="0" b="0"/>
            <wp:wrapNone/>
            <wp:docPr id="783130367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30367" name="Picture 8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6400" cy="3365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B7A">
        <w:rPr>
          <w:lang w:val="es-ES"/>
        </w:rPr>
        <w:br w:type="page"/>
      </w:r>
      <w:bookmarkStart w:id="0" w:name="_Toc175241199"/>
      <w:bookmarkStart w:id="1" w:name="_Toc175241346"/>
    </w:p>
    <w:p w14:paraId="50B34505" w14:textId="7916BCCA" w:rsidR="00291837" w:rsidRPr="00DB1CA7" w:rsidRDefault="00291837" w:rsidP="00291837">
      <w:pPr>
        <w:keepNext/>
        <w:keepLines/>
        <w:widowControl w:val="0"/>
        <w:spacing w:before="240" w:after="240"/>
        <w:rPr>
          <w:i/>
          <w:iCs/>
          <w:sz w:val="20"/>
          <w:szCs w:val="20"/>
        </w:rPr>
      </w:pPr>
      <w:r>
        <w:rPr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3939" behindDoc="0" locked="0" layoutInCell="1" allowOverlap="1" wp14:anchorId="3987A3AB" wp14:editId="5671249F">
                <wp:simplePos x="0" y="0"/>
                <wp:positionH relativeFrom="column">
                  <wp:posOffset>0</wp:posOffset>
                </wp:positionH>
                <wp:positionV relativeFrom="paragraph">
                  <wp:posOffset>83932</wp:posOffset>
                </wp:positionV>
                <wp:extent cx="2674834" cy="0"/>
                <wp:effectExtent l="0" t="0" r="5080" b="12700"/>
                <wp:wrapNone/>
                <wp:docPr id="1561031761" name="Straight Connector 1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83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5AEF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3C1BA" id="Straight Connector 1215" o:spid="_x0000_s1026" style="position:absolute;z-index:2516839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6pt" to="210.6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" strokecolor="#d5aef6" strokeweight=".5pt">
                <v:stroke joinstyle="miter"/>
              </v:line>
            </w:pict>
          </mc:Fallback>
        </mc:AlternateContent>
      </w:r>
      <w:r>
        <w:rPr>
          <w:i/>
          <w:iCs/>
          <w:sz w:val="20"/>
          <w:szCs w:val="20"/>
        </w:rPr>
        <w:br/>
      </w:r>
      <w:r w:rsidRPr="00B72702">
        <w:rPr>
          <w:i/>
          <w:iCs/>
          <w:color w:val="8061A3"/>
          <w:sz w:val="24"/>
        </w:rPr>
        <w:t>Contact Details</w:t>
      </w:r>
    </w:p>
    <w:tbl>
      <w:tblPr>
        <w:tblStyle w:val="PlainTable1"/>
        <w:tblpPr w:leftFromText="180" w:rightFromText="180" w:vertAnchor="text" w:horzAnchor="margin" w:tblpY="39"/>
        <w:tblW w:w="4805" w:type="pct"/>
        <w:tblLook w:val="04A0" w:firstRow="1" w:lastRow="0" w:firstColumn="1" w:lastColumn="0" w:noHBand="0" w:noVBand="1"/>
      </w:tblPr>
      <w:tblGrid>
        <w:gridCol w:w="2693"/>
        <w:gridCol w:w="5923"/>
      </w:tblGrid>
      <w:tr w:rsidR="00291837" w:rsidRPr="008648A3" w14:paraId="28F000B3" w14:textId="77777777" w:rsidTr="00B72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pct"/>
            <w:shd w:val="clear" w:color="auto" w:fill="8061A3"/>
            <w:vAlign w:val="center"/>
          </w:tcPr>
          <w:p w14:paraId="60587D9F" w14:textId="35FC763C" w:rsidR="00291837" w:rsidRPr="00B72702" w:rsidRDefault="00291837" w:rsidP="00291837">
            <w:pPr>
              <w:keepNext/>
              <w:keepLines/>
              <w:widowControl w:val="0"/>
              <w:jc w:val="left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Company:</w:t>
            </w:r>
          </w:p>
        </w:tc>
        <w:tc>
          <w:tcPr>
            <w:tcW w:w="3437" w:type="pct"/>
            <w:shd w:val="clear" w:color="auto" w:fill="F1F1F1"/>
            <w:vAlign w:val="center"/>
          </w:tcPr>
          <w:p w14:paraId="3DD82AD5" w14:textId="71621109" w:rsidR="00291837" w:rsidRPr="0092252E" w:rsidRDefault="001F0FD7" w:rsidP="00291837">
            <w:pPr>
              <w:keepNext/>
              <w:keepLines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3781"/>
                <w:sz w:val="16"/>
                <w:szCs w:val="16"/>
              </w:rPr>
            </w:pPr>
            <w:r>
              <w:rPr>
                <w:color w:val="01378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color w:val="013781"/>
                <w:sz w:val="16"/>
                <w:szCs w:val="16"/>
              </w:rPr>
              <w:instrText xml:space="preserve"> FORMTEXT </w:instrText>
            </w:r>
            <w:r>
              <w:rPr>
                <w:color w:val="013781"/>
                <w:sz w:val="16"/>
                <w:szCs w:val="16"/>
              </w:rPr>
            </w:r>
            <w:r>
              <w:rPr>
                <w:color w:val="013781"/>
                <w:sz w:val="16"/>
                <w:szCs w:val="16"/>
              </w:rPr>
              <w:fldChar w:fldCharType="separate"/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color w:val="013781"/>
                <w:sz w:val="16"/>
                <w:szCs w:val="16"/>
              </w:rPr>
              <w:fldChar w:fldCharType="end"/>
            </w:r>
            <w:bookmarkEnd w:id="2"/>
          </w:p>
        </w:tc>
      </w:tr>
      <w:tr w:rsidR="00291837" w:rsidRPr="008648A3" w14:paraId="443F8147" w14:textId="77777777" w:rsidTr="00B72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pct"/>
            <w:shd w:val="clear" w:color="auto" w:fill="8061A3"/>
            <w:vAlign w:val="center"/>
          </w:tcPr>
          <w:p w14:paraId="1C9E58C7" w14:textId="76827FCA" w:rsidR="00291837" w:rsidRPr="00B72702" w:rsidRDefault="00291837" w:rsidP="00291837">
            <w:pPr>
              <w:keepNext/>
              <w:keepLines/>
              <w:widowControl w:val="0"/>
              <w:jc w:val="left"/>
              <w:rPr>
                <w:b w:val="0"/>
                <w:bCs w:val="0"/>
                <w:color w:val="FFFFFF" w:themeColor="background1"/>
                <w:sz w:val="16"/>
                <w:szCs w:val="16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Name:</w:t>
            </w:r>
          </w:p>
        </w:tc>
        <w:tc>
          <w:tcPr>
            <w:tcW w:w="3437" w:type="pct"/>
            <w:shd w:val="clear" w:color="auto" w:fill="F1F1F1"/>
            <w:vAlign w:val="center"/>
          </w:tcPr>
          <w:p w14:paraId="01C07E72" w14:textId="20425E7D" w:rsidR="00291837" w:rsidRPr="0092252E" w:rsidRDefault="001F0FD7" w:rsidP="00291837">
            <w:pPr>
              <w:keepNext/>
              <w:keepLines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13781"/>
                <w:sz w:val="16"/>
                <w:szCs w:val="16"/>
              </w:rPr>
            </w:pPr>
            <w:r>
              <w:rPr>
                <w:color w:val="013781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color w:val="013781"/>
                <w:sz w:val="16"/>
                <w:szCs w:val="16"/>
              </w:rPr>
              <w:instrText xml:space="preserve"> FORMTEXT </w:instrText>
            </w:r>
            <w:r>
              <w:rPr>
                <w:color w:val="013781"/>
                <w:sz w:val="16"/>
                <w:szCs w:val="16"/>
              </w:rPr>
            </w:r>
            <w:r>
              <w:rPr>
                <w:color w:val="013781"/>
                <w:sz w:val="16"/>
                <w:szCs w:val="16"/>
              </w:rPr>
              <w:fldChar w:fldCharType="separate"/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color w:val="013781"/>
                <w:sz w:val="16"/>
                <w:szCs w:val="16"/>
              </w:rPr>
              <w:fldChar w:fldCharType="end"/>
            </w:r>
            <w:bookmarkEnd w:id="3"/>
          </w:p>
        </w:tc>
      </w:tr>
      <w:tr w:rsidR="00291837" w:rsidRPr="008648A3" w14:paraId="6EC5E7B5" w14:textId="77777777" w:rsidTr="00B7270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pct"/>
            <w:shd w:val="clear" w:color="auto" w:fill="8061A3"/>
            <w:vAlign w:val="center"/>
          </w:tcPr>
          <w:p w14:paraId="3154E8A0" w14:textId="6ECA22EC" w:rsidR="00291837" w:rsidRPr="00B72702" w:rsidRDefault="00291837" w:rsidP="00291837">
            <w:pPr>
              <w:keepNext/>
              <w:keepLines/>
              <w:widowControl w:val="0"/>
              <w:jc w:val="left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Job title:</w:t>
            </w:r>
          </w:p>
        </w:tc>
        <w:tc>
          <w:tcPr>
            <w:tcW w:w="3437" w:type="pct"/>
            <w:shd w:val="clear" w:color="auto" w:fill="F1F1F1"/>
            <w:vAlign w:val="center"/>
          </w:tcPr>
          <w:p w14:paraId="216D0783" w14:textId="009DB083" w:rsidR="00291837" w:rsidRPr="0092252E" w:rsidRDefault="001F0FD7" w:rsidP="001F0FD7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3781"/>
                <w:sz w:val="16"/>
                <w:szCs w:val="16"/>
              </w:rPr>
            </w:pPr>
            <w:r>
              <w:rPr>
                <w:color w:val="013781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color w:val="013781"/>
                <w:sz w:val="16"/>
                <w:szCs w:val="16"/>
              </w:rPr>
              <w:instrText xml:space="preserve"> FORMTEXT </w:instrText>
            </w:r>
            <w:r>
              <w:rPr>
                <w:color w:val="013781"/>
                <w:sz w:val="16"/>
                <w:szCs w:val="16"/>
              </w:rPr>
            </w:r>
            <w:r>
              <w:rPr>
                <w:color w:val="013781"/>
                <w:sz w:val="16"/>
                <w:szCs w:val="16"/>
              </w:rPr>
              <w:fldChar w:fldCharType="separate"/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color w:val="013781"/>
                <w:sz w:val="16"/>
                <w:szCs w:val="16"/>
              </w:rPr>
              <w:fldChar w:fldCharType="end"/>
            </w:r>
            <w:bookmarkEnd w:id="4"/>
          </w:p>
        </w:tc>
      </w:tr>
      <w:tr w:rsidR="00291837" w:rsidRPr="008648A3" w14:paraId="7EBA2FF9" w14:textId="77777777" w:rsidTr="00B72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pct"/>
            <w:shd w:val="clear" w:color="auto" w:fill="8061A3"/>
            <w:vAlign w:val="center"/>
          </w:tcPr>
          <w:p w14:paraId="02602685" w14:textId="61FBC685" w:rsidR="00291837" w:rsidRPr="00B72702" w:rsidRDefault="00291837" w:rsidP="00291837">
            <w:pPr>
              <w:keepNext/>
              <w:keepLines/>
              <w:widowControl w:val="0"/>
              <w:jc w:val="left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Department:</w:t>
            </w:r>
          </w:p>
        </w:tc>
        <w:tc>
          <w:tcPr>
            <w:tcW w:w="3437" w:type="pct"/>
            <w:shd w:val="clear" w:color="auto" w:fill="F1F1F1"/>
            <w:vAlign w:val="center"/>
          </w:tcPr>
          <w:p w14:paraId="3DB25D83" w14:textId="688D8B49" w:rsidR="00291837" w:rsidRPr="0092252E" w:rsidRDefault="001F0FD7" w:rsidP="001F0FD7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13781"/>
                <w:sz w:val="16"/>
                <w:szCs w:val="16"/>
              </w:rPr>
            </w:pPr>
            <w:r>
              <w:rPr>
                <w:color w:val="013781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color w:val="013781"/>
                <w:sz w:val="16"/>
                <w:szCs w:val="16"/>
              </w:rPr>
              <w:instrText xml:space="preserve"> FORMTEXT </w:instrText>
            </w:r>
            <w:r>
              <w:rPr>
                <w:color w:val="013781"/>
                <w:sz w:val="16"/>
                <w:szCs w:val="16"/>
              </w:rPr>
            </w:r>
            <w:r>
              <w:rPr>
                <w:color w:val="013781"/>
                <w:sz w:val="16"/>
                <w:szCs w:val="16"/>
              </w:rPr>
              <w:fldChar w:fldCharType="separate"/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color w:val="013781"/>
                <w:sz w:val="16"/>
                <w:szCs w:val="16"/>
              </w:rPr>
              <w:fldChar w:fldCharType="end"/>
            </w:r>
            <w:bookmarkEnd w:id="5"/>
          </w:p>
        </w:tc>
      </w:tr>
      <w:tr w:rsidR="00291837" w:rsidRPr="008648A3" w14:paraId="3DB74A78" w14:textId="77777777" w:rsidTr="00B7270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pct"/>
            <w:shd w:val="clear" w:color="auto" w:fill="8061A3"/>
            <w:vAlign w:val="center"/>
          </w:tcPr>
          <w:p w14:paraId="6BF1F2B0" w14:textId="3C8CE1C4" w:rsidR="00291837" w:rsidRPr="00B72702" w:rsidRDefault="00291837" w:rsidP="00291837">
            <w:pPr>
              <w:keepNext/>
              <w:keepLines/>
              <w:widowControl w:val="0"/>
              <w:jc w:val="left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E-mail:</w:t>
            </w:r>
          </w:p>
        </w:tc>
        <w:tc>
          <w:tcPr>
            <w:tcW w:w="3437" w:type="pct"/>
            <w:shd w:val="clear" w:color="auto" w:fill="F1F1F1"/>
            <w:vAlign w:val="center"/>
          </w:tcPr>
          <w:p w14:paraId="3BF83FE0" w14:textId="2FF3AE89" w:rsidR="00291837" w:rsidRPr="0092252E" w:rsidRDefault="001F0FD7" w:rsidP="001F0FD7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3781"/>
                <w:sz w:val="16"/>
                <w:szCs w:val="16"/>
              </w:rPr>
            </w:pPr>
            <w:r>
              <w:rPr>
                <w:color w:val="013781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color w:val="013781"/>
                <w:sz w:val="16"/>
                <w:szCs w:val="16"/>
              </w:rPr>
              <w:instrText xml:space="preserve"> FORMTEXT </w:instrText>
            </w:r>
            <w:r>
              <w:rPr>
                <w:color w:val="013781"/>
                <w:sz w:val="16"/>
                <w:szCs w:val="16"/>
              </w:rPr>
            </w:r>
            <w:r>
              <w:rPr>
                <w:color w:val="013781"/>
                <w:sz w:val="16"/>
                <w:szCs w:val="16"/>
              </w:rPr>
              <w:fldChar w:fldCharType="separate"/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color w:val="013781"/>
                <w:sz w:val="16"/>
                <w:szCs w:val="16"/>
              </w:rPr>
              <w:fldChar w:fldCharType="end"/>
            </w:r>
            <w:bookmarkEnd w:id="6"/>
          </w:p>
        </w:tc>
      </w:tr>
    </w:tbl>
    <w:p w14:paraId="7D32FC41" w14:textId="77777777" w:rsidR="00291837" w:rsidRDefault="00291837" w:rsidP="00291837">
      <w:pPr>
        <w:pStyle w:val="Heading1"/>
        <w:spacing w:before="0"/>
        <w:rPr>
          <w:lang w:val="en-GB"/>
        </w:rPr>
      </w:pPr>
    </w:p>
    <w:p w14:paraId="666FD417" w14:textId="4FA274AC" w:rsidR="00925530" w:rsidRDefault="00925530" w:rsidP="00925530">
      <w:pPr>
        <w:keepNext/>
        <w:keepLines/>
        <w:widowControl w:val="0"/>
        <w:spacing w:before="240" w:after="240"/>
        <w:rPr>
          <w:i/>
          <w:iCs/>
          <w:color w:val="003781"/>
          <w:sz w:val="24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85987" behindDoc="0" locked="0" layoutInCell="1" allowOverlap="1" wp14:anchorId="3C52A7C0" wp14:editId="4D96CF2A">
                <wp:simplePos x="0" y="0"/>
                <wp:positionH relativeFrom="column">
                  <wp:posOffset>0</wp:posOffset>
                </wp:positionH>
                <wp:positionV relativeFrom="paragraph">
                  <wp:posOffset>193563</wp:posOffset>
                </wp:positionV>
                <wp:extent cx="2674834" cy="0"/>
                <wp:effectExtent l="0" t="0" r="5080" b="12700"/>
                <wp:wrapNone/>
                <wp:docPr id="478594990" name="Straight Connector 1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83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5AEF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CC3AB" id="Straight Connector 1215" o:spid="_x0000_s1026" style="position:absolute;z-index:2516859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25pt" to="210.6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" strokecolor="#d5aef6" strokeweight=".5pt">
                <v:stroke joinstyle="miter"/>
              </v:line>
            </w:pict>
          </mc:Fallback>
        </mc:AlternateContent>
      </w:r>
      <w:r>
        <w:rPr>
          <w:i/>
          <w:iCs/>
          <w:sz w:val="20"/>
          <w:szCs w:val="20"/>
        </w:rPr>
        <w:br/>
      </w:r>
      <w:r w:rsidRPr="00B72702">
        <w:rPr>
          <w:i/>
          <w:iCs/>
          <w:color w:val="8061A3"/>
          <w:sz w:val="24"/>
        </w:rPr>
        <w:t>Application Information</w:t>
      </w:r>
    </w:p>
    <w:p w14:paraId="61BB89DE" w14:textId="24AE3BD6" w:rsidR="002A73B8" w:rsidRPr="002A73B8" w:rsidRDefault="002A73B8" w:rsidP="00925530">
      <w:pPr>
        <w:keepNext/>
        <w:keepLines/>
        <w:widowControl w:val="0"/>
        <w:spacing w:before="240" w:after="240"/>
        <w:rPr>
          <w:rFonts w:ascii="Avenir Medium" w:hAnsi="Avenir Medium"/>
          <w:sz w:val="20"/>
          <w:szCs w:val="20"/>
        </w:rPr>
      </w:pPr>
      <w:r w:rsidRPr="002A73B8">
        <w:rPr>
          <w:rFonts w:ascii="Avenir Medium" w:hAnsi="Avenir Medium"/>
          <w:sz w:val="20"/>
          <w:szCs w:val="20"/>
        </w:rPr>
        <w:t>Please complete one for each application with access to Equiduct Information</w:t>
      </w:r>
    </w:p>
    <w:tbl>
      <w:tblPr>
        <w:tblStyle w:val="PlainTable1"/>
        <w:tblpPr w:leftFromText="180" w:rightFromText="180" w:vertAnchor="text" w:horzAnchor="margin" w:tblpY="39"/>
        <w:tblW w:w="5000" w:type="pct"/>
        <w:tblLook w:val="04A0" w:firstRow="1" w:lastRow="0" w:firstColumn="1" w:lastColumn="0" w:noHBand="0" w:noVBand="1"/>
      </w:tblPr>
      <w:tblGrid>
        <w:gridCol w:w="483"/>
        <w:gridCol w:w="3293"/>
        <w:gridCol w:w="2595"/>
        <w:gridCol w:w="2595"/>
      </w:tblGrid>
      <w:tr w:rsidR="00925530" w:rsidRPr="008648A3" w14:paraId="400C135A" w14:textId="16ED456E" w:rsidTr="00B72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8061A3"/>
            <w:vAlign w:val="center"/>
          </w:tcPr>
          <w:p w14:paraId="6B2854D6" w14:textId="344F2A21" w:rsidR="00925530" w:rsidRPr="00B72702" w:rsidRDefault="00925530" w:rsidP="00925530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1</w:t>
            </w:r>
          </w:p>
        </w:tc>
        <w:tc>
          <w:tcPr>
            <w:tcW w:w="1836" w:type="pct"/>
            <w:shd w:val="clear" w:color="auto" w:fill="F1F1F1"/>
            <w:vAlign w:val="center"/>
          </w:tcPr>
          <w:p w14:paraId="054B97D2" w14:textId="1F1743A6" w:rsidR="00925530" w:rsidRPr="00B72702" w:rsidRDefault="00925530" w:rsidP="00925530">
            <w:pPr>
              <w:keepNext/>
              <w:keepLines/>
              <w:widowControl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8061A3"/>
                <w:sz w:val="16"/>
                <w:szCs w:val="16"/>
              </w:rPr>
            </w:pPr>
            <w:r w:rsidRPr="00B72702">
              <w:rPr>
                <w:b w:val="0"/>
                <w:bCs w:val="0"/>
                <w:color w:val="8061A3"/>
                <w:sz w:val="16"/>
                <w:szCs w:val="16"/>
              </w:rPr>
              <w:t>What is the name of the Application?</w:t>
            </w:r>
          </w:p>
        </w:tc>
        <w:tc>
          <w:tcPr>
            <w:tcW w:w="2894" w:type="pct"/>
            <w:gridSpan w:val="2"/>
            <w:shd w:val="clear" w:color="auto" w:fill="F1F1F1"/>
          </w:tcPr>
          <w:p w14:paraId="278D59EA" w14:textId="77777777" w:rsidR="00925530" w:rsidRPr="00B72702" w:rsidRDefault="00925530" w:rsidP="008E7B6C">
            <w:pPr>
              <w:keepNext/>
              <w:keepLines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8061A3"/>
                <w:sz w:val="16"/>
                <w:szCs w:val="16"/>
              </w:rPr>
            </w:pPr>
          </w:p>
        </w:tc>
      </w:tr>
      <w:tr w:rsidR="00925530" w:rsidRPr="008648A3" w14:paraId="69531F7E" w14:textId="74BF2E63" w:rsidTr="00B72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8061A3"/>
            <w:vAlign w:val="center"/>
          </w:tcPr>
          <w:p w14:paraId="2A4F4926" w14:textId="49F54E39" w:rsidR="00925530" w:rsidRPr="00B72702" w:rsidRDefault="00925530" w:rsidP="00925530">
            <w:pPr>
              <w:keepNext/>
              <w:keepLines/>
              <w:widowControl w:val="0"/>
              <w:jc w:val="center"/>
              <w:rPr>
                <w:b w:val="0"/>
                <w:bCs w:val="0"/>
                <w:color w:val="FFFFFF" w:themeColor="background1"/>
                <w:sz w:val="16"/>
                <w:szCs w:val="16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2</w:t>
            </w:r>
          </w:p>
        </w:tc>
        <w:tc>
          <w:tcPr>
            <w:tcW w:w="1836" w:type="pct"/>
            <w:shd w:val="clear" w:color="auto" w:fill="F1F1F1"/>
            <w:vAlign w:val="center"/>
          </w:tcPr>
          <w:p w14:paraId="3EB60E65" w14:textId="2BB050EB" w:rsidR="00925530" w:rsidRPr="00B72702" w:rsidRDefault="00925530" w:rsidP="00925530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Is the application ‘Display’ or ‘Non-Display’?</w:t>
            </w:r>
          </w:p>
        </w:tc>
        <w:tc>
          <w:tcPr>
            <w:tcW w:w="2894" w:type="pct"/>
            <w:gridSpan w:val="2"/>
            <w:shd w:val="clear" w:color="auto" w:fill="F1F1F1"/>
            <w:vAlign w:val="center"/>
          </w:tcPr>
          <w:p w14:paraId="656377A3" w14:textId="208ADA88" w:rsidR="00925530" w:rsidRPr="00B72702" w:rsidRDefault="00925530" w:rsidP="00925530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 w:rsidRPr="00B72702">
              <w:rPr>
                <w:b/>
                <w:bCs/>
                <w:color w:val="8061A3"/>
                <w:sz w:val="16"/>
                <w:szCs w:val="16"/>
              </w:rPr>
              <w:t>DISPLAY / NON-DISPLAY</w:t>
            </w:r>
          </w:p>
        </w:tc>
      </w:tr>
      <w:tr w:rsidR="00925530" w:rsidRPr="008648A3" w14:paraId="2BF10B56" w14:textId="33F182CE" w:rsidTr="001F0FD7">
        <w:trPr>
          <w:trHeight w:val="454"/>
        </w:trPr>
        <w:tc>
          <w:tcPr>
            <w:tcW w:w="269" w:type="pct"/>
            <w:vMerge w:val="restart"/>
            <w:shd w:val="clear" w:color="auto" w:fill="8061A3"/>
            <w:vAlign w:val="center"/>
          </w:tcPr>
          <w:p w14:paraId="34EC06B5" w14:textId="7D511A21" w:rsidR="00925530" w:rsidRPr="00B72702" w:rsidRDefault="00925530" w:rsidP="00925530">
            <w:pPr>
              <w:keepNext/>
              <w:keepLines/>
              <w:widowControl w:val="0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3</w:t>
            </w:r>
          </w:p>
        </w:tc>
        <w:tc>
          <w:tcPr>
            <w:tcW w:w="1836" w:type="pct"/>
            <w:vMerge w:val="restart"/>
            <w:shd w:val="clear" w:color="auto" w:fill="F1F1F1"/>
            <w:vAlign w:val="center"/>
          </w:tcPr>
          <w:p w14:paraId="5DCA10BD" w14:textId="06E83D2A" w:rsidR="00925530" w:rsidRPr="00B72702" w:rsidRDefault="00925530" w:rsidP="00925530">
            <w:pPr>
              <w:keepNext/>
              <w:keepLines/>
              <w:widowControl w:val="0"/>
              <w:jc w:val="left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Are there multiple versions of the application, for example desktop/web/mobile app?</w:t>
            </w:r>
          </w:p>
        </w:tc>
        <w:tc>
          <w:tcPr>
            <w:tcW w:w="1447" w:type="pct"/>
            <w:shd w:val="clear" w:color="auto" w:fill="F1F1F1"/>
            <w:vAlign w:val="center"/>
          </w:tcPr>
          <w:p w14:paraId="08BA0BC9" w14:textId="51B6518B" w:rsidR="00925530" w:rsidRPr="00B72702" w:rsidRDefault="00925530" w:rsidP="00925530">
            <w:pPr>
              <w:keepNext/>
              <w:keepLines/>
              <w:widowControl w:val="0"/>
              <w:jc w:val="center"/>
              <w:rPr>
                <w:b/>
                <w:bCs/>
                <w:color w:val="8061A3"/>
                <w:sz w:val="16"/>
                <w:szCs w:val="16"/>
              </w:rPr>
            </w:pPr>
            <w:r w:rsidRPr="00B72702">
              <w:rPr>
                <w:b/>
                <w:bCs/>
                <w:color w:val="8061A3"/>
                <w:sz w:val="16"/>
                <w:szCs w:val="16"/>
              </w:rPr>
              <w:t>Desktop</w:t>
            </w:r>
          </w:p>
        </w:tc>
        <w:tc>
          <w:tcPr>
            <w:tcW w:w="1447" w:type="pct"/>
            <w:shd w:val="clear" w:color="auto" w:fill="F1F1F1"/>
            <w:vAlign w:val="center"/>
          </w:tcPr>
          <w:p w14:paraId="5333E377" w14:textId="22E4854F" w:rsidR="00925530" w:rsidRPr="00B72702" w:rsidRDefault="001F0FD7" w:rsidP="001F0FD7">
            <w:pPr>
              <w:keepNext/>
              <w:keepLines/>
              <w:widowControl w:val="0"/>
              <w:jc w:val="center"/>
              <w:rPr>
                <w:color w:val="8061A3"/>
                <w:sz w:val="16"/>
                <w:szCs w:val="16"/>
              </w:rPr>
            </w:pPr>
            <w:r>
              <w:rPr>
                <w:color w:val="8061A3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color w:val="8061A3"/>
                <w:sz w:val="16"/>
                <w:szCs w:val="16"/>
              </w:rPr>
            </w:r>
            <w:r>
              <w:rPr>
                <w:color w:val="8061A3"/>
                <w:sz w:val="16"/>
                <w:szCs w:val="16"/>
              </w:rPr>
              <w:fldChar w:fldCharType="separate"/>
            </w:r>
            <w:r>
              <w:rPr>
                <w:color w:val="8061A3"/>
                <w:sz w:val="16"/>
                <w:szCs w:val="16"/>
              </w:rPr>
              <w:fldChar w:fldCharType="end"/>
            </w:r>
            <w:bookmarkEnd w:id="7"/>
          </w:p>
        </w:tc>
      </w:tr>
      <w:tr w:rsidR="00925530" w:rsidRPr="008648A3" w14:paraId="0EBC9ACF" w14:textId="08AA22C7" w:rsidTr="001F0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shd w:val="clear" w:color="auto" w:fill="8061A3"/>
            <w:vAlign w:val="center"/>
          </w:tcPr>
          <w:p w14:paraId="57A206C1" w14:textId="77777777" w:rsidR="00925530" w:rsidRPr="00B72702" w:rsidRDefault="00925530" w:rsidP="00925530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</w:p>
        </w:tc>
        <w:tc>
          <w:tcPr>
            <w:tcW w:w="1836" w:type="pct"/>
            <w:vMerge/>
            <w:shd w:val="clear" w:color="auto" w:fill="F1F1F1"/>
            <w:vAlign w:val="center"/>
          </w:tcPr>
          <w:p w14:paraId="7DEA0794" w14:textId="77777777" w:rsidR="00925530" w:rsidRPr="00B72702" w:rsidRDefault="00925530" w:rsidP="00925530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</w:p>
        </w:tc>
        <w:tc>
          <w:tcPr>
            <w:tcW w:w="1447" w:type="pct"/>
            <w:shd w:val="clear" w:color="auto" w:fill="F1F1F1"/>
            <w:vAlign w:val="center"/>
          </w:tcPr>
          <w:p w14:paraId="1631C76F" w14:textId="023EA812" w:rsidR="00925530" w:rsidRPr="00B72702" w:rsidRDefault="00925530" w:rsidP="00925530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 w:rsidRPr="00B72702">
              <w:rPr>
                <w:b/>
                <w:bCs/>
                <w:color w:val="8061A3"/>
                <w:sz w:val="16"/>
                <w:szCs w:val="16"/>
              </w:rPr>
              <w:t>Web</w:t>
            </w:r>
          </w:p>
        </w:tc>
        <w:tc>
          <w:tcPr>
            <w:tcW w:w="1447" w:type="pct"/>
            <w:shd w:val="clear" w:color="auto" w:fill="F1F1F1"/>
            <w:vAlign w:val="center"/>
          </w:tcPr>
          <w:p w14:paraId="0204D7E8" w14:textId="65F6B475" w:rsidR="00925530" w:rsidRPr="00B72702" w:rsidRDefault="001F0FD7" w:rsidP="001F0FD7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>
              <w:rPr>
                <w:color w:val="8061A3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color w:val="8061A3"/>
                <w:sz w:val="16"/>
                <w:szCs w:val="16"/>
              </w:rPr>
            </w:r>
            <w:r>
              <w:rPr>
                <w:color w:val="8061A3"/>
                <w:sz w:val="16"/>
                <w:szCs w:val="16"/>
              </w:rPr>
              <w:fldChar w:fldCharType="separate"/>
            </w:r>
            <w:r>
              <w:rPr>
                <w:color w:val="8061A3"/>
                <w:sz w:val="16"/>
                <w:szCs w:val="16"/>
              </w:rPr>
              <w:fldChar w:fldCharType="end"/>
            </w:r>
            <w:bookmarkEnd w:id="8"/>
          </w:p>
        </w:tc>
      </w:tr>
      <w:tr w:rsidR="00925530" w:rsidRPr="008648A3" w14:paraId="12436EBF" w14:textId="0EDB87D2" w:rsidTr="001F0FD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shd w:val="clear" w:color="auto" w:fill="8061A3"/>
            <w:vAlign w:val="center"/>
          </w:tcPr>
          <w:p w14:paraId="32E5A36A" w14:textId="77777777" w:rsidR="00925530" w:rsidRPr="00B72702" w:rsidRDefault="00925530" w:rsidP="00925530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</w:p>
        </w:tc>
        <w:tc>
          <w:tcPr>
            <w:tcW w:w="1836" w:type="pct"/>
            <w:vMerge/>
            <w:shd w:val="clear" w:color="auto" w:fill="F1F1F1"/>
            <w:vAlign w:val="center"/>
          </w:tcPr>
          <w:p w14:paraId="2EBAE02B" w14:textId="77777777" w:rsidR="00925530" w:rsidRPr="00B72702" w:rsidRDefault="00925530" w:rsidP="00925530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</w:p>
        </w:tc>
        <w:tc>
          <w:tcPr>
            <w:tcW w:w="1447" w:type="pct"/>
            <w:shd w:val="clear" w:color="auto" w:fill="F1F1F1"/>
            <w:vAlign w:val="center"/>
          </w:tcPr>
          <w:p w14:paraId="5236901C" w14:textId="42210EF4" w:rsidR="00925530" w:rsidRPr="00B72702" w:rsidRDefault="00925530" w:rsidP="00925530">
            <w:pPr>
              <w:keepNext/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 w:rsidRPr="00B72702">
              <w:rPr>
                <w:b/>
                <w:bCs/>
                <w:color w:val="8061A3"/>
                <w:sz w:val="16"/>
                <w:szCs w:val="16"/>
              </w:rPr>
              <w:t>Mobile App</w:t>
            </w:r>
          </w:p>
        </w:tc>
        <w:tc>
          <w:tcPr>
            <w:tcW w:w="1447" w:type="pct"/>
            <w:shd w:val="clear" w:color="auto" w:fill="F1F1F1"/>
            <w:vAlign w:val="center"/>
          </w:tcPr>
          <w:p w14:paraId="16F64109" w14:textId="67C985E4" w:rsidR="00925530" w:rsidRPr="00B72702" w:rsidRDefault="001F0FD7" w:rsidP="001F0FD7">
            <w:pPr>
              <w:keepNext/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>
              <w:rPr>
                <w:color w:val="8061A3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color w:val="8061A3"/>
                <w:sz w:val="16"/>
                <w:szCs w:val="16"/>
              </w:rPr>
            </w:r>
            <w:r>
              <w:rPr>
                <w:color w:val="8061A3"/>
                <w:sz w:val="16"/>
                <w:szCs w:val="16"/>
              </w:rPr>
              <w:fldChar w:fldCharType="separate"/>
            </w:r>
            <w:r>
              <w:rPr>
                <w:color w:val="8061A3"/>
                <w:sz w:val="16"/>
                <w:szCs w:val="16"/>
              </w:rPr>
              <w:fldChar w:fldCharType="end"/>
            </w:r>
            <w:bookmarkEnd w:id="9"/>
          </w:p>
        </w:tc>
      </w:tr>
      <w:tr w:rsidR="00925530" w:rsidRPr="008648A3" w14:paraId="05B85370" w14:textId="77777777" w:rsidTr="001F0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shd w:val="clear" w:color="auto" w:fill="8061A3"/>
            <w:vAlign w:val="center"/>
          </w:tcPr>
          <w:p w14:paraId="45C341F1" w14:textId="77777777" w:rsidR="00925530" w:rsidRPr="00B72702" w:rsidRDefault="00925530" w:rsidP="00925530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</w:p>
        </w:tc>
        <w:tc>
          <w:tcPr>
            <w:tcW w:w="1836" w:type="pct"/>
            <w:vMerge/>
            <w:shd w:val="clear" w:color="auto" w:fill="F1F1F1"/>
            <w:vAlign w:val="center"/>
          </w:tcPr>
          <w:p w14:paraId="6EC5A6D2" w14:textId="77777777" w:rsidR="00925530" w:rsidRPr="00B72702" w:rsidRDefault="00925530" w:rsidP="00925530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</w:p>
        </w:tc>
        <w:tc>
          <w:tcPr>
            <w:tcW w:w="1447" w:type="pct"/>
            <w:shd w:val="clear" w:color="auto" w:fill="F1F1F1"/>
            <w:vAlign w:val="center"/>
          </w:tcPr>
          <w:p w14:paraId="2F9DB230" w14:textId="68A76F6C" w:rsidR="00925530" w:rsidRPr="00B72702" w:rsidRDefault="00925530" w:rsidP="00925530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 w:rsidRPr="00B72702">
              <w:rPr>
                <w:b/>
                <w:bCs/>
                <w:color w:val="8061A3"/>
                <w:sz w:val="16"/>
                <w:szCs w:val="16"/>
              </w:rPr>
              <w:t>Other</w:t>
            </w:r>
          </w:p>
        </w:tc>
        <w:tc>
          <w:tcPr>
            <w:tcW w:w="1447" w:type="pct"/>
            <w:shd w:val="clear" w:color="auto" w:fill="F1F1F1"/>
            <w:vAlign w:val="center"/>
          </w:tcPr>
          <w:p w14:paraId="4FC9A47E" w14:textId="56CFF973" w:rsidR="00925530" w:rsidRPr="00B72702" w:rsidRDefault="001F0FD7" w:rsidP="001F0FD7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>
              <w:rPr>
                <w:color w:val="8061A3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color w:val="8061A3"/>
                <w:sz w:val="16"/>
                <w:szCs w:val="16"/>
              </w:rPr>
            </w:r>
            <w:r>
              <w:rPr>
                <w:color w:val="8061A3"/>
                <w:sz w:val="16"/>
                <w:szCs w:val="16"/>
              </w:rPr>
              <w:fldChar w:fldCharType="separate"/>
            </w:r>
            <w:r>
              <w:rPr>
                <w:color w:val="8061A3"/>
                <w:sz w:val="16"/>
                <w:szCs w:val="16"/>
              </w:rPr>
              <w:fldChar w:fldCharType="end"/>
            </w:r>
            <w:bookmarkEnd w:id="10"/>
          </w:p>
        </w:tc>
      </w:tr>
      <w:tr w:rsidR="00925530" w:rsidRPr="008648A3" w14:paraId="266B7334" w14:textId="77777777" w:rsidTr="00B7270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shd w:val="clear" w:color="auto" w:fill="8061A3"/>
            <w:vAlign w:val="center"/>
          </w:tcPr>
          <w:p w14:paraId="1DA8F054" w14:textId="77777777" w:rsidR="00925530" w:rsidRPr="00B72702" w:rsidRDefault="00925530" w:rsidP="00925530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</w:p>
        </w:tc>
        <w:tc>
          <w:tcPr>
            <w:tcW w:w="1836" w:type="pct"/>
            <w:vMerge/>
            <w:shd w:val="clear" w:color="auto" w:fill="F1F1F1"/>
            <w:vAlign w:val="center"/>
          </w:tcPr>
          <w:p w14:paraId="751899AF" w14:textId="77777777" w:rsidR="00925530" w:rsidRPr="00B72702" w:rsidRDefault="00925530" w:rsidP="00925530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</w:p>
        </w:tc>
        <w:tc>
          <w:tcPr>
            <w:tcW w:w="2894" w:type="pct"/>
            <w:gridSpan w:val="2"/>
            <w:shd w:val="clear" w:color="auto" w:fill="F1F1F1"/>
          </w:tcPr>
          <w:p w14:paraId="08F7D322" w14:textId="0525E06E" w:rsidR="00925530" w:rsidRPr="00B72702" w:rsidRDefault="00925530" w:rsidP="00925530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 xml:space="preserve">If </w:t>
            </w:r>
            <w:r w:rsidRPr="00B72702">
              <w:rPr>
                <w:b/>
                <w:bCs/>
                <w:color w:val="8061A3"/>
                <w:sz w:val="16"/>
                <w:szCs w:val="16"/>
              </w:rPr>
              <w:t>Other</w:t>
            </w:r>
            <w:r w:rsidRPr="00B72702">
              <w:rPr>
                <w:color w:val="8061A3"/>
                <w:sz w:val="16"/>
                <w:szCs w:val="16"/>
              </w:rPr>
              <w:t>, please explain:</w:t>
            </w:r>
            <w:r w:rsidR="001F0FD7">
              <w:rPr>
                <w:color w:val="8061A3"/>
                <w:sz w:val="16"/>
                <w:szCs w:val="16"/>
              </w:rPr>
              <w:t xml:space="preserve"> </w:t>
            </w:r>
            <w:r w:rsidR="001F0FD7">
              <w:rPr>
                <w:color w:val="8061A3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1F0FD7">
              <w:rPr>
                <w:color w:val="8061A3"/>
                <w:sz w:val="16"/>
                <w:szCs w:val="16"/>
              </w:rPr>
              <w:instrText xml:space="preserve"> FORMTEXT </w:instrText>
            </w:r>
            <w:r w:rsidR="001F0FD7">
              <w:rPr>
                <w:color w:val="8061A3"/>
                <w:sz w:val="16"/>
                <w:szCs w:val="16"/>
              </w:rPr>
            </w:r>
            <w:r w:rsidR="001F0FD7">
              <w:rPr>
                <w:color w:val="8061A3"/>
                <w:sz w:val="16"/>
                <w:szCs w:val="16"/>
              </w:rPr>
              <w:fldChar w:fldCharType="separate"/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color w:val="8061A3"/>
                <w:sz w:val="16"/>
                <w:szCs w:val="16"/>
              </w:rPr>
              <w:fldChar w:fldCharType="end"/>
            </w:r>
            <w:bookmarkEnd w:id="11"/>
          </w:p>
        </w:tc>
      </w:tr>
      <w:tr w:rsidR="00925530" w:rsidRPr="008648A3" w14:paraId="21AC3240" w14:textId="0029B42A" w:rsidTr="00B72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 w:val="restart"/>
            <w:shd w:val="clear" w:color="auto" w:fill="8061A3"/>
            <w:vAlign w:val="center"/>
          </w:tcPr>
          <w:p w14:paraId="594CB290" w14:textId="4752E74E" w:rsidR="00925530" w:rsidRPr="00B72702" w:rsidRDefault="00925530" w:rsidP="00925530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4</w:t>
            </w:r>
          </w:p>
        </w:tc>
        <w:tc>
          <w:tcPr>
            <w:tcW w:w="1836" w:type="pct"/>
            <w:vMerge w:val="restart"/>
            <w:shd w:val="clear" w:color="auto" w:fill="F1F1F1"/>
            <w:vAlign w:val="center"/>
          </w:tcPr>
          <w:p w14:paraId="6E6B33B9" w14:textId="0450ACB3" w:rsidR="00925530" w:rsidRPr="00B72702" w:rsidRDefault="00925530" w:rsidP="00925530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If there are multiple versions of the application available, is the same login used (for the same user) across them all?</w:t>
            </w:r>
          </w:p>
        </w:tc>
        <w:tc>
          <w:tcPr>
            <w:tcW w:w="2894" w:type="pct"/>
            <w:gridSpan w:val="2"/>
            <w:shd w:val="clear" w:color="auto" w:fill="F1F1F1"/>
            <w:vAlign w:val="center"/>
          </w:tcPr>
          <w:p w14:paraId="5AF16415" w14:textId="3A887E9E" w:rsidR="00925530" w:rsidRPr="00B72702" w:rsidRDefault="001F0FD7" w:rsidP="00925530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12"/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 w:rsidR="00925530" w:rsidRPr="00B72702">
              <w:rPr>
                <w:b/>
                <w:bCs/>
                <w:color w:val="8061A3"/>
                <w:sz w:val="16"/>
                <w:szCs w:val="16"/>
              </w:rPr>
              <w:t>YES / NO</w:t>
            </w:r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13"/>
          </w:p>
        </w:tc>
      </w:tr>
      <w:tr w:rsidR="00925530" w:rsidRPr="008648A3" w14:paraId="6DC589C2" w14:textId="77777777" w:rsidTr="00B7270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shd w:val="clear" w:color="auto" w:fill="8061A3"/>
            <w:vAlign w:val="center"/>
          </w:tcPr>
          <w:p w14:paraId="33B9D9FC" w14:textId="77777777" w:rsidR="00925530" w:rsidRPr="00B72702" w:rsidRDefault="00925530" w:rsidP="00925530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</w:p>
        </w:tc>
        <w:tc>
          <w:tcPr>
            <w:tcW w:w="1836" w:type="pct"/>
            <w:vMerge/>
            <w:shd w:val="clear" w:color="auto" w:fill="F1F1F1"/>
            <w:vAlign w:val="center"/>
          </w:tcPr>
          <w:p w14:paraId="7BEC7A8D" w14:textId="77777777" w:rsidR="00925530" w:rsidRPr="00B72702" w:rsidRDefault="00925530" w:rsidP="00925530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</w:p>
        </w:tc>
        <w:tc>
          <w:tcPr>
            <w:tcW w:w="2894" w:type="pct"/>
            <w:gridSpan w:val="2"/>
            <w:shd w:val="clear" w:color="auto" w:fill="F1F1F1"/>
          </w:tcPr>
          <w:p w14:paraId="3A26638A" w14:textId="3EDCFACA" w:rsidR="00925530" w:rsidRPr="00B72702" w:rsidRDefault="00925530" w:rsidP="00925530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 xml:space="preserve">If </w:t>
            </w:r>
            <w:proofErr w:type="gramStart"/>
            <w:r w:rsidRPr="00B72702">
              <w:rPr>
                <w:b/>
                <w:bCs/>
                <w:color w:val="8061A3"/>
                <w:sz w:val="16"/>
                <w:szCs w:val="16"/>
              </w:rPr>
              <w:t>NO</w:t>
            </w:r>
            <w:proofErr w:type="gramEnd"/>
            <w:r w:rsidRPr="00B72702">
              <w:rPr>
                <w:color w:val="8061A3"/>
                <w:sz w:val="16"/>
                <w:szCs w:val="16"/>
              </w:rPr>
              <w:t xml:space="preserve"> please explain:</w:t>
            </w:r>
            <w:r w:rsidR="001F0FD7">
              <w:rPr>
                <w:color w:val="8061A3"/>
                <w:sz w:val="16"/>
                <w:szCs w:val="16"/>
              </w:rPr>
              <w:t xml:space="preserve"> </w:t>
            </w:r>
            <w:r w:rsidR="001F0FD7">
              <w:rPr>
                <w:color w:val="8061A3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="001F0FD7">
              <w:rPr>
                <w:color w:val="8061A3"/>
                <w:sz w:val="16"/>
                <w:szCs w:val="16"/>
              </w:rPr>
              <w:instrText xml:space="preserve"> FORMTEXT </w:instrText>
            </w:r>
            <w:r w:rsidR="001F0FD7">
              <w:rPr>
                <w:color w:val="8061A3"/>
                <w:sz w:val="16"/>
                <w:szCs w:val="16"/>
              </w:rPr>
            </w:r>
            <w:r w:rsidR="001F0FD7">
              <w:rPr>
                <w:color w:val="8061A3"/>
                <w:sz w:val="16"/>
                <w:szCs w:val="16"/>
              </w:rPr>
              <w:fldChar w:fldCharType="separate"/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color w:val="8061A3"/>
                <w:sz w:val="16"/>
                <w:szCs w:val="16"/>
              </w:rPr>
              <w:fldChar w:fldCharType="end"/>
            </w:r>
            <w:bookmarkEnd w:id="14"/>
          </w:p>
        </w:tc>
      </w:tr>
      <w:tr w:rsidR="00925530" w:rsidRPr="008648A3" w14:paraId="24104F55" w14:textId="799955A4" w:rsidTr="001F0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8061A3"/>
            <w:vAlign w:val="center"/>
          </w:tcPr>
          <w:p w14:paraId="66108642" w14:textId="2358C553" w:rsidR="00925530" w:rsidRPr="00B72702" w:rsidRDefault="00925530" w:rsidP="00925530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5</w:t>
            </w:r>
          </w:p>
        </w:tc>
        <w:tc>
          <w:tcPr>
            <w:tcW w:w="1836" w:type="pct"/>
            <w:shd w:val="clear" w:color="auto" w:fill="F1F1F1"/>
            <w:vAlign w:val="center"/>
          </w:tcPr>
          <w:p w14:paraId="0A1BF8C5" w14:textId="77777777" w:rsidR="00925530" w:rsidRPr="00B72702" w:rsidRDefault="00925530" w:rsidP="00925530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Please describe the function of the application(s) in detail – what does it do with the market Data (e.g. on-screen display, valuations, algorithmic trading, research, indices, tradable instrument creation, TCA analysis, backtesting)?</w:t>
            </w:r>
          </w:p>
          <w:p w14:paraId="22FB76FB" w14:textId="6E235D54" w:rsidR="00925530" w:rsidRPr="00B72702" w:rsidRDefault="00925530" w:rsidP="00925530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 w:rsidRPr="00B72702">
              <w:rPr>
                <w:b/>
                <w:bCs/>
                <w:color w:val="8061A3"/>
                <w:sz w:val="16"/>
                <w:szCs w:val="16"/>
              </w:rPr>
              <w:t>If the data is being used for Derived Data creation, please complete the additional questions on page 4.</w:t>
            </w:r>
          </w:p>
        </w:tc>
        <w:tc>
          <w:tcPr>
            <w:tcW w:w="2894" w:type="pct"/>
            <w:gridSpan w:val="2"/>
            <w:shd w:val="clear" w:color="auto" w:fill="F1F1F1"/>
            <w:vAlign w:val="center"/>
          </w:tcPr>
          <w:p w14:paraId="0A775EE8" w14:textId="55B76311" w:rsidR="00925530" w:rsidRPr="00B72702" w:rsidRDefault="001F0FD7" w:rsidP="001F0FD7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>
              <w:rPr>
                <w:color w:val="8061A3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color w:val="8061A3"/>
                <w:sz w:val="16"/>
                <w:szCs w:val="16"/>
              </w:rPr>
              <w:instrText xml:space="preserve"> FORMTEXT </w:instrText>
            </w:r>
            <w:r>
              <w:rPr>
                <w:color w:val="8061A3"/>
                <w:sz w:val="16"/>
                <w:szCs w:val="16"/>
              </w:rPr>
            </w:r>
            <w:r>
              <w:rPr>
                <w:color w:val="8061A3"/>
                <w:sz w:val="16"/>
                <w:szCs w:val="16"/>
              </w:rPr>
              <w:fldChar w:fldCharType="separate"/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color w:val="8061A3"/>
                <w:sz w:val="16"/>
                <w:szCs w:val="16"/>
              </w:rPr>
              <w:fldChar w:fldCharType="end"/>
            </w:r>
            <w:bookmarkEnd w:id="15"/>
          </w:p>
        </w:tc>
      </w:tr>
    </w:tbl>
    <w:p w14:paraId="031FD0CE" w14:textId="77777777" w:rsidR="00925530" w:rsidRDefault="00925530" w:rsidP="00925530">
      <w:pPr>
        <w:rPr>
          <w:lang w:val="en-GB"/>
        </w:rPr>
      </w:pPr>
    </w:p>
    <w:p w14:paraId="71DCE4FE" w14:textId="77777777" w:rsidR="004C5A96" w:rsidRDefault="004C5A96" w:rsidP="00925530">
      <w:pPr>
        <w:rPr>
          <w:lang w:val="en-GB"/>
        </w:rPr>
      </w:pPr>
    </w:p>
    <w:p w14:paraId="2345A251" w14:textId="77777777" w:rsidR="004C5A96" w:rsidRDefault="004C5A96" w:rsidP="00925530">
      <w:pPr>
        <w:rPr>
          <w:lang w:val="en-GB"/>
        </w:rPr>
      </w:pPr>
    </w:p>
    <w:p w14:paraId="1E83D9F5" w14:textId="77777777" w:rsidR="004C5A96" w:rsidRDefault="004C5A96" w:rsidP="00925530">
      <w:pPr>
        <w:rPr>
          <w:lang w:val="en-GB"/>
        </w:rPr>
      </w:pPr>
    </w:p>
    <w:p w14:paraId="4FEE87D8" w14:textId="77777777" w:rsidR="00CD23B7" w:rsidRDefault="002A73B8" w:rsidP="002A73B8">
      <w:pPr>
        <w:keepNext/>
        <w:keepLines/>
        <w:widowControl w:val="0"/>
        <w:spacing w:before="240" w:after="240"/>
        <w:rPr>
          <w:i/>
          <w:iCs/>
          <w:color w:val="003781"/>
          <w:sz w:val="24"/>
        </w:rPr>
      </w:pPr>
      <w:r>
        <w:rPr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5443" behindDoc="0" locked="0" layoutInCell="1" allowOverlap="1" wp14:anchorId="32E37614" wp14:editId="2D964B36">
                <wp:simplePos x="0" y="0"/>
                <wp:positionH relativeFrom="column">
                  <wp:posOffset>0</wp:posOffset>
                </wp:positionH>
                <wp:positionV relativeFrom="paragraph">
                  <wp:posOffset>430815</wp:posOffset>
                </wp:positionV>
                <wp:extent cx="2674834" cy="0"/>
                <wp:effectExtent l="0" t="0" r="5080" b="12700"/>
                <wp:wrapNone/>
                <wp:docPr id="649226297" name="Straight Connector 1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83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5AEF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D79ED" id="Straight Connector 1215" o:spid="_x0000_s1026" style="position:absolute;z-index:2517054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.9pt" to="210.6pt,3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" strokecolor="#d5aef6" strokeweight=".5pt">
                <v:stroke joinstyle="miter"/>
              </v:line>
            </w:pict>
          </mc:Fallback>
        </mc:AlternateContent>
      </w:r>
      <w:r>
        <w:rPr>
          <w:i/>
          <w:iCs/>
          <w:sz w:val="20"/>
          <w:szCs w:val="20"/>
        </w:rPr>
        <w:br/>
      </w:r>
    </w:p>
    <w:p w14:paraId="31F741CA" w14:textId="787C3447" w:rsidR="002A73B8" w:rsidRPr="00B72702" w:rsidRDefault="002A73B8" w:rsidP="002A73B8">
      <w:pPr>
        <w:keepNext/>
        <w:keepLines/>
        <w:widowControl w:val="0"/>
        <w:spacing w:before="240" w:after="240"/>
        <w:rPr>
          <w:i/>
          <w:iCs/>
          <w:color w:val="8061A3"/>
          <w:sz w:val="20"/>
          <w:szCs w:val="20"/>
        </w:rPr>
      </w:pPr>
      <w:r w:rsidRPr="00B72702">
        <w:rPr>
          <w:i/>
          <w:iCs/>
          <w:color w:val="8061A3"/>
          <w:sz w:val="24"/>
        </w:rPr>
        <w:t>Product Information</w:t>
      </w:r>
    </w:p>
    <w:tbl>
      <w:tblPr>
        <w:tblStyle w:val="PlainTable1"/>
        <w:tblpPr w:leftFromText="180" w:rightFromText="180" w:vertAnchor="text" w:horzAnchor="margin" w:tblpY="39"/>
        <w:tblW w:w="5132" w:type="pct"/>
        <w:tblLook w:val="04A0" w:firstRow="1" w:lastRow="0" w:firstColumn="1" w:lastColumn="0" w:noHBand="0" w:noVBand="1"/>
      </w:tblPr>
      <w:tblGrid>
        <w:gridCol w:w="476"/>
        <w:gridCol w:w="2287"/>
        <w:gridCol w:w="1609"/>
        <w:gridCol w:w="1611"/>
        <w:gridCol w:w="1609"/>
        <w:gridCol w:w="1611"/>
      </w:tblGrid>
      <w:tr w:rsidR="002A73B8" w:rsidRPr="008648A3" w14:paraId="1158F4AE" w14:textId="48499CAD" w:rsidTr="00B72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Merge w:val="restart"/>
            <w:shd w:val="clear" w:color="auto" w:fill="8061A3"/>
            <w:vAlign w:val="center"/>
          </w:tcPr>
          <w:p w14:paraId="7AD8F2B6" w14:textId="11EA327C" w:rsidR="002A73B8" w:rsidRPr="00B72702" w:rsidRDefault="002A73B8" w:rsidP="002A73B8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6</w:t>
            </w:r>
          </w:p>
        </w:tc>
        <w:tc>
          <w:tcPr>
            <w:tcW w:w="1243" w:type="pct"/>
            <w:vMerge w:val="restart"/>
            <w:shd w:val="clear" w:color="auto" w:fill="F1F1F1"/>
            <w:vAlign w:val="center"/>
          </w:tcPr>
          <w:p w14:paraId="6FE42C0C" w14:textId="30B20726" w:rsidR="002A73B8" w:rsidRPr="00B72702" w:rsidRDefault="002A73B8" w:rsidP="002A73B8">
            <w:pPr>
              <w:keepNext/>
              <w:keepLines/>
              <w:widowControl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8061A3"/>
                <w:sz w:val="16"/>
                <w:szCs w:val="16"/>
              </w:rPr>
            </w:pPr>
            <w:r w:rsidRPr="00B72702">
              <w:rPr>
                <w:b w:val="0"/>
                <w:bCs w:val="0"/>
                <w:color w:val="8061A3"/>
                <w:sz w:val="16"/>
                <w:szCs w:val="16"/>
              </w:rPr>
              <w:t>Which Equiduct data do you require a license to use?</w:t>
            </w:r>
          </w:p>
        </w:tc>
        <w:tc>
          <w:tcPr>
            <w:tcW w:w="874" w:type="pct"/>
            <w:shd w:val="clear" w:color="auto" w:fill="F1F1F1"/>
            <w:vAlign w:val="center"/>
          </w:tcPr>
          <w:p w14:paraId="1F7ABE60" w14:textId="2CE3F771" w:rsidR="002A73B8" w:rsidRPr="00B72702" w:rsidRDefault="002A73B8" w:rsidP="002A73B8">
            <w:pPr>
              <w:keepNext/>
              <w:keepLines/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8061A3"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F1F1F1"/>
            <w:vAlign w:val="center"/>
          </w:tcPr>
          <w:p w14:paraId="42E61FA6" w14:textId="7660ECCF" w:rsidR="002A73B8" w:rsidRPr="00B72702" w:rsidRDefault="002A73B8" w:rsidP="002A73B8">
            <w:pPr>
              <w:keepNext/>
              <w:keepLines/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HybridBook</w:t>
            </w:r>
          </w:p>
        </w:tc>
        <w:tc>
          <w:tcPr>
            <w:tcW w:w="874" w:type="pct"/>
            <w:shd w:val="clear" w:color="auto" w:fill="F1F1F1"/>
            <w:vAlign w:val="center"/>
          </w:tcPr>
          <w:p w14:paraId="174E9215" w14:textId="5A3F820B" w:rsidR="002A73B8" w:rsidRPr="00B72702" w:rsidRDefault="002A73B8" w:rsidP="002A73B8">
            <w:pPr>
              <w:keepNext/>
              <w:keepLines/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VBBO</w:t>
            </w:r>
          </w:p>
        </w:tc>
        <w:tc>
          <w:tcPr>
            <w:tcW w:w="875" w:type="pct"/>
            <w:shd w:val="clear" w:color="auto" w:fill="F1F1F1"/>
            <w:vAlign w:val="center"/>
          </w:tcPr>
          <w:p w14:paraId="4B0C6B0B" w14:textId="1C6BA579" w:rsidR="002A73B8" w:rsidRPr="00B72702" w:rsidRDefault="002A73B8" w:rsidP="002A73B8">
            <w:pPr>
              <w:keepNext/>
              <w:keepLines/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Market by Limit</w:t>
            </w:r>
          </w:p>
        </w:tc>
      </w:tr>
      <w:tr w:rsidR="002A73B8" w:rsidRPr="008648A3" w14:paraId="45A7F3D5" w14:textId="367368CD" w:rsidTr="001F0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Merge/>
            <w:shd w:val="clear" w:color="auto" w:fill="8061A3"/>
            <w:vAlign w:val="center"/>
          </w:tcPr>
          <w:p w14:paraId="1CAF74BB" w14:textId="77777777" w:rsidR="002A73B8" w:rsidRPr="00B72702" w:rsidRDefault="002A73B8" w:rsidP="002A73B8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</w:p>
        </w:tc>
        <w:tc>
          <w:tcPr>
            <w:tcW w:w="1243" w:type="pct"/>
            <w:vMerge/>
            <w:shd w:val="clear" w:color="auto" w:fill="F1F1F1"/>
            <w:vAlign w:val="center"/>
          </w:tcPr>
          <w:p w14:paraId="121DE248" w14:textId="77777777" w:rsidR="002A73B8" w:rsidRPr="00B72702" w:rsidRDefault="002A73B8" w:rsidP="002A73B8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</w:p>
        </w:tc>
        <w:tc>
          <w:tcPr>
            <w:tcW w:w="874" w:type="pct"/>
            <w:shd w:val="clear" w:color="auto" w:fill="F1F1F1"/>
            <w:vAlign w:val="center"/>
          </w:tcPr>
          <w:p w14:paraId="1F7EAE6A" w14:textId="2582CD82" w:rsidR="002A73B8" w:rsidRPr="00B72702" w:rsidRDefault="002A73B8" w:rsidP="002A73B8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 w:rsidRPr="00B72702">
              <w:rPr>
                <w:b/>
                <w:bCs/>
                <w:color w:val="8061A3"/>
                <w:sz w:val="16"/>
                <w:szCs w:val="16"/>
              </w:rPr>
              <w:t>Real Time</w:t>
            </w:r>
          </w:p>
        </w:tc>
        <w:tc>
          <w:tcPr>
            <w:tcW w:w="875" w:type="pct"/>
            <w:shd w:val="clear" w:color="auto" w:fill="F1F1F1"/>
            <w:vAlign w:val="center"/>
          </w:tcPr>
          <w:p w14:paraId="59F5CC35" w14:textId="46DB8583" w:rsidR="002A73B8" w:rsidRPr="00B72702" w:rsidRDefault="001F0FD7" w:rsidP="001F0FD7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>
              <w:rPr>
                <w:color w:val="8061A3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rPr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color w:val="8061A3"/>
                <w:sz w:val="16"/>
                <w:szCs w:val="16"/>
              </w:rPr>
            </w:r>
            <w:r>
              <w:rPr>
                <w:color w:val="8061A3"/>
                <w:sz w:val="16"/>
                <w:szCs w:val="16"/>
              </w:rPr>
              <w:fldChar w:fldCharType="separate"/>
            </w:r>
            <w:r>
              <w:rPr>
                <w:color w:val="8061A3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874" w:type="pct"/>
            <w:shd w:val="clear" w:color="auto" w:fill="F1F1F1"/>
            <w:vAlign w:val="center"/>
          </w:tcPr>
          <w:p w14:paraId="09325593" w14:textId="0D888E71" w:rsidR="002A73B8" w:rsidRPr="00B72702" w:rsidRDefault="001F0FD7" w:rsidP="001F0FD7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8061A3"/>
                <w:sz w:val="16"/>
                <w:szCs w:val="16"/>
              </w:rPr>
            </w:pPr>
            <w:r>
              <w:rPr>
                <w:noProof/>
                <w:color w:val="8061A3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color w:val="8061A3"/>
                <w:sz w:val="16"/>
                <w:szCs w:val="16"/>
              </w:rPr>
              <w:instrText xml:space="preserve"> </w:instrText>
            </w:r>
            <w:bookmarkStart w:id="17" w:name="Check8"/>
            <w:r>
              <w:rPr>
                <w:noProof/>
                <w:color w:val="8061A3"/>
                <w:sz w:val="16"/>
                <w:szCs w:val="16"/>
              </w:rPr>
              <w:instrText xml:space="preserve">FORMCHECKBOX </w:instrText>
            </w:r>
            <w:r>
              <w:rPr>
                <w:noProof/>
                <w:color w:val="8061A3"/>
                <w:sz w:val="16"/>
                <w:szCs w:val="16"/>
              </w:rPr>
            </w:r>
            <w:r>
              <w:rPr>
                <w:noProof/>
                <w:color w:val="8061A3"/>
                <w:sz w:val="16"/>
                <w:szCs w:val="16"/>
              </w:rPr>
              <w:fldChar w:fldCharType="separate"/>
            </w:r>
            <w:r>
              <w:rPr>
                <w:noProof/>
                <w:color w:val="8061A3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875" w:type="pct"/>
            <w:shd w:val="clear" w:color="auto" w:fill="F1F1F1"/>
            <w:vAlign w:val="center"/>
          </w:tcPr>
          <w:p w14:paraId="04885838" w14:textId="2E673D9D" w:rsidR="002A73B8" w:rsidRPr="00B72702" w:rsidRDefault="001F0FD7" w:rsidP="001F0FD7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8061A3"/>
                <w:sz w:val="16"/>
                <w:szCs w:val="16"/>
              </w:rPr>
            </w:pPr>
            <w:r>
              <w:rPr>
                <w:noProof/>
                <w:color w:val="8061A3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>
              <w:rPr>
                <w:noProof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noProof/>
                <w:color w:val="8061A3"/>
                <w:sz w:val="16"/>
                <w:szCs w:val="16"/>
              </w:rPr>
            </w:r>
            <w:r>
              <w:rPr>
                <w:noProof/>
                <w:color w:val="8061A3"/>
                <w:sz w:val="16"/>
                <w:szCs w:val="16"/>
              </w:rPr>
              <w:fldChar w:fldCharType="separate"/>
            </w:r>
            <w:r>
              <w:rPr>
                <w:noProof/>
                <w:color w:val="8061A3"/>
                <w:sz w:val="16"/>
                <w:szCs w:val="16"/>
              </w:rPr>
              <w:fldChar w:fldCharType="end"/>
            </w:r>
            <w:bookmarkEnd w:id="18"/>
          </w:p>
        </w:tc>
      </w:tr>
      <w:tr w:rsidR="002A73B8" w:rsidRPr="008648A3" w14:paraId="65BAF451" w14:textId="7DAD045A" w:rsidTr="001F0FD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Merge/>
            <w:shd w:val="clear" w:color="auto" w:fill="8061A3"/>
            <w:vAlign w:val="center"/>
          </w:tcPr>
          <w:p w14:paraId="5741FF67" w14:textId="77777777" w:rsidR="002A73B8" w:rsidRPr="00B72702" w:rsidRDefault="002A73B8" w:rsidP="002A73B8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</w:p>
        </w:tc>
        <w:tc>
          <w:tcPr>
            <w:tcW w:w="1243" w:type="pct"/>
            <w:vMerge/>
            <w:shd w:val="clear" w:color="auto" w:fill="F1F1F1"/>
            <w:vAlign w:val="center"/>
          </w:tcPr>
          <w:p w14:paraId="19F00822" w14:textId="77777777" w:rsidR="002A73B8" w:rsidRPr="00B72702" w:rsidRDefault="002A73B8" w:rsidP="002A73B8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</w:p>
        </w:tc>
        <w:tc>
          <w:tcPr>
            <w:tcW w:w="874" w:type="pct"/>
            <w:shd w:val="clear" w:color="auto" w:fill="F1F1F1"/>
            <w:vAlign w:val="center"/>
          </w:tcPr>
          <w:p w14:paraId="2874C18A" w14:textId="4CA6B3CB" w:rsidR="002A73B8" w:rsidRPr="00B72702" w:rsidRDefault="002A73B8" w:rsidP="002A73B8">
            <w:pPr>
              <w:keepNext/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 w:rsidRPr="00B72702">
              <w:rPr>
                <w:b/>
                <w:bCs/>
                <w:color w:val="8061A3"/>
                <w:sz w:val="16"/>
                <w:szCs w:val="16"/>
              </w:rPr>
              <w:t>Delayed</w:t>
            </w:r>
          </w:p>
        </w:tc>
        <w:tc>
          <w:tcPr>
            <w:tcW w:w="875" w:type="pct"/>
            <w:shd w:val="clear" w:color="auto" w:fill="F1F1F1"/>
            <w:vAlign w:val="center"/>
          </w:tcPr>
          <w:p w14:paraId="2231A606" w14:textId="31455F38" w:rsidR="002A73B8" w:rsidRPr="00B72702" w:rsidRDefault="001F0FD7" w:rsidP="001F0FD7">
            <w:pPr>
              <w:keepNext/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>
              <w:rPr>
                <w:color w:val="8061A3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color w:val="8061A3"/>
                <w:sz w:val="16"/>
                <w:szCs w:val="16"/>
              </w:rPr>
            </w:r>
            <w:r>
              <w:rPr>
                <w:color w:val="8061A3"/>
                <w:sz w:val="16"/>
                <w:szCs w:val="16"/>
              </w:rPr>
              <w:fldChar w:fldCharType="separate"/>
            </w:r>
            <w:r>
              <w:rPr>
                <w:color w:val="8061A3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874" w:type="pct"/>
            <w:shd w:val="clear" w:color="auto" w:fill="F1F1F1"/>
            <w:vAlign w:val="center"/>
          </w:tcPr>
          <w:p w14:paraId="6C7CA396" w14:textId="0A863F90" w:rsidR="002A73B8" w:rsidRPr="00B72702" w:rsidRDefault="001F0FD7" w:rsidP="001F0FD7">
            <w:pPr>
              <w:keepNext/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8061A3"/>
                <w:sz w:val="16"/>
                <w:szCs w:val="16"/>
              </w:rPr>
            </w:pPr>
            <w:r>
              <w:rPr>
                <w:noProof/>
                <w:color w:val="8061A3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>
              <w:rPr>
                <w:noProof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noProof/>
                <w:color w:val="8061A3"/>
                <w:sz w:val="16"/>
                <w:szCs w:val="16"/>
              </w:rPr>
            </w:r>
            <w:r>
              <w:rPr>
                <w:noProof/>
                <w:color w:val="8061A3"/>
                <w:sz w:val="16"/>
                <w:szCs w:val="16"/>
              </w:rPr>
              <w:fldChar w:fldCharType="separate"/>
            </w:r>
            <w:r>
              <w:rPr>
                <w:noProof/>
                <w:color w:val="8061A3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875" w:type="pct"/>
            <w:shd w:val="clear" w:color="auto" w:fill="F1F1F1"/>
            <w:vAlign w:val="center"/>
          </w:tcPr>
          <w:p w14:paraId="718CF0BF" w14:textId="7EC58345" w:rsidR="002A73B8" w:rsidRPr="00B72702" w:rsidRDefault="001F0FD7" w:rsidP="001F0FD7">
            <w:pPr>
              <w:keepNext/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8061A3"/>
                <w:sz w:val="16"/>
                <w:szCs w:val="16"/>
              </w:rPr>
            </w:pPr>
            <w:r>
              <w:rPr>
                <w:noProof/>
                <w:color w:val="8061A3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>
              <w:rPr>
                <w:noProof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noProof/>
                <w:color w:val="8061A3"/>
                <w:sz w:val="16"/>
                <w:szCs w:val="16"/>
              </w:rPr>
            </w:r>
            <w:r>
              <w:rPr>
                <w:noProof/>
                <w:color w:val="8061A3"/>
                <w:sz w:val="16"/>
                <w:szCs w:val="16"/>
              </w:rPr>
              <w:fldChar w:fldCharType="separate"/>
            </w:r>
            <w:r>
              <w:rPr>
                <w:noProof/>
                <w:color w:val="8061A3"/>
                <w:sz w:val="16"/>
                <w:szCs w:val="16"/>
              </w:rPr>
              <w:fldChar w:fldCharType="end"/>
            </w:r>
            <w:bookmarkEnd w:id="21"/>
          </w:p>
        </w:tc>
      </w:tr>
      <w:tr w:rsidR="002A73B8" w:rsidRPr="008648A3" w14:paraId="3535F6BA" w14:textId="46FCB98F" w:rsidTr="001F0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Merge/>
            <w:tcBorders>
              <w:bottom w:val="single" w:sz="24" w:space="0" w:color="FFFFFF" w:themeColor="background1"/>
            </w:tcBorders>
            <w:shd w:val="clear" w:color="auto" w:fill="8061A3"/>
            <w:vAlign w:val="center"/>
          </w:tcPr>
          <w:p w14:paraId="503BB3D9" w14:textId="77777777" w:rsidR="002A73B8" w:rsidRPr="00B72702" w:rsidRDefault="002A73B8" w:rsidP="002A73B8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</w:p>
        </w:tc>
        <w:tc>
          <w:tcPr>
            <w:tcW w:w="1243" w:type="pct"/>
            <w:vMerge/>
            <w:tcBorders>
              <w:bottom w:val="single" w:sz="24" w:space="0" w:color="FFFFFF" w:themeColor="background1"/>
            </w:tcBorders>
            <w:shd w:val="clear" w:color="auto" w:fill="F1F1F1"/>
            <w:vAlign w:val="center"/>
          </w:tcPr>
          <w:p w14:paraId="1D6F5F4E" w14:textId="77777777" w:rsidR="002A73B8" w:rsidRPr="00B72702" w:rsidRDefault="002A73B8" w:rsidP="002A73B8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</w:p>
        </w:tc>
        <w:tc>
          <w:tcPr>
            <w:tcW w:w="874" w:type="pct"/>
            <w:shd w:val="clear" w:color="auto" w:fill="F1F1F1"/>
            <w:vAlign w:val="center"/>
          </w:tcPr>
          <w:p w14:paraId="54A7F426" w14:textId="5DD4A3B6" w:rsidR="002A73B8" w:rsidRPr="00B72702" w:rsidRDefault="002A73B8" w:rsidP="002A73B8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 w:rsidRPr="00B72702">
              <w:rPr>
                <w:b/>
                <w:bCs/>
                <w:color w:val="8061A3"/>
                <w:sz w:val="16"/>
                <w:szCs w:val="16"/>
              </w:rPr>
              <w:t>End of Day</w:t>
            </w:r>
          </w:p>
        </w:tc>
        <w:tc>
          <w:tcPr>
            <w:tcW w:w="875" w:type="pct"/>
            <w:shd w:val="clear" w:color="auto" w:fill="F1F1F1"/>
            <w:vAlign w:val="center"/>
          </w:tcPr>
          <w:p w14:paraId="4A4E3437" w14:textId="24291AB4" w:rsidR="002A73B8" w:rsidRPr="00B72702" w:rsidRDefault="001F0FD7" w:rsidP="001F0FD7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>
              <w:rPr>
                <w:color w:val="8061A3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>
              <w:rPr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color w:val="8061A3"/>
                <w:sz w:val="16"/>
                <w:szCs w:val="16"/>
              </w:rPr>
            </w:r>
            <w:r>
              <w:rPr>
                <w:color w:val="8061A3"/>
                <w:sz w:val="16"/>
                <w:szCs w:val="16"/>
              </w:rPr>
              <w:fldChar w:fldCharType="separate"/>
            </w:r>
            <w:r>
              <w:rPr>
                <w:color w:val="8061A3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874" w:type="pct"/>
            <w:shd w:val="clear" w:color="auto" w:fill="F1F1F1"/>
            <w:vAlign w:val="center"/>
          </w:tcPr>
          <w:p w14:paraId="08995F97" w14:textId="28F9E493" w:rsidR="002A73B8" w:rsidRPr="00B72702" w:rsidRDefault="001F0FD7" w:rsidP="001F0FD7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8061A3"/>
                <w:sz w:val="16"/>
                <w:szCs w:val="16"/>
              </w:rPr>
            </w:pPr>
            <w:r>
              <w:rPr>
                <w:noProof/>
                <w:color w:val="8061A3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>
              <w:rPr>
                <w:noProof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noProof/>
                <w:color w:val="8061A3"/>
                <w:sz w:val="16"/>
                <w:szCs w:val="16"/>
              </w:rPr>
            </w:r>
            <w:r>
              <w:rPr>
                <w:noProof/>
                <w:color w:val="8061A3"/>
                <w:sz w:val="16"/>
                <w:szCs w:val="16"/>
              </w:rPr>
              <w:fldChar w:fldCharType="separate"/>
            </w:r>
            <w:r>
              <w:rPr>
                <w:noProof/>
                <w:color w:val="8061A3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875" w:type="pct"/>
            <w:shd w:val="clear" w:color="auto" w:fill="F1F1F1"/>
            <w:vAlign w:val="center"/>
          </w:tcPr>
          <w:p w14:paraId="68678B9F" w14:textId="27FD3318" w:rsidR="002A73B8" w:rsidRPr="00B72702" w:rsidRDefault="001F0FD7" w:rsidP="001F0FD7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8061A3"/>
                <w:sz w:val="16"/>
                <w:szCs w:val="16"/>
              </w:rPr>
            </w:pPr>
            <w:r>
              <w:rPr>
                <w:noProof/>
                <w:color w:val="8061A3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>
              <w:rPr>
                <w:noProof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noProof/>
                <w:color w:val="8061A3"/>
                <w:sz w:val="16"/>
                <w:szCs w:val="16"/>
              </w:rPr>
            </w:r>
            <w:r>
              <w:rPr>
                <w:noProof/>
                <w:color w:val="8061A3"/>
                <w:sz w:val="16"/>
                <w:szCs w:val="16"/>
              </w:rPr>
              <w:fldChar w:fldCharType="separate"/>
            </w:r>
            <w:r>
              <w:rPr>
                <w:noProof/>
                <w:color w:val="8061A3"/>
                <w:sz w:val="16"/>
                <w:szCs w:val="16"/>
              </w:rPr>
              <w:fldChar w:fldCharType="end"/>
            </w:r>
            <w:bookmarkEnd w:id="24"/>
          </w:p>
        </w:tc>
      </w:tr>
      <w:tr w:rsidR="002A73B8" w:rsidRPr="008648A3" w14:paraId="3B328C26" w14:textId="193483B2" w:rsidTr="001F0FD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shd w:val="clear" w:color="auto" w:fill="8061A3"/>
            <w:vAlign w:val="center"/>
          </w:tcPr>
          <w:p w14:paraId="731CF2AB" w14:textId="50F63DFA" w:rsidR="002A73B8" w:rsidRPr="00B72702" w:rsidRDefault="002A73B8" w:rsidP="002A73B8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7</w:t>
            </w:r>
          </w:p>
        </w:tc>
        <w:tc>
          <w:tcPr>
            <w:tcW w:w="1243" w:type="pct"/>
            <w:shd w:val="clear" w:color="auto" w:fill="F1F1F1"/>
            <w:vAlign w:val="center"/>
          </w:tcPr>
          <w:p w14:paraId="38968574" w14:textId="079A6771" w:rsidR="002A73B8" w:rsidRPr="00B72702" w:rsidRDefault="002A73B8" w:rsidP="002A73B8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 xml:space="preserve">If </w:t>
            </w:r>
            <w:r w:rsidRPr="00B72702">
              <w:rPr>
                <w:b/>
                <w:bCs/>
                <w:color w:val="8061A3"/>
                <w:sz w:val="16"/>
                <w:szCs w:val="16"/>
              </w:rPr>
              <w:t xml:space="preserve">delayed </w:t>
            </w:r>
            <w:r w:rsidRPr="00B72702">
              <w:rPr>
                <w:color w:val="8061A3"/>
                <w:sz w:val="16"/>
                <w:szCs w:val="16"/>
              </w:rPr>
              <w:t>data, how many minutes is the delay?</w:t>
            </w:r>
          </w:p>
        </w:tc>
        <w:tc>
          <w:tcPr>
            <w:tcW w:w="3498" w:type="pct"/>
            <w:gridSpan w:val="4"/>
            <w:shd w:val="clear" w:color="auto" w:fill="F1F1F1"/>
            <w:vAlign w:val="center"/>
          </w:tcPr>
          <w:p w14:paraId="0EAD08AD" w14:textId="3C3FEAB1" w:rsidR="002A73B8" w:rsidRPr="00B72702" w:rsidRDefault="001F0FD7" w:rsidP="001F0FD7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8061A3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8061A3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8061A3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8061A3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8061A3"/>
                <w:sz w:val="16"/>
                <w:szCs w:val="16"/>
              </w:rPr>
              <w:t> </w:t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25"/>
          </w:p>
        </w:tc>
      </w:tr>
      <w:tr w:rsidR="002A73B8" w:rsidRPr="008648A3" w14:paraId="78AE3DF5" w14:textId="270F7EC1" w:rsidTr="001F0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shd w:val="clear" w:color="auto" w:fill="8061A3"/>
            <w:vAlign w:val="center"/>
          </w:tcPr>
          <w:p w14:paraId="511A2A3C" w14:textId="7D612EA6" w:rsidR="002A73B8" w:rsidRPr="00B72702" w:rsidRDefault="002A73B8" w:rsidP="002A73B8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8</w:t>
            </w:r>
          </w:p>
        </w:tc>
        <w:tc>
          <w:tcPr>
            <w:tcW w:w="1243" w:type="pct"/>
            <w:shd w:val="clear" w:color="auto" w:fill="F1F1F1"/>
            <w:vAlign w:val="center"/>
          </w:tcPr>
          <w:p w14:paraId="06E138FE" w14:textId="44BC065A" w:rsidR="002A73B8" w:rsidRPr="00B72702" w:rsidRDefault="002A73B8" w:rsidP="002A73B8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Is All Data (pre/post trade) required, or only post trade?</w:t>
            </w:r>
          </w:p>
        </w:tc>
        <w:tc>
          <w:tcPr>
            <w:tcW w:w="3498" w:type="pct"/>
            <w:gridSpan w:val="4"/>
            <w:shd w:val="clear" w:color="auto" w:fill="F1F1F1"/>
            <w:vAlign w:val="center"/>
          </w:tcPr>
          <w:p w14:paraId="187E6B70" w14:textId="5330D278" w:rsidR="002A73B8" w:rsidRPr="00B72702" w:rsidRDefault="001F0FD7" w:rsidP="001F0FD7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>
              <w:rPr>
                <w:color w:val="8061A3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>
              <w:rPr>
                <w:color w:val="8061A3"/>
                <w:sz w:val="16"/>
                <w:szCs w:val="16"/>
              </w:rPr>
              <w:instrText xml:space="preserve"> FORMTEXT </w:instrText>
            </w:r>
            <w:r>
              <w:rPr>
                <w:color w:val="8061A3"/>
                <w:sz w:val="16"/>
                <w:szCs w:val="16"/>
              </w:rPr>
            </w:r>
            <w:r>
              <w:rPr>
                <w:color w:val="8061A3"/>
                <w:sz w:val="16"/>
                <w:szCs w:val="16"/>
              </w:rPr>
              <w:fldChar w:fldCharType="separate"/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color w:val="8061A3"/>
                <w:sz w:val="16"/>
                <w:szCs w:val="16"/>
              </w:rPr>
              <w:fldChar w:fldCharType="end"/>
            </w:r>
            <w:bookmarkEnd w:id="26"/>
          </w:p>
        </w:tc>
      </w:tr>
    </w:tbl>
    <w:p w14:paraId="431C68E3" w14:textId="05273165" w:rsidR="00CD23B7" w:rsidRDefault="00CD23B7" w:rsidP="00CD23B7">
      <w:pPr>
        <w:keepNext/>
        <w:keepLines/>
        <w:widowControl w:val="0"/>
        <w:spacing w:before="240" w:after="240"/>
        <w:rPr>
          <w:i/>
          <w:iCs/>
          <w:color w:val="003781"/>
          <w:sz w:val="24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60739" behindDoc="0" locked="0" layoutInCell="1" allowOverlap="1" wp14:anchorId="0DCA955B" wp14:editId="79D01EFF">
                <wp:simplePos x="0" y="0"/>
                <wp:positionH relativeFrom="column">
                  <wp:posOffset>0</wp:posOffset>
                </wp:positionH>
                <wp:positionV relativeFrom="paragraph">
                  <wp:posOffset>2771042</wp:posOffset>
                </wp:positionV>
                <wp:extent cx="2674620" cy="0"/>
                <wp:effectExtent l="0" t="0" r="5080" b="12700"/>
                <wp:wrapNone/>
                <wp:docPr id="1023656073" name="Straight Connector 1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5AEF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C5C32" id="Straight Connector 1215" o:spid="_x0000_s1026" style="position:absolute;z-index:2517607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8.2pt" to="210.6pt,21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" strokecolor="#d5aef6" strokeweight=".5pt">
                <v:stroke joinstyle="miter"/>
              </v:line>
            </w:pict>
          </mc:Fallback>
        </mc:AlternateContent>
      </w:r>
    </w:p>
    <w:p w14:paraId="33F0B7EA" w14:textId="0E8A5141" w:rsidR="00CD23B7" w:rsidRPr="00B72702" w:rsidRDefault="00CD23B7" w:rsidP="00CD23B7">
      <w:pPr>
        <w:keepNext/>
        <w:keepLines/>
        <w:widowControl w:val="0"/>
        <w:spacing w:before="240" w:after="240"/>
        <w:rPr>
          <w:i/>
          <w:iCs/>
          <w:color w:val="8061A3"/>
          <w:sz w:val="20"/>
          <w:szCs w:val="20"/>
        </w:rPr>
      </w:pPr>
      <w:r w:rsidRPr="00B72702">
        <w:rPr>
          <w:i/>
          <w:iCs/>
          <w:color w:val="8061A3"/>
          <w:sz w:val="24"/>
        </w:rPr>
        <w:t>Locations and Provider Information</w:t>
      </w:r>
    </w:p>
    <w:tbl>
      <w:tblPr>
        <w:tblStyle w:val="PlainTable1"/>
        <w:tblpPr w:leftFromText="180" w:rightFromText="180" w:vertAnchor="text" w:horzAnchor="margin" w:tblpY="39"/>
        <w:tblW w:w="5264" w:type="pct"/>
        <w:tblLook w:val="04A0" w:firstRow="1" w:lastRow="0" w:firstColumn="1" w:lastColumn="0" w:noHBand="0" w:noVBand="1"/>
      </w:tblPr>
      <w:tblGrid>
        <w:gridCol w:w="478"/>
        <w:gridCol w:w="3745"/>
        <w:gridCol w:w="5216"/>
      </w:tblGrid>
      <w:tr w:rsidR="00CD23B7" w:rsidRPr="008648A3" w14:paraId="515FA4F2" w14:textId="77777777" w:rsidTr="001F0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shd w:val="clear" w:color="auto" w:fill="8061A3"/>
            <w:vAlign w:val="center"/>
          </w:tcPr>
          <w:p w14:paraId="2D32C2F1" w14:textId="77777777" w:rsidR="00CD23B7" w:rsidRPr="00B72702" w:rsidRDefault="00CD23B7" w:rsidP="008E7B6C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9</w:t>
            </w:r>
          </w:p>
        </w:tc>
        <w:tc>
          <w:tcPr>
            <w:tcW w:w="1984" w:type="pct"/>
            <w:shd w:val="clear" w:color="auto" w:fill="F1F1F1"/>
            <w:vAlign w:val="center"/>
          </w:tcPr>
          <w:p w14:paraId="0F6D634E" w14:textId="77777777" w:rsidR="00CD23B7" w:rsidRPr="00B72702" w:rsidRDefault="00CD23B7" w:rsidP="008E7B6C">
            <w:pPr>
              <w:keepNext/>
              <w:keepLines/>
              <w:widowControl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8061A3"/>
                <w:sz w:val="16"/>
                <w:szCs w:val="16"/>
              </w:rPr>
            </w:pPr>
            <w:r w:rsidRPr="00B72702">
              <w:rPr>
                <w:b w:val="0"/>
                <w:bCs w:val="0"/>
                <w:color w:val="8061A3"/>
                <w:sz w:val="16"/>
                <w:szCs w:val="16"/>
              </w:rPr>
              <w:t>List location(s) where all application servers reside and their purpose, e.g. live production, DR, test, development etc</w:t>
            </w:r>
          </w:p>
        </w:tc>
        <w:tc>
          <w:tcPr>
            <w:tcW w:w="2763" w:type="pct"/>
            <w:shd w:val="clear" w:color="auto" w:fill="F1F1F1"/>
            <w:vAlign w:val="center"/>
          </w:tcPr>
          <w:p w14:paraId="7287734F" w14:textId="1A51FAB4" w:rsidR="00CD23B7" w:rsidRPr="0092252E" w:rsidRDefault="001F0FD7" w:rsidP="001F0FD7">
            <w:pPr>
              <w:keepNext/>
              <w:keepLines/>
              <w:widowControl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3781"/>
                <w:sz w:val="16"/>
                <w:szCs w:val="16"/>
              </w:rPr>
            </w:pPr>
            <w:r>
              <w:rPr>
                <w:color w:val="01378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color w:val="013781"/>
                <w:sz w:val="16"/>
                <w:szCs w:val="16"/>
              </w:rPr>
              <w:instrText xml:space="preserve"> FORMTEXT </w:instrText>
            </w:r>
            <w:r>
              <w:rPr>
                <w:color w:val="013781"/>
                <w:sz w:val="16"/>
                <w:szCs w:val="16"/>
              </w:rPr>
            </w:r>
            <w:r>
              <w:rPr>
                <w:color w:val="013781"/>
                <w:sz w:val="16"/>
                <w:szCs w:val="16"/>
              </w:rPr>
              <w:fldChar w:fldCharType="separate"/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color w:val="013781"/>
                <w:sz w:val="16"/>
                <w:szCs w:val="16"/>
              </w:rPr>
              <w:fldChar w:fldCharType="end"/>
            </w:r>
            <w:bookmarkEnd w:id="27"/>
          </w:p>
        </w:tc>
      </w:tr>
      <w:tr w:rsidR="00CD23B7" w:rsidRPr="008648A3" w14:paraId="52A78E2D" w14:textId="77777777" w:rsidTr="001F0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shd w:val="clear" w:color="auto" w:fill="8061A3"/>
            <w:vAlign w:val="center"/>
          </w:tcPr>
          <w:p w14:paraId="5D47AC82" w14:textId="77777777" w:rsidR="00CD23B7" w:rsidRPr="00B72702" w:rsidRDefault="00CD23B7" w:rsidP="008E7B6C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10</w:t>
            </w:r>
          </w:p>
        </w:tc>
        <w:tc>
          <w:tcPr>
            <w:tcW w:w="1984" w:type="pct"/>
            <w:shd w:val="clear" w:color="auto" w:fill="F1F1F1"/>
            <w:vAlign w:val="center"/>
          </w:tcPr>
          <w:p w14:paraId="21B1D3D7" w14:textId="77777777" w:rsidR="00CD23B7" w:rsidRPr="00B72702" w:rsidRDefault="00CD23B7" w:rsidP="008E7B6C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Which vendor(s) are used to supply Equiduct data?</w:t>
            </w:r>
          </w:p>
        </w:tc>
        <w:tc>
          <w:tcPr>
            <w:tcW w:w="2763" w:type="pct"/>
            <w:shd w:val="clear" w:color="auto" w:fill="F1F1F1"/>
            <w:vAlign w:val="center"/>
          </w:tcPr>
          <w:p w14:paraId="3E18A610" w14:textId="3DB4F693" w:rsidR="00CD23B7" w:rsidRPr="0092252E" w:rsidRDefault="001F0FD7" w:rsidP="001F0FD7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13781"/>
                <w:sz w:val="16"/>
                <w:szCs w:val="16"/>
              </w:rPr>
            </w:pPr>
            <w:r>
              <w:rPr>
                <w:color w:val="013781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8" w:name="Text12"/>
            <w:r>
              <w:rPr>
                <w:color w:val="013781"/>
                <w:sz w:val="16"/>
                <w:szCs w:val="16"/>
              </w:rPr>
              <w:instrText xml:space="preserve"> FORMTEXT </w:instrText>
            </w:r>
            <w:r>
              <w:rPr>
                <w:color w:val="013781"/>
                <w:sz w:val="16"/>
                <w:szCs w:val="16"/>
              </w:rPr>
            </w:r>
            <w:r>
              <w:rPr>
                <w:color w:val="013781"/>
                <w:sz w:val="16"/>
                <w:szCs w:val="16"/>
              </w:rPr>
              <w:fldChar w:fldCharType="separate"/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noProof/>
                <w:color w:val="013781"/>
                <w:sz w:val="16"/>
                <w:szCs w:val="16"/>
              </w:rPr>
              <w:t> </w:t>
            </w:r>
            <w:r>
              <w:rPr>
                <w:color w:val="013781"/>
                <w:sz w:val="16"/>
                <w:szCs w:val="16"/>
              </w:rPr>
              <w:fldChar w:fldCharType="end"/>
            </w:r>
            <w:bookmarkEnd w:id="28"/>
          </w:p>
        </w:tc>
      </w:tr>
    </w:tbl>
    <w:p w14:paraId="0BC88D1A" w14:textId="581BCAB6" w:rsidR="00CD23B7" w:rsidRDefault="00836DCF" w:rsidP="00CD23B7">
      <w:pPr>
        <w:keepNext/>
        <w:keepLines/>
        <w:widowControl w:val="0"/>
        <w:spacing w:before="240" w:after="240"/>
        <w:rPr>
          <w:i/>
          <w:iCs/>
          <w:color w:val="003781"/>
          <w:sz w:val="24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62787" behindDoc="0" locked="0" layoutInCell="1" allowOverlap="1" wp14:anchorId="1CDDDA64" wp14:editId="4042084F">
                <wp:simplePos x="0" y="0"/>
                <wp:positionH relativeFrom="column">
                  <wp:posOffset>0</wp:posOffset>
                </wp:positionH>
                <wp:positionV relativeFrom="paragraph">
                  <wp:posOffset>1557030</wp:posOffset>
                </wp:positionV>
                <wp:extent cx="2674620" cy="0"/>
                <wp:effectExtent l="0" t="0" r="5080" b="12700"/>
                <wp:wrapNone/>
                <wp:docPr id="523602958" name="Straight Connector 1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5AEF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69783" id="Straight Connector 1215" o:spid="_x0000_s1026" style="position:absolute;z-index:2517627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2.6pt" to="210.6pt,12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" strokecolor="#d5aef6" strokeweight=".5pt">
                <v:stroke joinstyle="miter"/>
              </v:line>
            </w:pict>
          </mc:Fallback>
        </mc:AlternateContent>
      </w:r>
    </w:p>
    <w:p w14:paraId="27D9E4CE" w14:textId="356D92E2" w:rsidR="00CD23B7" w:rsidRPr="00B72702" w:rsidRDefault="00CD23B7" w:rsidP="00CD23B7">
      <w:pPr>
        <w:keepNext/>
        <w:keepLines/>
        <w:widowControl w:val="0"/>
        <w:spacing w:before="240" w:after="240"/>
        <w:rPr>
          <w:i/>
          <w:iCs/>
          <w:color w:val="8061A3"/>
          <w:sz w:val="24"/>
        </w:rPr>
      </w:pPr>
      <w:r w:rsidRPr="00B72702">
        <w:rPr>
          <w:i/>
          <w:iCs/>
          <w:color w:val="8061A3"/>
          <w:sz w:val="24"/>
        </w:rPr>
        <w:t>Internal and External Users of the Application</w:t>
      </w:r>
    </w:p>
    <w:p w14:paraId="6F0DD469" w14:textId="64D9E748" w:rsidR="00CD23B7" w:rsidRPr="00CD23B7" w:rsidRDefault="00CD23B7" w:rsidP="00CD23B7">
      <w:pPr>
        <w:keepNext/>
        <w:keepLines/>
        <w:widowControl w:val="0"/>
        <w:spacing w:before="240" w:after="240"/>
        <w:rPr>
          <w:rFonts w:ascii="Avenir Medium" w:hAnsi="Avenir Medium"/>
          <w:sz w:val="20"/>
          <w:szCs w:val="20"/>
        </w:rPr>
      </w:pPr>
      <w:r>
        <w:rPr>
          <w:rFonts w:ascii="Avenir Medium" w:hAnsi="Avenir Medium"/>
          <w:sz w:val="20"/>
          <w:szCs w:val="20"/>
        </w:rPr>
        <w:t>Only complete this page for Display applications</w:t>
      </w:r>
    </w:p>
    <w:tbl>
      <w:tblPr>
        <w:tblStyle w:val="PlainTable1"/>
        <w:tblpPr w:leftFromText="180" w:rightFromText="180" w:vertAnchor="text" w:horzAnchor="margin" w:tblpY="39"/>
        <w:tblW w:w="5280" w:type="pct"/>
        <w:tblLook w:val="04A0" w:firstRow="1" w:lastRow="0" w:firstColumn="1" w:lastColumn="0" w:noHBand="0" w:noVBand="1"/>
      </w:tblPr>
      <w:tblGrid>
        <w:gridCol w:w="479"/>
        <w:gridCol w:w="3744"/>
        <w:gridCol w:w="1557"/>
        <w:gridCol w:w="604"/>
        <w:gridCol w:w="564"/>
        <w:gridCol w:w="2520"/>
      </w:tblGrid>
      <w:tr w:rsidR="001F0FD7" w:rsidRPr="008648A3" w14:paraId="2675853B" w14:textId="543A1AD5" w:rsidTr="001F0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shd w:val="clear" w:color="auto" w:fill="8061A3"/>
            <w:vAlign w:val="center"/>
          </w:tcPr>
          <w:p w14:paraId="6D2B7BD0" w14:textId="4083B414" w:rsidR="001F0FD7" w:rsidRPr="00B72702" w:rsidRDefault="001F0FD7" w:rsidP="001F0FD7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11</w:t>
            </w:r>
          </w:p>
        </w:tc>
        <w:tc>
          <w:tcPr>
            <w:tcW w:w="1977" w:type="pct"/>
            <w:shd w:val="clear" w:color="auto" w:fill="F1F1F1"/>
            <w:vAlign w:val="center"/>
          </w:tcPr>
          <w:p w14:paraId="3839D79E" w14:textId="3C5EA8FD" w:rsidR="001F0FD7" w:rsidRPr="00B72702" w:rsidRDefault="001F0FD7" w:rsidP="001F0FD7">
            <w:pPr>
              <w:keepNext/>
              <w:keepLines/>
              <w:widowControl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8061A3"/>
                <w:sz w:val="16"/>
                <w:szCs w:val="16"/>
              </w:rPr>
            </w:pPr>
            <w:r w:rsidRPr="00B72702">
              <w:rPr>
                <w:b w:val="0"/>
                <w:bCs w:val="0"/>
                <w:color w:val="8061A3"/>
                <w:sz w:val="16"/>
                <w:szCs w:val="16"/>
              </w:rPr>
              <w:t>How many users are there of the application?</w:t>
            </w:r>
          </w:p>
        </w:tc>
        <w:tc>
          <w:tcPr>
            <w:tcW w:w="2770" w:type="pct"/>
            <w:gridSpan w:val="4"/>
            <w:shd w:val="clear" w:color="auto" w:fill="F1F1F1"/>
            <w:vAlign w:val="center"/>
          </w:tcPr>
          <w:p w14:paraId="54243D23" w14:textId="098DF228" w:rsidR="001F0FD7" w:rsidRPr="00B72702" w:rsidRDefault="001F0FD7" w:rsidP="001F0FD7">
            <w:pPr>
              <w:keepNext/>
              <w:keepLines/>
              <w:widowControl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>
              <w:rPr>
                <w:color w:val="8061A3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9" w:name="Text13"/>
            <w:r>
              <w:rPr>
                <w:color w:val="8061A3"/>
                <w:sz w:val="16"/>
                <w:szCs w:val="16"/>
              </w:rPr>
              <w:instrText xml:space="preserve"> FORMTEXT </w:instrText>
            </w:r>
            <w:r>
              <w:rPr>
                <w:color w:val="8061A3"/>
                <w:sz w:val="16"/>
                <w:szCs w:val="16"/>
              </w:rPr>
            </w:r>
            <w:r>
              <w:rPr>
                <w:color w:val="8061A3"/>
                <w:sz w:val="16"/>
                <w:szCs w:val="16"/>
              </w:rPr>
              <w:fldChar w:fldCharType="separate"/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color w:val="8061A3"/>
                <w:sz w:val="16"/>
                <w:szCs w:val="16"/>
              </w:rPr>
              <w:fldChar w:fldCharType="end"/>
            </w:r>
            <w:bookmarkEnd w:id="29"/>
          </w:p>
        </w:tc>
      </w:tr>
      <w:tr w:rsidR="001F0FD7" w:rsidRPr="008648A3" w14:paraId="1A0B61CF" w14:textId="0D4A46CD" w:rsidTr="001F0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shd w:val="clear" w:color="auto" w:fill="8061A3"/>
            <w:vAlign w:val="center"/>
          </w:tcPr>
          <w:p w14:paraId="0584E2CE" w14:textId="23B5CFA4" w:rsidR="001F0FD7" w:rsidRPr="00B72702" w:rsidRDefault="001F0FD7" w:rsidP="001F0FD7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12</w:t>
            </w:r>
          </w:p>
        </w:tc>
        <w:tc>
          <w:tcPr>
            <w:tcW w:w="1977" w:type="pct"/>
            <w:shd w:val="clear" w:color="auto" w:fill="F1F1F1"/>
            <w:vAlign w:val="center"/>
          </w:tcPr>
          <w:p w14:paraId="55FDBF6B" w14:textId="26B184C8" w:rsidR="001F0FD7" w:rsidRPr="00B72702" w:rsidRDefault="001F0FD7" w:rsidP="001F0FD7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Where are the application end users located (by city)?</w:t>
            </w:r>
          </w:p>
        </w:tc>
        <w:tc>
          <w:tcPr>
            <w:tcW w:w="2770" w:type="pct"/>
            <w:gridSpan w:val="4"/>
            <w:shd w:val="clear" w:color="auto" w:fill="F1F1F1"/>
            <w:vAlign w:val="center"/>
          </w:tcPr>
          <w:p w14:paraId="758AED34" w14:textId="3869665E" w:rsidR="001F0FD7" w:rsidRPr="00B72702" w:rsidRDefault="001F0FD7" w:rsidP="001F0FD7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>
              <w:rPr>
                <w:color w:val="8061A3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>
              <w:rPr>
                <w:color w:val="8061A3"/>
                <w:sz w:val="16"/>
                <w:szCs w:val="16"/>
              </w:rPr>
              <w:instrText xml:space="preserve"> FORMTEXT </w:instrText>
            </w:r>
            <w:r>
              <w:rPr>
                <w:color w:val="8061A3"/>
                <w:sz w:val="16"/>
                <w:szCs w:val="16"/>
              </w:rPr>
            </w:r>
            <w:r>
              <w:rPr>
                <w:color w:val="8061A3"/>
                <w:sz w:val="16"/>
                <w:szCs w:val="16"/>
              </w:rPr>
              <w:fldChar w:fldCharType="separate"/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color w:val="8061A3"/>
                <w:sz w:val="16"/>
                <w:szCs w:val="16"/>
              </w:rPr>
              <w:fldChar w:fldCharType="end"/>
            </w:r>
            <w:bookmarkEnd w:id="30"/>
          </w:p>
        </w:tc>
      </w:tr>
      <w:tr w:rsidR="00E95B13" w:rsidRPr="008648A3" w14:paraId="04AFDD00" w14:textId="6DBACFB6" w:rsidTr="001F0FD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Merge w:val="restart"/>
            <w:shd w:val="clear" w:color="auto" w:fill="8061A3"/>
            <w:vAlign w:val="center"/>
          </w:tcPr>
          <w:p w14:paraId="67725643" w14:textId="3749B47A" w:rsidR="00836DCF" w:rsidRPr="00B72702" w:rsidRDefault="00836DCF" w:rsidP="001F0FD7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13</w:t>
            </w:r>
          </w:p>
        </w:tc>
        <w:tc>
          <w:tcPr>
            <w:tcW w:w="1977" w:type="pct"/>
            <w:vMerge w:val="restart"/>
            <w:shd w:val="clear" w:color="auto" w:fill="F1F1F1"/>
            <w:vAlign w:val="center"/>
          </w:tcPr>
          <w:p w14:paraId="28643583" w14:textId="647B11D5" w:rsidR="00836DCF" w:rsidRPr="00B72702" w:rsidRDefault="00836DCF" w:rsidP="001F0FD7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 xml:space="preserve">Are any of the users of the Application external to your company? (Examples: your clients, </w:t>
            </w:r>
            <w:proofErr w:type="gramStart"/>
            <w:r w:rsidRPr="00B72702">
              <w:rPr>
                <w:color w:val="8061A3"/>
                <w:sz w:val="16"/>
                <w:szCs w:val="16"/>
              </w:rPr>
              <w:t>general public</w:t>
            </w:r>
            <w:proofErr w:type="gramEnd"/>
            <w:r w:rsidRPr="00B72702">
              <w:rPr>
                <w:color w:val="8061A3"/>
                <w:sz w:val="16"/>
                <w:szCs w:val="16"/>
              </w:rPr>
              <w:t>, clients of another entity)</w:t>
            </w:r>
          </w:p>
        </w:tc>
        <w:tc>
          <w:tcPr>
            <w:tcW w:w="822" w:type="pct"/>
            <w:vMerge w:val="restart"/>
            <w:shd w:val="clear" w:color="auto" w:fill="F1F1F1"/>
            <w:vAlign w:val="center"/>
          </w:tcPr>
          <w:p w14:paraId="2765BA7C" w14:textId="4D863FB3" w:rsidR="00836DCF" w:rsidRPr="00B72702" w:rsidRDefault="001F0FD7" w:rsidP="001F0FD7">
            <w:pPr>
              <w:keepNext/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31"/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 w:rsidR="00836DCF" w:rsidRPr="00B72702">
              <w:rPr>
                <w:b/>
                <w:bCs/>
                <w:color w:val="8061A3"/>
                <w:sz w:val="16"/>
                <w:szCs w:val="16"/>
              </w:rPr>
              <w:t>YES / NO</w:t>
            </w:r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7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948" w:type="pct"/>
            <w:gridSpan w:val="3"/>
            <w:shd w:val="clear" w:color="auto" w:fill="F1F1F1"/>
            <w:vAlign w:val="center"/>
          </w:tcPr>
          <w:p w14:paraId="32BF61A5" w14:textId="3EA0E328" w:rsidR="00836DCF" w:rsidRPr="00B72702" w:rsidRDefault="00836DCF" w:rsidP="001F0FD7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 xml:space="preserve">If </w:t>
            </w:r>
            <w:r w:rsidRPr="00B72702">
              <w:rPr>
                <w:b/>
                <w:bCs/>
                <w:color w:val="8061A3"/>
                <w:sz w:val="16"/>
                <w:szCs w:val="16"/>
              </w:rPr>
              <w:t>YES</w:t>
            </w:r>
            <w:r w:rsidRPr="00B72702">
              <w:rPr>
                <w:color w:val="8061A3"/>
                <w:sz w:val="16"/>
                <w:szCs w:val="16"/>
              </w:rPr>
              <w:t>, who are they?</w:t>
            </w:r>
          </w:p>
        </w:tc>
      </w:tr>
      <w:tr w:rsidR="00E95B13" w:rsidRPr="008648A3" w14:paraId="7DF2BA86" w14:textId="77777777" w:rsidTr="001F0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Merge/>
            <w:shd w:val="clear" w:color="auto" w:fill="8061A3"/>
            <w:vAlign w:val="center"/>
          </w:tcPr>
          <w:p w14:paraId="19208460" w14:textId="77777777" w:rsidR="00836DCF" w:rsidRPr="00B72702" w:rsidRDefault="00836DCF" w:rsidP="001F0FD7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</w:p>
        </w:tc>
        <w:tc>
          <w:tcPr>
            <w:tcW w:w="1977" w:type="pct"/>
            <w:vMerge/>
            <w:shd w:val="clear" w:color="auto" w:fill="F1F1F1"/>
            <w:vAlign w:val="center"/>
          </w:tcPr>
          <w:p w14:paraId="0F831465" w14:textId="77777777" w:rsidR="00836DCF" w:rsidRPr="00B72702" w:rsidRDefault="00836DCF" w:rsidP="001F0FD7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</w:p>
        </w:tc>
        <w:tc>
          <w:tcPr>
            <w:tcW w:w="822" w:type="pct"/>
            <w:vMerge/>
            <w:shd w:val="clear" w:color="auto" w:fill="F1F1F1"/>
          </w:tcPr>
          <w:p w14:paraId="32B21F0A" w14:textId="77777777" w:rsidR="00836DCF" w:rsidRPr="00B72702" w:rsidRDefault="00836DCF" w:rsidP="001F0FD7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</w:p>
        </w:tc>
        <w:tc>
          <w:tcPr>
            <w:tcW w:w="1948" w:type="pct"/>
            <w:gridSpan w:val="3"/>
            <w:shd w:val="clear" w:color="auto" w:fill="F1F1F1"/>
            <w:vAlign w:val="center"/>
          </w:tcPr>
          <w:p w14:paraId="765D8CE2" w14:textId="3DE1EB27" w:rsidR="00836DCF" w:rsidRPr="00B72702" w:rsidRDefault="001F0FD7" w:rsidP="001F0FD7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>
              <w:rPr>
                <w:color w:val="8061A3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>
              <w:rPr>
                <w:color w:val="8061A3"/>
                <w:sz w:val="16"/>
                <w:szCs w:val="16"/>
              </w:rPr>
              <w:instrText xml:space="preserve"> FORMTEXT </w:instrText>
            </w:r>
            <w:r>
              <w:rPr>
                <w:color w:val="8061A3"/>
                <w:sz w:val="16"/>
                <w:szCs w:val="16"/>
              </w:rPr>
            </w:r>
            <w:r>
              <w:rPr>
                <w:color w:val="8061A3"/>
                <w:sz w:val="16"/>
                <w:szCs w:val="16"/>
              </w:rPr>
              <w:fldChar w:fldCharType="separate"/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color w:val="8061A3"/>
                <w:sz w:val="16"/>
                <w:szCs w:val="16"/>
              </w:rPr>
              <w:fldChar w:fldCharType="end"/>
            </w:r>
            <w:bookmarkEnd w:id="33"/>
          </w:p>
        </w:tc>
      </w:tr>
      <w:tr w:rsidR="00836DCF" w:rsidRPr="008648A3" w14:paraId="58A47668" w14:textId="77777777" w:rsidTr="001F0FD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Merge w:val="restart"/>
            <w:shd w:val="clear" w:color="auto" w:fill="8061A3"/>
            <w:vAlign w:val="center"/>
          </w:tcPr>
          <w:p w14:paraId="1A241A15" w14:textId="73EA5E60" w:rsidR="00836DCF" w:rsidRPr="00B72702" w:rsidRDefault="00836DCF" w:rsidP="001F0FD7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14</w:t>
            </w:r>
          </w:p>
        </w:tc>
        <w:tc>
          <w:tcPr>
            <w:tcW w:w="1977" w:type="pct"/>
            <w:vMerge w:val="restart"/>
            <w:shd w:val="clear" w:color="auto" w:fill="F1F1F1"/>
            <w:vAlign w:val="center"/>
          </w:tcPr>
          <w:p w14:paraId="7609610E" w14:textId="775731ED" w:rsidR="00836DCF" w:rsidRPr="00B72702" w:rsidRDefault="00836DCF" w:rsidP="001F0FD7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 xml:space="preserve">Do users have to login with a username and password </w:t>
            </w:r>
            <w:proofErr w:type="gramStart"/>
            <w:r w:rsidRPr="00B72702">
              <w:rPr>
                <w:color w:val="8061A3"/>
                <w:sz w:val="16"/>
                <w:szCs w:val="16"/>
              </w:rPr>
              <w:t>in order to</w:t>
            </w:r>
            <w:proofErr w:type="gramEnd"/>
            <w:r w:rsidRPr="00B72702">
              <w:rPr>
                <w:color w:val="8061A3"/>
                <w:sz w:val="16"/>
                <w:szCs w:val="16"/>
              </w:rPr>
              <w:t xml:space="preserve"> view data?</w:t>
            </w:r>
          </w:p>
        </w:tc>
        <w:tc>
          <w:tcPr>
            <w:tcW w:w="822" w:type="pct"/>
            <w:vMerge w:val="restart"/>
            <w:shd w:val="clear" w:color="auto" w:fill="F1F1F1"/>
            <w:vAlign w:val="center"/>
          </w:tcPr>
          <w:p w14:paraId="60DD5696" w14:textId="15CEEE21" w:rsidR="00836DCF" w:rsidRPr="00B72702" w:rsidRDefault="001F0FD7" w:rsidP="001F0FD7">
            <w:pPr>
              <w:keepNext/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8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34"/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 w:rsidR="00836DCF" w:rsidRPr="00B72702">
              <w:rPr>
                <w:b/>
                <w:bCs/>
                <w:color w:val="8061A3"/>
                <w:sz w:val="16"/>
                <w:szCs w:val="16"/>
              </w:rPr>
              <w:t>YES / NO</w:t>
            </w:r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9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948" w:type="pct"/>
            <w:gridSpan w:val="3"/>
            <w:shd w:val="clear" w:color="auto" w:fill="F1F1F1"/>
          </w:tcPr>
          <w:p w14:paraId="019DEFFE" w14:textId="0DB220EF" w:rsidR="00836DCF" w:rsidRPr="00B72702" w:rsidRDefault="00836DCF" w:rsidP="001F0FD7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 xml:space="preserve">If </w:t>
            </w:r>
            <w:r w:rsidRPr="00B72702">
              <w:rPr>
                <w:b/>
                <w:bCs/>
                <w:color w:val="8061A3"/>
                <w:sz w:val="16"/>
                <w:szCs w:val="16"/>
              </w:rPr>
              <w:t>YES</w:t>
            </w:r>
            <w:r w:rsidRPr="00B72702">
              <w:rPr>
                <w:color w:val="8061A3"/>
                <w:sz w:val="16"/>
                <w:szCs w:val="16"/>
              </w:rPr>
              <w:t>, are the usernames and passwords individual to each user?</w:t>
            </w:r>
            <w:r w:rsidR="001F0FD7">
              <w:rPr>
                <w:color w:val="8061A3"/>
                <w:sz w:val="16"/>
                <w:szCs w:val="16"/>
              </w:rPr>
              <w:t xml:space="preserve"> </w:t>
            </w:r>
            <w:r w:rsidR="001F0FD7">
              <w:rPr>
                <w:color w:val="8061A3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 w:rsidR="001F0FD7">
              <w:rPr>
                <w:color w:val="8061A3"/>
                <w:sz w:val="16"/>
                <w:szCs w:val="16"/>
              </w:rPr>
              <w:instrText xml:space="preserve"> FORMTEXT </w:instrText>
            </w:r>
            <w:r w:rsidR="001F0FD7">
              <w:rPr>
                <w:color w:val="8061A3"/>
                <w:sz w:val="16"/>
                <w:szCs w:val="16"/>
              </w:rPr>
            </w:r>
            <w:r w:rsidR="001F0FD7">
              <w:rPr>
                <w:color w:val="8061A3"/>
                <w:sz w:val="16"/>
                <w:szCs w:val="16"/>
              </w:rPr>
              <w:fldChar w:fldCharType="separate"/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color w:val="8061A3"/>
                <w:sz w:val="16"/>
                <w:szCs w:val="16"/>
              </w:rPr>
              <w:fldChar w:fldCharType="end"/>
            </w:r>
            <w:bookmarkEnd w:id="36"/>
          </w:p>
          <w:p w14:paraId="264FA61D" w14:textId="009B4141" w:rsidR="00836DCF" w:rsidRPr="00B72702" w:rsidRDefault="001F0FD7" w:rsidP="001F0FD7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0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37"/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 w:rsidR="00836DCF" w:rsidRPr="00B72702">
              <w:rPr>
                <w:b/>
                <w:bCs/>
                <w:color w:val="8061A3"/>
                <w:sz w:val="16"/>
                <w:szCs w:val="16"/>
              </w:rPr>
              <w:t>YES / NO</w:t>
            </w:r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1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38"/>
          </w:p>
        </w:tc>
      </w:tr>
      <w:tr w:rsidR="00836DCF" w:rsidRPr="008648A3" w14:paraId="400C8B53" w14:textId="77777777" w:rsidTr="001F0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Merge/>
            <w:shd w:val="clear" w:color="auto" w:fill="8061A3"/>
            <w:vAlign w:val="center"/>
          </w:tcPr>
          <w:p w14:paraId="385F65BF" w14:textId="77777777" w:rsidR="00836DCF" w:rsidRDefault="00836DCF" w:rsidP="001F0FD7">
            <w:pPr>
              <w:keepNext/>
              <w:keepLines/>
              <w:widowControl w:val="0"/>
              <w:jc w:val="center"/>
              <w:rPr>
                <w:rFonts w:ascii="Avenir Black" w:hAnsi="Avenir Black"/>
              </w:rPr>
            </w:pPr>
          </w:p>
        </w:tc>
        <w:tc>
          <w:tcPr>
            <w:tcW w:w="1977" w:type="pct"/>
            <w:vMerge/>
            <w:shd w:val="clear" w:color="auto" w:fill="F1F1F1"/>
            <w:vAlign w:val="center"/>
          </w:tcPr>
          <w:p w14:paraId="3ECF34CB" w14:textId="77777777" w:rsidR="00836DCF" w:rsidRPr="00B72702" w:rsidRDefault="00836DCF" w:rsidP="001F0FD7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</w:p>
        </w:tc>
        <w:tc>
          <w:tcPr>
            <w:tcW w:w="822" w:type="pct"/>
            <w:vMerge/>
            <w:shd w:val="clear" w:color="auto" w:fill="F1F1F1"/>
            <w:vAlign w:val="center"/>
          </w:tcPr>
          <w:p w14:paraId="2E291282" w14:textId="77777777" w:rsidR="00836DCF" w:rsidRPr="00B72702" w:rsidRDefault="00836DCF" w:rsidP="001F0FD7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</w:p>
        </w:tc>
        <w:tc>
          <w:tcPr>
            <w:tcW w:w="1948" w:type="pct"/>
            <w:gridSpan w:val="3"/>
            <w:shd w:val="clear" w:color="auto" w:fill="F1F1F1"/>
          </w:tcPr>
          <w:p w14:paraId="78B7D8FE" w14:textId="78232DAF" w:rsidR="00836DCF" w:rsidRPr="00B72702" w:rsidRDefault="00836DCF" w:rsidP="001F0FD7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 xml:space="preserve">If </w:t>
            </w:r>
            <w:r w:rsidRPr="00B72702">
              <w:rPr>
                <w:b/>
                <w:bCs/>
                <w:color w:val="8061A3"/>
                <w:sz w:val="16"/>
                <w:szCs w:val="16"/>
              </w:rPr>
              <w:t>NO</w:t>
            </w:r>
            <w:r w:rsidRPr="00B72702">
              <w:rPr>
                <w:color w:val="8061A3"/>
                <w:sz w:val="16"/>
                <w:szCs w:val="16"/>
              </w:rPr>
              <w:t xml:space="preserve"> how is access controlled?</w:t>
            </w:r>
            <w:r w:rsidR="001F0FD7">
              <w:rPr>
                <w:color w:val="8061A3"/>
                <w:sz w:val="16"/>
                <w:szCs w:val="16"/>
              </w:rPr>
              <w:t xml:space="preserve"> </w:t>
            </w:r>
            <w:r w:rsidR="001F0FD7">
              <w:rPr>
                <w:color w:val="8061A3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9" w:name="Text16"/>
            <w:r w:rsidR="001F0FD7">
              <w:rPr>
                <w:color w:val="8061A3"/>
                <w:sz w:val="16"/>
                <w:szCs w:val="16"/>
              </w:rPr>
              <w:instrText xml:space="preserve"> FORMTEXT </w:instrText>
            </w:r>
            <w:r w:rsidR="001F0FD7">
              <w:rPr>
                <w:color w:val="8061A3"/>
                <w:sz w:val="16"/>
                <w:szCs w:val="16"/>
              </w:rPr>
            </w:r>
            <w:r w:rsidR="001F0FD7">
              <w:rPr>
                <w:color w:val="8061A3"/>
                <w:sz w:val="16"/>
                <w:szCs w:val="16"/>
              </w:rPr>
              <w:fldChar w:fldCharType="separate"/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noProof/>
                <w:color w:val="8061A3"/>
                <w:sz w:val="16"/>
                <w:szCs w:val="16"/>
              </w:rPr>
              <w:t> </w:t>
            </w:r>
            <w:r w:rsidR="001F0FD7">
              <w:rPr>
                <w:color w:val="8061A3"/>
                <w:sz w:val="16"/>
                <w:szCs w:val="16"/>
              </w:rPr>
              <w:fldChar w:fldCharType="end"/>
            </w:r>
            <w:bookmarkEnd w:id="39"/>
          </w:p>
        </w:tc>
      </w:tr>
      <w:tr w:rsidR="00E95B13" w:rsidRPr="008648A3" w14:paraId="2B82F59A" w14:textId="77777777" w:rsidTr="001F0FD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shd w:val="clear" w:color="auto" w:fill="8061A3"/>
            <w:vAlign w:val="center"/>
          </w:tcPr>
          <w:p w14:paraId="6F66E4B9" w14:textId="1CCDB3CC" w:rsidR="00E95B13" w:rsidRPr="00B72702" w:rsidRDefault="00E95B13" w:rsidP="001F0FD7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lastRenderedPageBreak/>
              <w:t>15</w:t>
            </w:r>
          </w:p>
        </w:tc>
        <w:tc>
          <w:tcPr>
            <w:tcW w:w="1977" w:type="pct"/>
            <w:shd w:val="clear" w:color="auto" w:fill="F1F1F1"/>
            <w:vAlign w:val="center"/>
          </w:tcPr>
          <w:p w14:paraId="59618132" w14:textId="245A9D8D" w:rsidR="00E95B13" w:rsidRPr="00B72702" w:rsidRDefault="00E95B13" w:rsidP="001F0FD7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Can the same login/access details be used for simultaneous access, for example on different devices?</w:t>
            </w:r>
          </w:p>
        </w:tc>
        <w:tc>
          <w:tcPr>
            <w:tcW w:w="2770" w:type="pct"/>
            <w:gridSpan w:val="4"/>
            <w:shd w:val="clear" w:color="auto" w:fill="F1F1F1"/>
            <w:vAlign w:val="center"/>
          </w:tcPr>
          <w:p w14:paraId="6054AD23" w14:textId="05ED1AFC" w:rsidR="00E95B13" w:rsidRPr="00B72702" w:rsidRDefault="001F0FD7" w:rsidP="001F0FD7">
            <w:pPr>
              <w:keepNext/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2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40"/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 w:rsidR="00E95B13" w:rsidRPr="00B72702">
              <w:rPr>
                <w:b/>
                <w:bCs/>
                <w:color w:val="8061A3"/>
                <w:sz w:val="16"/>
                <w:szCs w:val="16"/>
              </w:rPr>
              <w:t>YES / NO</w:t>
            </w:r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3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41"/>
          </w:p>
        </w:tc>
      </w:tr>
      <w:tr w:rsidR="00E95B13" w:rsidRPr="008648A3" w14:paraId="510FFA7D" w14:textId="77777777" w:rsidTr="001F0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Merge w:val="restart"/>
            <w:shd w:val="clear" w:color="auto" w:fill="8061A3"/>
            <w:vAlign w:val="center"/>
          </w:tcPr>
          <w:p w14:paraId="5A14DF46" w14:textId="2A4CE603" w:rsidR="00E95B13" w:rsidRPr="00B72702" w:rsidRDefault="00E95B13" w:rsidP="001F0FD7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16</w:t>
            </w:r>
          </w:p>
        </w:tc>
        <w:tc>
          <w:tcPr>
            <w:tcW w:w="1977" w:type="pct"/>
            <w:vMerge w:val="restart"/>
            <w:shd w:val="clear" w:color="auto" w:fill="F1F1F1"/>
            <w:vAlign w:val="center"/>
          </w:tcPr>
          <w:p w14:paraId="6DC66176" w14:textId="72175762" w:rsidR="00E95B13" w:rsidRPr="00B72702" w:rsidRDefault="00E95B13" w:rsidP="001F0FD7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Can data be exported from the application?</w:t>
            </w:r>
          </w:p>
        </w:tc>
        <w:tc>
          <w:tcPr>
            <w:tcW w:w="822" w:type="pct"/>
            <w:vMerge w:val="restart"/>
            <w:shd w:val="clear" w:color="auto" w:fill="F1F1F1"/>
            <w:vAlign w:val="center"/>
          </w:tcPr>
          <w:p w14:paraId="6E95CE52" w14:textId="15992559" w:rsidR="00E95B13" w:rsidRPr="00B72702" w:rsidRDefault="001F0FD7" w:rsidP="001F0FD7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4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42"/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 w:rsidR="00E95B13" w:rsidRPr="00B72702">
              <w:rPr>
                <w:b/>
                <w:bCs/>
                <w:color w:val="8061A3"/>
                <w:sz w:val="16"/>
                <w:szCs w:val="16"/>
              </w:rPr>
              <w:t>YES / NO</w:t>
            </w:r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5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948" w:type="pct"/>
            <w:gridSpan w:val="3"/>
            <w:shd w:val="clear" w:color="auto" w:fill="F1F1F1"/>
            <w:vAlign w:val="center"/>
          </w:tcPr>
          <w:p w14:paraId="0419138F" w14:textId="5B5226DF" w:rsidR="00E95B13" w:rsidRPr="00B72702" w:rsidRDefault="00E95B13" w:rsidP="001F0FD7">
            <w:pPr>
              <w:tabs>
                <w:tab w:val="left" w:pos="431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 xml:space="preserve">If </w:t>
            </w:r>
            <w:r w:rsidRPr="00B72702">
              <w:rPr>
                <w:b/>
                <w:bCs/>
                <w:color w:val="8061A3"/>
                <w:sz w:val="16"/>
                <w:szCs w:val="16"/>
              </w:rPr>
              <w:t>YES</w:t>
            </w:r>
            <w:r w:rsidRPr="00B72702">
              <w:rPr>
                <w:color w:val="8061A3"/>
                <w:sz w:val="16"/>
                <w:szCs w:val="16"/>
              </w:rPr>
              <w:t>, how can the data be exported and where can it be exported to?</w:t>
            </w:r>
          </w:p>
        </w:tc>
      </w:tr>
      <w:tr w:rsidR="00E95B13" w:rsidRPr="008648A3" w14:paraId="4E401BF1" w14:textId="77777777" w:rsidTr="001F0FD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Merge/>
            <w:shd w:val="clear" w:color="auto" w:fill="8061A3"/>
            <w:vAlign w:val="center"/>
          </w:tcPr>
          <w:p w14:paraId="3CE639CC" w14:textId="77777777" w:rsidR="00E95B13" w:rsidRPr="00B72702" w:rsidRDefault="00E95B13" w:rsidP="001F0FD7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</w:p>
        </w:tc>
        <w:tc>
          <w:tcPr>
            <w:tcW w:w="1977" w:type="pct"/>
            <w:vMerge/>
            <w:shd w:val="clear" w:color="auto" w:fill="F1F1F1"/>
            <w:vAlign w:val="center"/>
          </w:tcPr>
          <w:p w14:paraId="67441089" w14:textId="77777777" w:rsidR="00E95B13" w:rsidRPr="00B72702" w:rsidRDefault="00E95B13" w:rsidP="001F0FD7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</w:p>
        </w:tc>
        <w:tc>
          <w:tcPr>
            <w:tcW w:w="822" w:type="pct"/>
            <w:vMerge/>
            <w:shd w:val="clear" w:color="auto" w:fill="F1F1F1"/>
            <w:vAlign w:val="center"/>
          </w:tcPr>
          <w:p w14:paraId="393B5846" w14:textId="77777777" w:rsidR="00E95B13" w:rsidRPr="00B72702" w:rsidRDefault="00E95B13" w:rsidP="001F0FD7">
            <w:pPr>
              <w:keepNext/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</w:p>
        </w:tc>
        <w:tc>
          <w:tcPr>
            <w:tcW w:w="1948" w:type="pct"/>
            <w:gridSpan w:val="3"/>
            <w:shd w:val="clear" w:color="auto" w:fill="F1F1F1"/>
            <w:vAlign w:val="center"/>
          </w:tcPr>
          <w:p w14:paraId="34B63C9D" w14:textId="501C6BB3" w:rsidR="00E95B13" w:rsidRPr="00B72702" w:rsidRDefault="001F0FD7" w:rsidP="001F0FD7">
            <w:pPr>
              <w:tabs>
                <w:tab w:val="left" w:pos="431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>
              <w:rPr>
                <w:color w:val="8061A3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4" w:name="Text18"/>
            <w:r>
              <w:rPr>
                <w:color w:val="8061A3"/>
                <w:sz w:val="16"/>
                <w:szCs w:val="16"/>
              </w:rPr>
              <w:instrText xml:space="preserve"> FORMTEXT </w:instrText>
            </w:r>
            <w:r>
              <w:rPr>
                <w:color w:val="8061A3"/>
                <w:sz w:val="16"/>
                <w:szCs w:val="16"/>
              </w:rPr>
            </w:r>
            <w:r>
              <w:rPr>
                <w:color w:val="8061A3"/>
                <w:sz w:val="16"/>
                <w:szCs w:val="16"/>
              </w:rPr>
              <w:fldChar w:fldCharType="separate"/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color w:val="8061A3"/>
                <w:sz w:val="16"/>
                <w:szCs w:val="16"/>
              </w:rPr>
              <w:fldChar w:fldCharType="end"/>
            </w:r>
            <w:bookmarkEnd w:id="44"/>
          </w:p>
        </w:tc>
      </w:tr>
      <w:tr w:rsidR="00E95B13" w:rsidRPr="008648A3" w14:paraId="5E1DFEF5" w14:textId="77777777" w:rsidTr="001F0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Merge w:val="restart"/>
            <w:shd w:val="clear" w:color="auto" w:fill="8061A3"/>
            <w:vAlign w:val="center"/>
          </w:tcPr>
          <w:p w14:paraId="22898A70" w14:textId="0367724B" w:rsidR="00E95B13" w:rsidRPr="00B72702" w:rsidRDefault="00E95B13" w:rsidP="001F0FD7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17</w:t>
            </w:r>
          </w:p>
        </w:tc>
        <w:tc>
          <w:tcPr>
            <w:tcW w:w="1977" w:type="pct"/>
            <w:vMerge w:val="restart"/>
            <w:shd w:val="clear" w:color="auto" w:fill="F1F1F1"/>
            <w:vAlign w:val="center"/>
          </w:tcPr>
          <w:p w14:paraId="1190C055" w14:textId="4F06BC55" w:rsidR="00E95B13" w:rsidRPr="00B72702" w:rsidRDefault="00E95B13" w:rsidP="001F0FD7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Is the data displayed on any website without a login or other security protection?</w:t>
            </w:r>
          </w:p>
        </w:tc>
        <w:tc>
          <w:tcPr>
            <w:tcW w:w="1439" w:type="pct"/>
            <w:gridSpan w:val="3"/>
            <w:shd w:val="clear" w:color="auto" w:fill="F1F1F1"/>
            <w:vAlign w:val="center"/>
          </w:tcPr>
          <w:p w14:paraId="792F47F4" w14:textId="43679F75" w:rsidR="00E95B13" w:rsidRPr="00B72702" w:rsidRDefault="00E95B13" w:rsidP="001F0FD7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 w:rsidRPr="00B72702">
              <w:rPr>
                <w:b/>
                <w:bCs/>
                <w:color w:val="8061A3"/>
                <w:sz w:val="16"/>
                <w:szCs w:val="16"/>
              </w:rPr>
              <w:t>Internal (intranet) website</w:t>
            </w:r>
          </w:p>
        </w:tc>
        <w:tc>
          <w:tcPr>
            <w:tcW w:w="1331" w:type="pct"/>
            <w:shd w:val="clear" w:color="auto" w:fill="F1F1F1"/>
            <w:vAlign w:val="center"/>
          </w:tcPr>
          <w:p w14:paraId="25E85BFF" w14:textId="0AAA097D" w:rsidR="00E95B13" w:rsidRPr="00B72702" w:rsidRDefault="001F0FD7" w:rsidP="001F0FD7">
            <w:pPr>
              <w:tabs>
                <w:tab w:val="left" w:pos="43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6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45"/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 w:rsidR="00E95B13" w:rsidRPr="00B72702">
              <w:rPr>
                <w:b/>
                <w:bCs/>
                <w:color w:val="8061A3"/>
                <w:sz w:val="16"/>
                <w:szCs w:val="16"/>
              </w:rPr>
              <w:t>YES / NO</w:t>
            </w:r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7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46"/>
          </w:p>
        </w:tc>
      </w:tr>
      <w:tr w:rsidR="00730F04" w:rsidRPr="008648A3" w14:paraId="3FEB438E" w14:textId="77777777" w:rsidTr="001F0FD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Merge/>
            <w:shd w:val="clear" w:color="auto" w:fill="8061A3"/>
            <w:vAlign w:val="center"/>
          </w:tcPr>
          <w:p w14:paraId="3FCAD51F" w14:textId="77777777" w:rsidR="00E95B13" w:rsidRPr="00B72702" w:rsidRDefault="00E95B13" w:rsidP="001F0FD7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</w:p>
        </w:tc>
        <w:tc>
          <w:tcPr>
            <w:tcW w:w="1977" w:type="pct"/>
            <w:vMerge/>
            <w:shd w:val="clear" w:color="auto" w:fill="F1F1F1"/>
            <w:vAlign w:val="center"/>
          </w:tcPr>
          <w:p w14:paraId="635ED11D" w14:textId="77777777" w:rsidR="00E95B13" w:rsidRPr="00B72702" w:rsidRDefault="00E95B13" w:rsidP="001F0FD7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</w:p>
        </w:tc>
        <w:tc>
          <w:tcPr>
            <w:tcW w:w="1439" w:type="pct"/>
            <w:gridSpan w:val="3"/>
            <w:shd w:val="clear" w:color="auto" w:fill="F1F1F1"/>
            <w:vAlign w:val="center"/>
          </w:tcPr>
          <w:p w14:paraId="478930FB" w14:textId="48A3D095" w:rsidR="00E95B13" w:rsidRPr="00B72702" w:rsidRDefault="00E95B13" w:rsidP="001F0FD7">
            <w:pPr>
              <w:keepNext/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 w:rsidRPr="00B72702">
              <w:rPr>
                <w:b/>
                <w:bCs/>
                <w:color w:val="8061A3"/>
                <w:sz w:val="16"/>
                <w:szCs w:val="16"/>
              </w:rPr>
              <w:t>External (internet) website</w:t>
            </w:r>
          </w:p>
        </w:tc>
        <w:tc>
          <w:tcPr>
            <w:tcW w:w="1331" w:type="pct"/>
            <w:shd w:val="clear" w:color="auto" w:fill="F1F1F1"/>
            <w:vAlign w:val="center"/>
          </w:tcPr>
          <w:p w14:paraId="7528F927" w14:textId="0B61DBAE" w:rsidR="00E95B13" w:rsidRPr="00B72702" w:rsidRDefault="001F0FD7" w:rsidP="001F0FD7">
            <w:pPr>
              <w:tabs>
                <w:tab w:val="left" w:pos="43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8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47"/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 w:rsidR="00E95B13" w:rsidRPr="00B72702">
              <w:rPr>
                <w:b/>
                <w:bCs/>
                <w:color w:val="8061A3"/>
                <w:sz w:val="16"/>
                <w:szCs w:val="16"/>
              </w:rPr>
              <w:t>YES / NO</w:t>
            </w:r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9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48"/>
          </w:p>
        </w:tc>
      </w:tr>
      <w:tr w:rsidR="000322AF" w:rsidRPr="008648A3" w14:paraId="4FB52EC6" w14:textId="77777777" w:rsidTr="001F0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Merge w:val="restart"/>
            <w:shd w:val="clear" w:color="auto" w:fill="8061A3"/>
            <w:vAlign w:val="center"/>
          </w:tcPr>
          <w:p w14:paraId="5AFF20E5" w14:textId="487F6323" w:rsidR="000322AF" w:rsidRPr="00B72702" w:rsidRDefault="000322AF" w:rsidP="001F0FD7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18</w:t>
            </w:r>
          </w:p>
        </w:tc>
        <w:tc>
          <w:tcPr>
            <w:tcW w:w="1977" w:type="pct"/>
            <w:vMerge w:val="restart"/>
            <w:shd w:val="clear" w:color="auto" w:fill="F1F1F1"/>
            <w:vAlign w:val="center"/>
          </w:tcPr>
          <w:p w14:paraId="089DE137" w14:textId="0C721A6B" w:rsidR="000322AF" w:rsidRPr="00B72702" w:rsidRDefault="000322AF" w:rsidP="001F0FD7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Is the data stored in a database?</w:t>
            </w:r>
          </w:p>
        </w:tc>
        <w:tc>
          <w:tcPr>
            <w:tcW w:w="1141" w:type="pct"/>
            <w:gridSpan w:val="2"/>
            <w:vMerge w:val="restart"/>
            <w:shd w:val="clear" w:color="auto" w:fill="F1F1F1"/>
            <w:vAlign w:val="center"/>
          </w:tcPr>
          <w:p w14:paraId="2BD59D4D" w14:textId="6C9350F1" w:rsidR="000322AF" w:rsidRPr="00B72702" w:rsidRDefault="001F0FD7" w:rsidP="001F0FD7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0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49"/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 w:rsidR="000322AF" w:rsidRPr="00B72702">
              <w:rPr>
                <w:b/>
                <w:bCs/>
                <w:color w:val="8061A3"/>
                <w:sz w:val="16"/>
                <w:szCs w:val="16"/>
              </w:rPr>
              <w:t>YES / NO</w:t>
            </w:r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1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629" w:type="pct"/>
            <w:gridSpan w:val="2"/>
            <w:shd w:val="clear" w:color="auto" w:fill="F1F1F1"/>
            <w:vAlign w:val="center"/>
          </w:tcPr>
          <w:p w14:paraId="3D004DCB" w14:textId="3D90EFAC" w:rsidR="000322AF" w:rsidRPr="00B72702" w:rsidRDefault="000322AF" w:rsidP="001F0FD7">
            <w:pPr>
              <w:tabs>
                <w:tab w:val="left" w:pos="431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 xml:space="preserve">If </w:t>
            </w:r>
            <w:r w:rsidRPr="00B72702">
              <w:rPr>
                <w:b/>
                <w:bCs/>
                <w:color w:val="8061A3"/>
                <w:sz w:val="16"/>
                <w:szCs w:val="16"/>
              </w:rPr>
              <w:t>YES</w:t>
            </w:r>
            <w:r w:rsidRPr="00B72702">
              <w:rPr>
                <w:color w:val="8061A3"/>
                <w:sz w:val="16"/>
                <w:szCs w:val="16"/>
              </w:rPr>
              <w:t>, what data is stored and how long is it stored for?</w:t>
            </w:r>
          </w:p>
        </w:tc>
      </w:tr>
      <w:tr w:rsidR="000322AF" w:rsidRPr="008648A3" w14:paraId="35CAC87C" w14:textId="77777777" w:rsidTr="001F0FD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Merge/>
            <w:shd w:val="clear" w:color="auto" w:fill="8061A3"/>
            <w:vAlign w:val="center"/>
          </w:tcPr>
          <w:p w14:paraId="74D04D73" w14:textId="77777777" w:rsidR="000322AF" w:rsidRPr="00B72702" w:rsidRDefault="000322AF" w:rsidP="001F0FD7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</w:p>
        </w:tc>
        <w:tc>
          <w:tcPr>
            <w:tcW w:w="1977" w:type="pct"/>
            <w:vMerge/>
            <w:shd w:val="clear" w:color="auto" w:fill="F1F1F1"/>
            <w:vAlign w:val="center"/>
          </w:tcPr>
          <w:p w14:paraId="763827B7" w14:textId="77777777" w:rsidR="000322AF" w:rsidRPr="00B72702" w:rsidRDefault="000322AF" w:rsidP="001F0FD7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</w:p>
        </w:tc>
        <w:tc>
          <w:tcPr>
            <w:tcW w:w="1141" w:type="pct"/>
            <w:gridSpan w:val="2"/>
            <w:vMerge/>
            <w:shd w:val="clear" w:color="auto" w:fill="F1F1F1"/>
            <w:vAlign w:val="center"/>
          </w:tcPr>
          <w:p w14:paraId="635889BF" w14:textId="77777777" w:rsidR="000322AF" w:rsidRPr="00B72702" w:rsidRDefault="000322AF" w:rsidP="001F0FD7">
            <w:pPr>
              <w:keepNext/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</w:p>
        </w:tc>
        <w:tc>
          <w:tcPr>
            <w:tcW w:w="1629" w:type="pct"/>
            <w:gridSpan w:val="2"/>
            <w:shd w:val="clear" w:color="auto" w:fill="F1F1F1"/>
            <w:vAlign w:val="center"/>
          </w:tcPr>
          <w:p w14:paraId="56A93E60" w14:textId="565EF92D" w:rsidR="000322AF" w:rsidRPr="00B72702" w:rsidRDefault="001F0FD7" w:rsidP="001F0FD7">
            <w:pPr>
              <w:tabs>
                <w:tab w:val="left" w:pos="431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8061A3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8061A3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8061A3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8061A3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8061A3"/>
                <w:sz w:val="16"/>
                <w:szCs w:val="16"/>
              </w:rPr>
              <w:t> </w:t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51"/>
          </w:p>
        </w:tc>
      </w:tr>
      <w:tr w:rsidR="000322AF" w:rsidRPr="008648A3" w14:paraId="1942CCEA" w14:textId="77777777" w:rsidTr="001F0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shd w:val="clear" w:color="auto" w:fill="8061A3"/>
            <w:vAlign w:val="center"/>
          </w:tcPr>
          <w:p w14:paraId="2757CC1B" w14:textId="30FC1906" w:rsidR="000322AF" w:rsidRPr="00B72702" w:rsidRDefault="000322AF" w:rsidP="001F0FD7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19</w:t>
            </w:r>
          </w:p>
        </w:tc>
        <w:tc>
          <w:tcPr>
            <w:tcW w:w="1977" w:type="pct"/>
            <w:shd w:val="clear" w:color="auto" w:fill="F1F1F1"/>
            <w:vAlign w:val="center"/>
          </w:tcPr>
          <w:p w14:paraId="6E3DF342" w14:textId="3F0E69E4" w:rsidR="000322AF" w:rsidRPr="00B72702" w:rsidRDefault="000322AF" w:rsidP="001F0FD7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Does data get sent downstream to another application or Database?</w:t>
            </w:r>
          </w:p>
        </w:tc>
        <w:tc>
          <w:tcPr>
            <w:tcW w:w="1141" w:type="pct"/>
            <w:gridSpan w:val="2"/>
            <w:shd w:val="clear" w:color="auto" w:fill="F1F1F1"/>
            <w:vAlign w:val="center"/>
          </w:tcPr>
          <w:p w14:paraId="59AA27CE" w14:textId="41A74B5C" w:rsidR="000322AF" w:rsidRPr="00B72702" w:rsidRDefault="001F0FD7" w:rsidP="001F0FD7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2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52"/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 w:rsidR="000322AF" w:rsidRPr="00B72702">
              <w:rPr>
                <w:b/>
                <w:bCs/>
                <w:color w:val="8061A3"/>
                <w:sz w:val="16"/>
                <w:szCs w:val="16"/>
              </w:rPr>
              <w:t>YES / NO</w:t>
            </w:r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3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629" w:type="pct"/>
            <w:gridSpan w:val="2"/>
            <w:shd w:val="clear" w:color="auto" w:fill="F1F1F1"/>
            <w:vAlign w:val="center"/>
          </w:tcPr>
          <w:p w14:paraId="6FC5FB33" w14:textId="59119840" w:rsidR="000322AF" w:rsidRPr="00B72702" w:rsidRDefault="000322AF" w:rsidP="001F0FD7">
            <w:pPr>
              <w:tabs>
                <w:tab w:val="left" w:pos="431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If YES, please complete another questionnaire for each application which receives data</w:t>
            </w:r>
          </w:p>
        </w:tc>
      </w:tr>
    </w:tbl>
    <w:p w14:paraId="07256150" w14:textId="39BB47E6" w:rsidR="004932A1" w:rsidRPr="004932A1" w:rsidRDefault="004932A1" w:rsidP="004932A1"/>
    <w:p w14:paraId="339C7CDF" w14:textId="7A199250" w:rsidR="004932A1" w:rsidRDefault="004566B6" w:rsidP="004566B6">
      <w:pPr>
        <w:spacing w:after="240"/>
      </w:pPr>
      <w:r>
        <w:t xml:space="preserve">Completed on behalf of: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54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</w:p>
    <w:p w14:paraId="3EE6FF43" w14:textId="3647EAD2" w:rsidR="004566B6" w:rsidRDefault="004566B6" w:rsidP="004566B6">
      <w:pPr>
        <w:spacing w:after="240"/>
      </w:pPr>
      <w:r>
        <w:t xml:space="preserve">By (Name):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55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</w:p>
    <w:p w14:paraId="671C5275" w14:textId="01BC0E10" w:rsidR="004566B6" w:rsidRDefault="004566B6" w:rsidP="004566B6">
      <w:pPr>
        <w:spacing w:after="240"/>
      </w:pPr>
      <w:r>
        <w:t xml:space="preserve">Title: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56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</w:p>
    <w:p w14:paraId="2512F82C" w14:textId="4C978937" w:rsidR="004566B6" w:rsidRPr="004932A1" w:rsidRDefault="004566B6" w:rsidP="004566B6">
      <w:pPr>
        <w:spacing w:after="240"/>
      </w:pPr>
      <w:r>
        <w:t xml:space="preserve">Date: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57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</w:p>
    <w:p w14:paraId="69415B17" w14:textId="77777777" w:rsidR="004932A1" w:rsidRPr="004932A1" w:rsidRDefault="004932A1" w:rsidP="004932A1"/>
    <w:p w14:paraId="2967A98E" w14:textId="6EE1216D" w:rsidR="004932A1" w:rsidRPr="004932A1" w:rsidRDefault="004932A1" w:rsidP="004932A1"/>
    <w:p w14:paraId="2705271E" w14:textId="285BE8CC" w:rsidR="004932A1" w:rsidRPr="004932A1" w:rsidRDefault="004932A1" w:rsidP="004932A1"/>
    <w:p w14:paraId="0C48C7C0" w14:textId="4C491B0F" w:rsidR="004932A1" w:rsidRPr="004932A1" w:rsidRDefault="004932A1" w:rsidP="004932A1"/>
    <w:p w14:paraId="7BE662D3" w14:textId="3A5C45F1" w:rsidR="004932A1" w:rsidRPr="004932A1" w:rsidRDefault="004932A1" w:rsidP="004932A1"/>
    <w:p w14:paraId="12E3A009" w14:textId="01B28133" w:rsidR="004932A1" w:rsidRPr="004932A1" w:rsidRDefault="004932A1" w:rsidP="004932A1"/>
    <w:p w14:paraId="4AC9E02F" w14:textId="77777777" w:rsidR="004932A1" w:rsidRPr="004932A1" w:rsidRDefault="004932A1" w:rsidP="004932A1"/>
    <w:p w14:paraId="467C09B1" w14:textId="77777777" w:rsidR="004932A1" w:rsidRPr="004932A1" w:rsidRDefault="004932A1" w:rsidP="004932A1"/>
    <w:p w14:paraId="7063565C" w14:textId="77777777" w:rsidR="004932A1" w:rsidRDefault="004932A1" w:rsidP="004932A1"/>
    <w:p w14:paraId="0B84810D" w14:textId="12FF88B9" w:rsidR="004932A1" w:rsidRDefault="004932A1" w:rsidP="004932A1">
      <w:pPr>
        <w:tabs>
          <w:tab w:val="left" w:pos="1966"/>
        </w:tabs>
      </w:pPr>
      <w:r>
        <w:tab/>
      </w:r>
    </w:p>
    <w:p w14:paraId="702CE564" w14:textId="77777777" w:rsidR="004932A1" w:rsidRDefault="004932A1">
      <w:pPr>
        <w:jc w:val="left"/>
      </w:pPr>
      <w:r>
        <w:br w:type="page"/>
      </w:r>
    </w:p>
    <w:p w14:paraId="0D5F1043" w14:textId="2C04818B" w:rsidR="004932A1" w:rsidRDefault="004932A1" w:rsidP="004932A1">
      <w:pPr>
        <w:tabs>
          <w:tab w:val="left" w:pos="1966"/>
        </w:tabs>
      </w:pPr>
    </w:p>
    <w:p w14:paraId="5C13C006" w14:textId="4EDB049B" w:rsidR="004932A1" w:rsidRPr="00B72702" w:rsidRDefault="004932A1" w:rsidP="004932A1">
      <w:pPr>
        <w:keepNext/>
        <w:keepLines/>
        <w:widowControl w:val="0"/>
        <w:spacing w:before="240" w:after="240"/>
        <w:rPr>
          <w:i/>
          <w:iCs/>
          <w:color w:val="8061A3"/>
          <w:sz w:val="24"/>
        </w:rPr>
      </w:pPr>
      <w:r w:rsidRPr="00B72702">
        <w:rPr>
          <w:noProof/>
          <w:color w:val="8061A3"/>
          <w:szCs w:val="22"/>
        </w:rPr>
        <mc:AlternateContent>
          <mc:Choice Requires="wps">
            <w:drawing>
              <wp:anchor distT="0" distB="0" distL="114300" distR="114300" simplePos="0" relativeHeight="251776099" behindDoc="0" locked="0" layoutInCell="1" allowOverlap="1" wp14:anchorId="5DF00F6F" wp14:editId="7D780F97">
                <wp:simplePos x="0" y="0"/>
                <wp:positionH relativeFrom="column">
                  <wp:posOffset>0</wp:posOffset>
                </wp:positionH>
                <wp:positionV relativeFrom="paragraph">
                  <wp:posOffset>101187</wp:posOffset>
                </wp:positionV>
                <wp:extent cx="2674620" cy="0"/>
                <wp:effectExtent l="0" t="0" r="5080" b="12700"/>
                <wp:wrapNone/>
                <wp:docPr id="1167767178" name="Straight Connector 1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5AEF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2AFC3" id="Straight Connector 1215" o:spid="_x0000_s1026" style="position:absolute;z-index:2517760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5pt" to="210.6pt,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" strokecolor="#d5aef6" strokeweight=".5pt">
                <v:stroke joinstyle="miter"/>
              </v:line>
            </w:pict>
          </mc:Fallback>
        </mc:AlternateContent>
      </w:r>
      <w:r w:rsidRPr="00B72702">
        <w:rPr>
          <w:i/>
          <w:iCs/>
          <w:color w:val="8061A3"/>
          <w:sz w:val="24"/>
        </w:rPr>
        <w:t>Derived Data Usage</w:t>
      </w:r>
    </w:p>
    <w:p w14:paraId="2E3A17B3" w14:textId="519935B4" w:rsidR="004932A1" w:rsidRPr="004932A1" w:rsidRDefault="004932A1" w:rsidP="004932A1">
      <w:pPr>
        <w:keepNext/>
        <w:keepLines/>
        <w:widowControl w:val="0"/>
        <w:spacing w:before="240" w:after="240"/>
        <w:rPr>
          <w:rFonts w:ascii="Avenir Medium" w:hAnsi="Avenir Medium"/>
          <w:sz w:val="20"/>
          <w:szCs w:val="20"/>
        </w:rPr>
      </w:pPr>
      <w:r>
        <w:rPr>
          <w:rFonts w:ascii="Avenir Medium" w:hAnsi="Avenir Medium"/>
          <w:sz w:val="20"/>
          <w:szCs w:val="20"/>
        </w:rPr>
        <w:t>Only complete this page if you are using Equiduct data to create Derived Data</w:t>
      </w:r>
    </w:p>
    <w:tbl>
      <w:tblPr>
        <w:tblStyle w:val="PlainTable1"/>
        <w:tblpPr w:leftFromText="180" w:rightFromText="180" w:vertAnchor="text" w:horzAnchor="margin" w:tblpY="39"/>
        <w:tblW w:w="5000" w:type="pct"/>
        <w:tblLook w:val="04A0" w:firstRow="1" w:lastRow="0" w:firstColumn="1" w:lastColumn="0" w:noHBand="0" w:noVBand="1"/>
      </w:tblPr>
      <w:tblGrid>
        <w:gridCol w:w="477"/>
        <w:gridCol w:w="3653"/>
        <w:gridCol w:w="2213"/>
        <w:gridCol w:w="204"/>
        <w:gridCol w:w="2419"/>
      </w:tblGrid>
      <w:tr w:rsidR="004932A1" w:rsidRPr="008648A3" w14:paraId="49096C1A" w14:textId="0EF2E10E" w:rsidTr="001F0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shd w:val="clear" w:color="auto" w:fill="8061A3"/>
            <w:vAlign w:val="center"/>
          </w:tcPr>
          <w:p w14:paraId="7CBA8915" w14:textId="580AC262" w:rsidR="004932A1" w:rsidRPr="00B72702" w:rsidRDefault="004932A1" w:rsidP="004932A1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20</w:t>
            </w:r>
          </w:p>
        </w:tc>
        <w:tc>
          <w:tcPr>
            <w:tcW w:w="2037" w:type="pct"/>
            <w:shd w:val="clear" w:color="auto" w:fill="F1F1F1"/>
            <w:vAlign w:val="center"/>
          </w:tcPr>
          <w:p w14:paraId="1B29E1D8" w14:textId="34D1490C" w:rsidR="004932A1" w:rsidRPr="00B72702" w:rsidRDefault="004932A1" w:rsidP="004932A1">
            <w:pPr>
              <w:keepNext/>
              <w:keepLines/>
              <w:widowControl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8061A3"/>
                <w:sz w:val="16"/>
                <w:szCs w:val="16"/>
              </w:rPr>
            </w:pPr>
            <w:r w:rsidRPr="00B72702">
              <w:rPr>
                <w:b w:val="0"/>
                <w:bCs w:val="0"/>
                <w:color w:val="8061A3"/>
                <w:sz w:val="16"/>
                <w:szCs w:val="16"/>
              </w:rPr>
              <w:t>Please describe the derived data you are creating and how it is produced and used</w:t>
            </w:r>
          </w:p>
        </w:tc>
        <w:tc>
          <w:tcPr>
            <w:tcW w:w="2697" w:type="pct"/>
            <w:gridSpan w:val="3"/>
            <w:shd w:val="clear" w:color="auto" w:fill="F1F1F1"/>
            <w:vAlign w:val="center"/>
          </w:tcPr>
          <w:p w14:paraId="16B08212" w14:textId="3C71D10E" w:rsidR="004932A1" w:rsidRPr="00B72702" w:rsidRDefault="001F0FD7" w:rsidP="001F0FD7">
            <w:pPr>
              <w:keepNext/>
              <w:keepLines/>
              <w:widowControl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>
              <w:rPr>
                <w:color w:val="8061A3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8" w:name="Text20"/>
            <w:r>
              <w:rPr>
                <w:color w:val="8061A3"/>
                <w:sz w:val="16"/>
                <w:szCs w:val="16"/>
              </w:rPr>
              <w:instrText xml:space="preserve"> FORMTEXT </w:instrText>
            </w:r>
            <w:r>
              <w:rPr>
                <w:color w:val="8061A3"/>
                <w:sz w:val="16"/>
                <w:szCs w:val="16"/>
              </w:rPr>
            </w:r>
            <w:r>
              <w:rPr>
                <w:color w:val="8061A3"/>
                <w:sz w:val="16"/>
                <w:szCs w:val="16"/>
              </w:rPr>
              <w:fldChar w:fldCharType="separate"/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color w:val="8061A3"/>
                <w:sz w:val="16"/>
                <w:szCs w:val="16"/>
              </w:rPr>
              <w:fldChar w:fldCharType="end"/>
            </w:r>
            <w:bookmarkEnd w:id="58"/>
          </w:p>
        </w:tc>
      </w:tr>
      <w:tr w:rsidR="004932A1" w:rsidRPr="008648A3" w14:paraId="350D376B" w14:textId="0C7AB7EC" w:rsidTr="00B72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vMerge w:val="restart"/>
            <w:shd w:val="clear" w:color="auto" w:fill="8061A3"/>
            <w:vAlign w:val="center"/>
          </w:tcPr>
          <w:p w14:paraId="09850B53" w14:textId="731848D8" w:rsidR="004932A1" w:rsidRPr="00B72702" w:rsidRDefault="004932A1" w:rsidP="004932A1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21</w:t>
            </w:r>
          </w:p>
        </w:tc>
        <w:tc>
          <w:tcPr>
            <w:tcW w:w="2037" w:type="pct"/>
            <w:vMerge w:val="restart"/>
            <w:shd w:val="clear" w:color="auto" w:fill="F1F1F1"/>
            <w:vAlign w:val="center"/>
          </w:tcPr>
          <w:p w14:paraId="50101584" w14:textId="1AD461AA" w:rsidR="004932A1" w:rsidRPr="00B72702" w:rsidRDefault="004932A1" w:rsidP="004932A1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Is derived data displayed on an internet or intranet page?</w:t>
            </w:r>
          </w:p>
        </w:tc>
        <w:tc>
          <w:tcPr>
            <w:tcW w:w="1234" w:type="pct"/>
            <w:shd w:val="clear" w:color="auto" w:fill="F1F1F1"/>
            <w:vAlign w:val="center"/>
          </w:tcPr>
          <w:p w14:paraId="141642CC" w14:textId="0B10A24A" w:rsidR="004932A1" w:rsidRPr="00B72702" w:rsidRDefault="004932A1" w:rsidP="004932A1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 w:rsidRPr="00B72702">
              <w:rPr>
                <w:b/>
                <w:bCs/>
                <w:color w:val="8061A3"/>
                <w:sz w:val="16"/>
                <w:szCs w:val="16"/>
              </w:rPr>
              <w:t>Internet</w:t>
            </w:r>
          </w:p>
        </w:tc>
        <w:tc>
          <w:tcPr>
            <w:tcW w:w="1463" w:type="pct"/>
            <w:gridSpan w:val="2"/>
            <w:shd w:val="clear" w:color="auto" w:fill="F1F1F1"/>
            <w:vAlign w:val="center"/>
          </w:tcPr>
          <w:p w14:paraId="5AEE81DE" w14:textId="0C3F5F43" w:rsidR="004932A1" w:rsidRPr="00B72702" w:rsidRDefault="004932A1" w:rsidP="004932A1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 w:rsidRPr="00B72702">
              <w:rPr>
                <w:b/>
                <w:bCs/>
                <w:color w:val="8061A3"/>
                <w:sz w:val="16"/>
                <w:szCs w:val="16"/>
              </w:rPr>
              <w:t>Intranet</w:t>
            </w:r>
          </w:p>
        </w:tc>
      </w:tr>
      <w:tr w:rsidR="004932A1" w:rsidRPr="008648A3" w14:paraId="4AFA0DE5" w14:textId="77777777" w:rsidTr="00B7270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vMerge/>
            <w:shd w:val="clear" w:color="auto" w:fill="8061A3"/>
            <w:vAlign w:val="center"/>
          </w:tcPr>
          <w:p w14:paraId="176F5661" w14:textId="77777777" w:rsidR="004932A1" w:rsidRPr="00B72702" w:rsidRDefault="004932A1" w:rsidP="004932A1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</w:p>
        </w:tc>
        <w:tc>
          <w:tcPr>
            <w:tcW w:w="2037" w:type="pct"/>
            <w:vMerge/>
            <w:shd w:val="clear" w:color="auto" w:fill="F1F1F1"/>
            <w:vAlign w:val="center"/>
          </w:tcPr>
          <w:p w14:paraId="25518E33" w14:textId="77777777" w:rsidR="004932A1" w:rsidRPr="00B72702" w:rsidRDefault="004932A1" w:rsidP="004932A1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</w:p>
        </w:tc>
        <w:tc>
          <w:tcPr>
            <w:tcW w:w="1234" w:type="pct"/>
            <w:shd w:val="clear" w:color="auto" w:fill="F1F1F1"/>
            <w:vAlign w:val="center"/>
          </w:tcPr>
          <w:p w14:paraId="44C8EE87" w14:textId="7205F29C" w:rsidR="004932A1" w:rsidRPr="00B72702" w:rsidRDefault="001F0FD7" w:rsidP="004932A1">
            <w:pPr>
              <w:keepNext/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4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1463" w:type="pct"/>
            <w:gridSpan w:val="2"/>
            <w:shd w:val="clear" w:color="auto" w:fill="F1F1F1"/>
            <w:vAlign w:val="center"/>
          </w:tcPr>
          <w:p w14:paraId="6B738D21" w14:textId="4FB4E3D6" w:rsidR="004932A1" w:rsidRPr="00B72702" w:rsidRDefault="001F0FD7" w:rsidP="004932A1">
            <w:pPr>
              <w:keepNext/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5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60"/>
          </w:p>
        </w:tc>
      </w:tr>
      <w:tr w:rsidR="004932A1" w:rsidRPr="008648A3" w14:paraId="61877A73" w14:textId="77777777" w:rsidTr="00B72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shd w:val="clear" w:color="auto" w:fill="8061A3"/>
            <w:vAlign w:val="center"/>
          </w:tcPr>
          <w:p w14:paraId="65639090" w14:textId="181717AB" w:rsidR="004932A1" w:rsidRPr="00B72702" w:rsidRDefault="004932A1" w:rsidP="004932A1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22</w:t>
            </w:r>
          </w:p>
        </w:tc>
        <w:tc>
          <w:tcPr>
            <w:tcW w:w="2037" w:type="pct"/>
            <w:shd w:val="clear" w:color="auto" w:fill="F1F1F1"/>
            <w:vAlign w:val="center"/>
          </w:tcPr>
          <w:p w14:paraId="37ADBF50" w14:textId="07ABE3C6" w:rsidR="004932A1" w:rsidRPr="00B72702" w:rsidRDefault="004932A1" w:rsidP="004932A1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Do website users have to log in with a username and password?</w:t>
            </w:r>
          </w:p>
        </w:tc>
        <w:tc>
          <w:tcPr>
            <w:tcW w:w="2697" w:type="pct"/>
            <w:gridSpan w:val="3"/>
            <w:shd w:val="clear" w:color="auto" w:fill="F1F1F1"/>
            <w:vAlign w:val="center"/>
          </w:tcPr>
          <w:p w14:paraId="21FF7DBD" w14:textId="7B4427AA" w:rsidR="004932A1" w:rsidRPr="00B72702" w:rsidRDefault="001F0FD7" w:rsidP="004932A1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8061A3"/>
                <w:sz w:val="16"/>
                <w:szCs w:val="16"/>
              </w:rPr>
            </w:pP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6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61"/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 w:rsidR="004932A1" w:rsidRPr="00B72702">
              <w:rPr>
                <w:b/>
                <w:bCs/>
                <w:color w:val="8061A3"/>
                <w:sz w:val="16"/>
                <w:szCs w:val="16"/>
              </w:rPr>
              <w:t>YES / NO</w:t>
            </w:r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7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62"/>
          </w:p>
        </w:tc>
      </w:tr>
      <w:tr w:rsidR="002A22FB" w:rsidRPr="008648A3" w14:paraId="3E770348" w14:textId="77777777" w:rsidTr="00B7270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shd w:val="clear" w:color="auto" w:fill="8061A3"/>
            <w:vAlign w:val="center"/>
          </w:tcPr>
          <w:p w14:paraId="25716FDC" w14:textId="2E7D1157" w:rsidR="002A22FB" w:rsidRPr="00B72702" w:rsidRDefault="002A22FB" w:rsidP="004932A1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23</w:t>
            </w:r>
          </w:p>
        </w:tc>
        <w:tc>
          <w:tcPr>
            <w:tcW w:w="2037" w:type="pct"/>
            <w:shd w:val="clear" w:color="auto" w:fill="F1F1F1"/>
            <w:vAlign w:val="center"/>
          </w:tcPr>
          <w:p w14:paraId="0BDD1BD9" w14:textId="6102C32F" w:rsidR="002A22FB" w:rsidRPr="00B72702" w:rsidRDefault="002A22FB" w:rsidP="004932A1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Do you sell/license the derived data to other firms?</w:t>
            </w:r>
          </w:p>
        </w:tc>
        <w:tc>
          <w:tcPr>
            <w:tcW w:w="2697" w:type="pct"/>
            <w:gridSpan w:val="3"/>
            <w:shd w:val="clear" w:color="auto" w:fill="F1F1F1"/>
            <w:vAlign w:val="center"/>
          </w:tcPr>
          <w:p w14:paraId="645C27FD" w14:textId="5B67A24E" w:rsidR="002A22FB" w:rsidRPr="00B72702" w:rsidRDefault="001F0FD7" w:rsidP="004932A1">
            <w:pPr>
              <w:keepNext/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8061A3"/>
                <w:sz w:val="16"/>
                <w:szCs w:val="16"/>
              </w:rPr>
            </w:pP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8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63"/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 w:rsidR="002A22FB" w:rsidRPr="00B72702">
              <w:rPr>
                <w:b/>
                <w:bCs/>
                <w:color w:val="8061A3"/>
                <w:sz w:val="16"/>
                <w:szCs w:val="16"/>
              </w:rPr>
              <w:t>YES / NO</w:t>
            </w:r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9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64"/>
          </w:p>
        </w:tc>
      </w:tr>
      <w:tr w:rsidR="002A22FB" w:rsidRPr="008648A3" w14:paraId="64AC8D95" w14:textId="77777777" w:rsidTr="00B72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vMerge w:val="restart"/>
            <w:shd w:val="clear" w:color="auto" w:fill="8061A3"/>
            <w:vAlign w:val="center"/>
          </w:tcPr>
          <w:p w14:paraId="62412532" w14:textId="53351E83" w:rsidR="002A22FB" w:rsidRPr="00B72702" w:rsidRDefault="002A22FB" w:rsidP="004932A1">
            <w:pPr>
              <w:keepNext/>
              <w:keepLines/>
              <w:widowControl w:val="0"/>
              <w:jc w:val="center"/>
              <w:rPr>
                <w:rFonts w:ascii="Avenir Black" w:hAnsi="Avenir Black"/>
                <w:color w:val="FFFFFF" w:themeColor="background1"/>
              </w:rPr>
            </w:pPr>
            <w:r w:rsidRPr="00B72702">
              <w:rPr>
                <w:rFonts w:ascii="Avenir Black" w:hAnsi="Avenir Black"/>
                <w:color w:val="FFFFFF" w:themeColor="background1"/>
              </w:rPr>
              <w:t>24</w:t>
            </w:r>
          </w:p>
        </w:tc>
        <w:tc>
          <w:tcPr>
            <w:tcW w:w="2037" w:type="pct"/>
            <w:vMerge w:val="restart"/>
            <w:shd w:val="clear" w:color="auto" w:fill="F1F1F1"/>
            <w:vAlign w:val="center"/>
          </w:tcPr>
          <w:p w14:paraId="783CEB51" w14:textId="63EF111C" w:rsidR="002A22FB" w:rsidRPr="00B72702" w:rsidRDefault="002A22FB" w:rsidP="004932A1">
            <w:pPr>
              <w:keepNext/>
              <w:keepLines/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>Is the derived data used to create tradable instruments?</w:t>
            </w:r>
          </w:p>
        </w:tc>
        <w:tc>
          <w:tcPr>
            <w:tcW w:w="1348" w:type="pct"/>
            <w:gridSpan w:val="2"/>
            <w:vMerge w:val="restart"/>
            <w:shd w:val="clear" w:color="auto" w:fill="F1F1F1"/>
            <w:vAlign w:val="center"/>
          </w:tcPr>
          <w:p w14:paraId="422322E6" w14:textId="68CBEF4B" w:rsidR="002A22FB" w:rsidRPr="00B72702" w:rsidRDefault="001F0FD7" w:rsidP="004932A1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0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65"/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 w:rsidR="002A22FB" w:rsidRPr="00B72702">
              <w:rPr>
                <w:b/>
                <w:bCs/>
                <w:color w:val="8061A3"/>
                <w:sz w:val="16"/>
                <w:szCs w:val="16"/>
              </w:rPr>
              <w:t>YES / NO</w:t>
            </w:r>
            <w:r>
              <w:rPr>
                <w:b/>
                <w:bCs/>
                <w:color w:val="8061A3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1"/>
            <w:r>
              <w:rPr>
                <w:b/>
                <w:bCs/>
                <w:color w:val="8061A3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8061A3"/>
                <w:sz w:val="16"/>
                <w:szCs w:val="16"/>
              </w:rPr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8061A3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1349" w:type="pct"/>
            <w:shd w:val="clear" w:color="auto" w:fill="F1F1F1"/>
            <w:vAlign w:val="center"/>
          </w:tcPr>
          <w:p w14:paraId="541C81CE" w14:textId="38BA7F36" w:rsidR="002A22FB" w:rsidRPr="00B72702" w:rsidRDefault="002A22FB" w:rsidP="004932A1">
            <w:pPr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 w:rsidRPr="00B72702">
              <w:rPr>
                <w:color w:val="8061A3"/>
                <w:sz w:val="16"/>
                <w:szCs w:val="16"/>
              </w:rPr>
              <w:t xml:space="preserve">If </w:t>
            </w:r>
            <w:r w:rsidRPr="00B72702">
              <w:rPr>
                <w:b/>
                <w:bCs/>
                <w:color w:val="8061A3"/>
                <w:sz w:val="16"/>
                <w:szCs w:val="16"/>
              </w:rPr>
              <w:t>YES</w:t>
            </w:r>
            <w:r w:rsidRPr="00B72702">
              <w:rPr>
                <w:color w:val="8061A3"/>
                <w:sz w:val="16"/>
                <w:szCs w:val="16"/>
              </w:rPr>
              <w:t>, describe the type of instruments below</w:t>
            </w:r>
          </w:p>
        </w:tc>
      </w:tr>
      <w:tr w:rsidR="002A22FB" w:rsidRPr="008648A3" w14:paraId="28C906D9" w14:textId="77777777" w:rsidTr="001F0FD7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vMerge/>
            <w:shd w:val="clear" w:color="auto" w:fill="8061A3"/>
            <w:vAlign w:val="center"/>
          </w:tcPr>
          <w:p w14:paraId="1BB524AF" w14:textId="77777777" w:rsidR="002A22FB" w:rsidRDefault="002A22FB" w:rsidP="004932A1">
            <w:pPr>
              <w:keepNext/>
              <w:keepLines/>
              <w:widowControl w:val="0"/>
              <w:jc w:val="center"/>
              <w:rPr>
                <w:rFonts w:ascii="Avenir Black" w:hAnsi="Avenir Black"/>
              </w:rPr>
            </w:pPr>
          </w:p>
        </w:tc>
        <w:tc>
          <w:tcPr>
            <w:tcW w:w="2037" w:type="pct"/>
            <w:vMerge/>
            <w:shd w:val="clear" w:color="auto" w:fill="F1F1F1"/>
            <w:vAlign w:val="center"/>
          </w:tcPr>
          <w:p w14:paraId="0F4D0639" w14:textId="77777777" w:rsidR="002A22FB" w:rsidRPr="00B72702" w:rsidRDefault="002A22FB" w:rsidP="004932A1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</w:p>
        </w:tc>
        <w:tc>
          <w:tcPr>
            <w:tcW w:w="1348" w:type="pct"/>
            <w:gridSpan w:val="2"/>
            <w:vMerge/>
            <w:shd w:val="clear" w:color="auto" w:fill="F1F1F1"/>
            <w:vAlign w:val="center"/>
          </w:tcPr>
          <w:p w14:paraId="18F47879" w14:textId="77777777" w:rsidR="002A22FB" w:rsidRPr="00B72702" w:rsidRDefault="002A22FB" w:rsidP="004932A1">
            <w:pPr>
              <w:keepNext/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061A3"/>
                <w:sz w:val="16"/>
                <w:szCs w:val="16"/>
              </w:rPr>
            </w:pPr>
          </w:p>
        </w:tc>
        <w:tc>
          <w:tcPr>
            <w:tcW w:w="1349" w:type="pct"/>
            <w:shd w:val="clear" w:color="auto" w:fill="F1F1F1"/>
            <w:vAlign w:val="center"/>
          </w:tcPr>
          <w:p w14:paraId="75BE8389" w14:textId="07C34F2F" w:rsidR="002A22FB" w:rsidRPr="00B72702" w:rsidRDefault="001F0FD7" w:rsidP="001F0FD7">
            <w:pPr>
              <w:keepNext/>
              <w:keepLines/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1A3"/>
                <w:sz w:val="16"/>
                <w:szCs w:val="16"/>
              </w:rPr>
            </w:pPr>
            <w:r>
              <w:rPr>
                <w:color w:val="8061A3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7" w:name="Text21"/>
            <w:r>
              <w:rPr>
                <w:color w:val="8061A3"/>
                <w:sz w:val="16"/>
                <w:szCs w:val="16"/>
              </w:rPr>
              <w:instrText xml:space="preserve"> FORMTEXT </w:instrText>
            </w:r>
            <w:r>
              <w:rPr>
                <w:color w:val="8061A3"/>
                <w:sz w:val="16"/>
                <w:szCs w:val="16"/>
              </w:rPr>
            </w:r>
            <w:r>
              <w:rPr>
                <w:color w:val="8061A3"/>
                <w:sz w:val="16"/>
                <w:szCs w:val="16"/>
              </w:rPr>
              <w:fldChar w:fldCharType="separate"/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noProof/>
                <w:color w:val="8061A3"/>
                <w:sz w:val="16"/>
                <w:szCs w:val="16"/>
              </w:rPr>
              <w:t> </w:t>
            </w:r>
            <w:r>
              <w:rPr>
                <w:color w:val="8061A3"/>
                <w:sz w:val="16"/>
                <w:szCs w:val="16"/>
              </w:rPr>
              <w:fldChar w:fldCharType="end"/>
            </w:r>
            <w:bookmarkEnd w:id="67"/>
          </w:p>
        </w:tc>
      </w:tr>
    </w:tbl>
    <w:p w14:paraId="2AC1FD6D" w14:textId="77777777" w:rsidR="00E07DA3" w:rsidRPr="00E07DA3" w:rsidRDefault="00E07DA3" w:rsidP="00E07DA3"/>
    <w:p w14:paraId="30AFF5E5" w14:textId="77777777" w:rsidR="004566B6" w:rsidRDefault="004566B6" w:rsidP="004566B6">
      <w:pPr>
        <w:spacing w:after="240"/>
      </w:pPr>
      <w:r>
        <w:t xml:space="preserve">Completed on behalf of: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7926DC" w14:textId="77777777" w:rsidR="004566B6" w:rsidRDefault="004566B6" w:rsidP="004566B6">
      <w:pPr>
        <w:spacing w:after="240"/>
      </w:pPr>
      <w:r>
        <w:t xml:space="preserve">By (Name):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7D4A980" w14:textId="77777777" w:rsidR="004566B6" w:rsidRDefault="004566B6" w:rsidP="004566B6">
      <w:pPr>
        <w:spacing w:after="240"/>
      </w:pPr>
      <w:r>
        <w:t xml:space="preserve">Title: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777CB3" w14:textId="77777777" w:rsidR="004566B6" w:rsidRPr="004932A1" w:rsidRDefault="004566B6" w:rsidP="004566B6">
      <w:pPr>
        <w:spacing w:after="240"/>
      </w:pPr>
      <w:r>
        <w:t xml:space="preserve">Date: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C540A8" w14:textId="77777777" w:rsidR="00E07DA3" w:rsidRPr="00E07DA3" w:rsidRDefault="00E07DA3" w:rsidP="00E07DA3"/>
    <w:p w14:paraId="7C910D32" w14:textId="77777777" w:rsidR="00E07DA3" w:rsidRPr="00E07DA3" w:rsidRDefault="00E07DA3" w:rsidP="00E07DA3"/>
    <w:p w14:paraId="10D74444" w14:textId="77777777" w:rsidR="00E07DA3" w:rsidRPr="00E07DA3" w:rsidRDefault="00E07DA3" w:rsidP="00E07DA3"/>
    <w:p w14:paraId="39CB5604" w14:textId="77777777" w:rsidR="00E07DA3" w:rsidRPr="00E07DA3" w:rsidRDefault="00E07DA3" w:rsidP="00E07DA3"/>
    <w:p w14:paraId="1351A88A" w14:textId="77777777" w:rsidR="00E07DA3" w:rsidRPr="00E07DA3" w:rsidRDefault="00E07DA3" w:rsidP="00E07DA3"/>
    <w:p w14:paraId="3717341D" w14:textId="77777777" w:rsidR="00E07DA3" w:rsidRDefault="00E07DA3" w:rsidP="00E07DA3"/>
    <w:p w14:paraId="736EDE47" w14:textId="729F7262" w:rsidR="00E07DA3" w:rsidRDefault="00E07DA3" w:rsidP="00E07DA3">
      <w:pPr>
        <w:tabs>
          <w:tab w:val="left" w:pos="2699"/>
        </w:tabs>
      </w:pPr>
      <w:r>
        <w:tab/>
      </w:r>
    </w:p>
    <w:p w14:paraId="69F41681" w14:textId="77777777" w:rsidR="00E07DA3" w:rsidRDefault="00E07DA3">
      <w:pPr>
        <w:jc w:val="left"/>
      </w:pPr>
      <w:r>
        <w:br w:type="page"/>
      </w:r>
    </w:p>
    <w:p w14:paraId="41AF06AA" w14:textId="77777777" w:rsidR="00E07DA3" w:rsidRDefault="00E07DA3" w:rsidP="00E07DA3">
      <w:pPr>
        <w:tabs>
          <w:tab w:val="left" w:pos="2699"/>
        </w:tabs>
      </w:pPr>
    </w:p>
    <w:p w14:paraId="584FE4D7" w14:textId="77777777" w:rsidR="00E07DA3" w:rsidRDefault="00E07DA3" w:rsidP="00E07DA3">
      <w:pPr>
        <w:tabs>
          <w:tab w:val="left" w:pos="1966"/>
        </w:tabs>
      </w:pPr>
    </w:p>
    <w:p w14:paraId="0C0AFCCD" w14:textId="483D4D86" w:rsidR="00E07DA3" w:rsidRPr="00B72702" w:rsidRDefault="00E07DA3" w:rsidP="00E07DA3">
      <w:pPr>
        <w:keepNext/>
        <w:keepLines/>
        <w:widowControl w:val="0"/>
        <w:spacing w:before="240" w:after="240"/>
        <w:rPr>
          <w:i/>
          <w:iCs/>
          <w:color w:val="8061A3"/>
          <w:sz w:val="24"/>
        </w:rPr>
      </w:pPr>
      <w:r w:rsidRPr="00B72702">
        <w:rPr>
          <w:noProof/>
          <w:color w:val="8061A3"/>
          <w:szCs w:val="22"/>
        </w:rPr>
        <mc:AlternateContent>
          <mc:Choice Requires="wps">
            <w:drawing>
              <wp:anchor distT="0" distB="0" distL="114300" distR="114300" simplePos="0" relativeHeight="251791459" behindDoc="0" locked="0" layoutInCell="1" allowOverlap="1" wp14:anchorId="0198EA8A" wp14:editId="5FABA0B4">
                <wp:simplePos x="0" y="0"/>
                <wp:positionH relativeFrom="column">
                  <wp:posOffset>0</wp:posOffset>
                </wp:positionH>
                <wp:positionV relativeFrom="paragraph">
                  <wp:posOffset>101187</wp:posOffset>
                </wp:positionV>
                <wp:extent cx="2674620" cy="0"/>
                <wp:effectExtent l="0" t="0" r="5080" b="12700"/>
                <wp:wrapNone/>
                <wp:docPr id="129750921" name="Straight Connector 1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5AEF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39C06" id="Straight Connector 1215" o:spid="_x0000_s1026" style="position:absolute;z-index:2517914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5pt" to="210.6pt,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" strokecolor="#d5aef6" strokeweight=".5pt">
                <v:stroke joinstyle="miter"/>
              </v:line>
            </w:pict>
          </mc:Fallback>
        </mc:AlternateContent>
      </w:r>
      <w:r w:rsidRPr="00B72702">
        <w:rPr>
          <w:i/>
          <w:iCs/>
          <w:color w:val="8061A3"/>
          <w:sz w:val="24"/>
        </w:rPr>
        <w:t>Screenshots and further details</w:t>
      </w:r>
    </w:p>
    <w:p w14:paraId="1C90FF25" w14:textId="2919A4EB" w:rsidR="00E07DA3" w:rsidRPr="004932A1" w:rsidRDefault="00E07DA3" w:rsidP="00E07DA3">
      <w:pPr>
        <w:keepNext/>
        <w:keepLines/>
        <w:widowControl w:val="0"/>
        <w:spacing w:before="240" w:after="240"/>
        <w:rPr>
          <w:rFonts w:ascii="Avenir Medium" w:hAnsi="Avenir Medium"/>
          <w:sz w:val="20"/>
          <w:szCs w:val="20"/>
        </w:rPr>
      </w:pPr>
      <w:r>
        <w:rPr>
          <w:rFonts w:ascii="Avenir Medium" w:hAnsi="Avenir Medium"/>
          <w:sz w:val="20"/>
          <w:szCs w:val="20"/>
        </w:rPr>
        <w:t>Please include any screenshots required on this page</w:t>
      </w:r>
    </w:p>
    <w:p w14:paraId="489C55A4" w14:textId="6072EFB8" w:rsidR="00E07DA3" w:rsidRPr="00E07DA3" w:rsidRDefault="00E07DA3" w:rsidP="00E07DA3">
      <w:pPr>
        <w:tabs>
          <w:tab w:val="left" w:pos="2699"/>
        </w:tabs>
        <w:sectPr w:rsidR="00E07DA3" w:rsidRPr="00E07DA3" w:rsidSect="00291837">
          <w:headerReference w:type="default" r:id="rId11"/>
          <w:footerReference w:type="even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ab/>
      </w:r>
    </w:p>
    <w:p w14:paraId="228C3A8E" w14:textId="308E3FF5" w:rsidR="00AA14AB" w:rsidRPr="00552EE1" w:rsidRDefault="00AA14AB" w:rsidP="0092252E">
      <w:pPr>
        <w:jc w:val="left"/>
      </w:pPr>
    </w:p>
    <w:bookmarkEnd w:id="0"/>
    <w:bookmarkEnd w:id="1"/>
    <w:p w14:paraId="1CFF95D3" w14:textId="77777777" w:rsidR="00A60F6F" w:rsidRDefault="00A60F6F" w:rsidP="009326AB">
      <w:pPr>
        <w:tabs>
          <w:tab w:val="left" w:pos="3269"/>
        </w:tabs>
        <w:rPr>
          <w:szCs w:val="22"/>
          <w:lang w:val="en-GB"/>
        </w:rPr>
      </w:pPr>
    </w:p>
    <w:p w14:paraId="14237501" w14:textId="77777777" w:rsidR="009326AB" w:rsidRDefault="009326AB" w:rsidP="009326AB">
      <w:pPr>
        <w:rPr>
          <w:szCs w:val="22"/>
        </w:rPr>
      </w:pPr>
    </w:p>
    <w:p w14:paraId="2F4C676E" w14:textId="77777777" w:rsidR="009326AB" w:rsidRPr="009326AB" w:rsidRDefault="009326AB" w:rsidP="009326AB">
      <w:pPr>
        <w:tabs>
          <w:tab w:val="left" w:pos="2354"/>
        </w:tabs>
        <w:rPr>
          <w:szCs w:val="22"/>
          <w:lang w:val="en-GB"/>
        </w:rPr>
      </w:pPr>
      <w:r>
        <w:rPr>
          <w:szCs w:val="22"/>
        </w:rPr>
        <w:tab/>
      </w:r>
      <w:r w:rsidRPr="009326AB">
        <w:rPr>
          <w:szCs w:val="22"/>
          <w:lang w:val="en-GB"/>
        </w:rPr>
        <w:t xml:space="preserve"> </w:t>
      </w:r>
    </w:p>
    <w:p w14:paraId="2128A60E" w14:textId="77777777" w:rsidR="004077E6" w:rsidRPr="004077E6" w:rsidRDefault="004077E6" w:rsidP="004077E6">
      <w:pPr>
        <w:tabs>
          <w:tab w:val="left" w:pos="3721"/>
        </w:tabs>
        <w:rPr>
          <w:szCs w:val="22"/>
          <w:lang w:val="en-GB"/>
        </w:rPr>
      </w:pPr>
      <w:r>
        <w:rPr>
          <w:szCs w:val="22"/>
        </w:rPr>
        <w:tab/>
      </w:r>
      <w:r w:rsidRPr="004077E6">
        <w:rPr>
          <w:szCs w:val="22"/>
          <w:lang w:val="en-GB"/>
        </w:rPr>
        <w:t xml:space="preserve"> </w:t>
      </w:r>
    </w:p>
    <w:p w14:paraId="2F771851" w14:textId="77777777" w:rsidR="00D86682" w:rsidRPr="00D86682" w:rsidRDefault="00D86682" w:rsidP="00D86682">
      <w:pPr>
        <w:tabs>
          <w:tab w:val="left" w:pos="3353"/>
        </w:tabs>
        <w:rPr>
          <w:szCs w:val="22"/>
          <w:lang w:val="en-GB"/>
        </w:rPr>
      </w:pPr>
      <w:r>
        <w:rPr>
          <w:szCs w:val="22"/>
        </w:rPr>
        <w:tab/>
      </w:r>
      <w:r w:rsidRPr="00D86682">
        <w:rPr>
          <w:szCs w:val="22"/>
          <w:lang w:val="en-GB"/>
        </w:rPr>
        <w:t xml:space="preserve"> </w:t>
      </w:r>
    </w:p>
    <w:p w14:paraId="06EC9BDE" w14:textId="77777777" w:rsidR="00D86682" w:rsidRDefault="00D86682" w:rsidP="00D86682">
      <w:pPr>
        <w:tabs>
          <w:tab w:val="left" w:pos="3353"/>
        </w:tabs>
        <w:rPr>
          <w:szCs w:val="22"/>
        </w:rPr>
      </w:pPr>
    </w:p>
    <w:p w14:paraId="3E244F38" w14:textId="77777777" w:rsidR="006B77AF" w:rsidRDefault="006B77AF" w:rsidP="009326AB">
      <w:pPr>
        <w:rPr>
          <w:szCs w:val="22"/>
        </w:rPr>
      </w:pPr>
    </w:p>
    <w:p w14:paraId="11FFDA55" w14:textId="77777777" w:rsidR="006B77AF" w:rsidRPr="006B77AF" w:rsidRDefault="006B77AF" w:rsidP="006B77AF">
      <w:pPr>
        <w:rPr>
          <w:szCs w:val="22"/>
        </w:rPr>
      </w:pPr>
    </w:p>
    <w:p w14:paraId="1F67B131" w14:textId="77777777" w:rsidR="00D33C2B" w:rsidRDefault="009D46A1" w:rsidP="009D46A1">
      <w:pPr>
        <w:tabs>
          <w:tab w:val="left" w:pos="5781"/>
        </w:tabs>
        <w:rPr>
          <w:szCs w:val="22"/>
        </w:rPr>
      </w:pPr>
      <w:r>
        <w:rPr>
          <w:szCs w:val="22"/>
        </w:rPr>
        <w:tab/>
      </w:r>
    </w:p>
    <w:p w14:paraId="6805751F" w14:textId="77777777" w:rsidR="00D33C2B" w:rsidRDefault="00D33C2B" w:rsidP="009D46A1">
      <w:pPr>
        <w:tabs>
          <w:tab w:val="left" w:pos="5781"/>
        </w:tabs>
        <w:rPr>
          <w:szCs w:val="22"/>
        </w:rPr>
      </w:pPr>
    </w:p>
    <w:p w14:paraId="346B1BAD" w14:textId="77777777" w:rsidR="00875A13" w:rsidRDefault="009D46A1" w:rsidP="009D46A1">
      <w:pPr>
        <w:tabs>
          <w:tab w:val="left" w:pos="5781"/>
        </w:tabs>
        <w:rPr>
          <w:szCs w:val="22"/>
          <w:lang w:val="en-GB"/>
        </w:rPr>
      </w:pPr>
      <w:r w:rsidRPr="009D46A1">
        <w:rPr>
          <w:szCs w:val="22"/>
          <w:lang w:val="en-GB"/>
        </w:rPr>
        <w:t xml:space="preserve"> </w:t>
      </w:r>
    </w:p>
    <w:p w14:paraId="0C118787" w14:textId="77777777" w:rsidR="004B369F" w:rsidRDefault="00D33C2B" w:rsidP="009D46A1">
      <w:pPr>
        <w:tabs>
          <w:tab w:val="left" w:pos="5781"/>
        </w:tabs>
        <w:rPr>
          <w:szCs w:val="22"/>
          <w:lang w:val="en-GB"/>
        </w:rPr>
      </w:pPr>
      <w:r>
        <w:rPr>
          <w:noProof/>
          <w:szCs w:val="22"/>
          <w:lang w:val="en-GB"/>
        </w:rPr>
        <mc:AlternateContent>
          <mc:Choice Requires="wpg">
            <w:drawing>
              <wp:anchor distT="0" distB="0" distL="114300" distR="114300" simplePos="0" relativeHeight="251652195" behindDoc="0" locked="1" layoutInCell="1" allowOverlap="0" wp14:anchorId="0137C75F" wp14:editId="52D52820">
                <wp:simplePos x="0" y="0"/>
                <wp:positionH relativeFrom="column">
                  <wp:posOffset>-995045</wp:posOffset>
                </wp:positionH>
                <wp:positionV relativeFrom="page">
                  <wp:posOffset>-323850</wp:posOffset>
                </wp:positionV>
                <wp:extent cx="7656195" cy="11048365"/>
                <wp:effectExtent l="0" t="0" r="1905" b="635"/>
                <wp:wrapNone/>
                <wp:docPr id="118234981" name="Group 1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6195" cy="11048365"/>
                          <a:chOff x="109959" y="-2"/>
                          <a:chExt cx="7656026" cy="11047730"/>
                        </a:xfrm>
                      </wpg:grpSpPr>
                      <pic:pic xmlns:pic="http://schemas.openxmlformats.org/drawingml/2006/picture">
                        <pic:nvPicPr>
                          <pic:cNvPr id="1305726392" name="Picture 298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 rot="16200000">
                            <a:off x="-1585893" y="1695850"/>
                            <a:ext cx="11047730" cy="76560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3386734" name="Picture 297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318693" y="9504911"/>
                            <a:ext cx="3131956" cy="859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AA11CE" id="Group 1222" o:spid="_x0000_s1026" style="position:absolute;margin-left:-78.35pt;margin-top:-25.5pt;width:602.85pt;height:869.95pt;z-index:251652195;mso-position-vertical-relative:page;mso-width-relative:margin;mso-height-relative:margin" coordorigin="1099" coordsize="76560,110477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&#13;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80" o:spid="_x0000_s1027" type="#_x0000_t75" style="position:absolute;left:-15860;top:16959;width:110477;height:76560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">
                  <v:imagedata r:id="rId14" o:title=""/>
                </v:shape>
                <v:shape id="Picture 2977" o:spid="_x0000_s1028" type="#_x0000_t75" style="position:absolute;left:23186;top:95049;width:31320;height:85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">
                  <v:imagedata r:id="rId15" o:title=""/>
                </v:shape>
                <w10:wrap anchory="page"/>
                <w10:anchorlock/>
              </v:group>
            </w:pict>
          </mc:Fallback>
        </mc:AlternateContent>
      </w:r>
    </w:p>
    <w:p w14:paraId="17890B0E" w14:textId="77777777" w:rsidR="00875A13" w:rsidRDefault="00875A13">
      <w:pPr>
        <w:rPr>
          <w:szCs w:val="22"/>
          <w:lang w:val="en-GB"/>
        </w:rPr>
      </w:pPr>
    </w:p>
    <w:p w14:paraId="7F79D6B9" w14:textId="77777777" w:rsidR="00875A13" w:rsidRDefault="00875A13">
      <w:pPr>
        <w:rPr>
          <w:szCs w:val="22"/>
          <w:lang w:val="en-GB"/>
        </w:rPr>
      </w:pPr>
    </w:p>
    <w:p w14:paraId="002F71B8" w14:textId="77777777" w:rsidR="00875A13" w:rsidRDefault="00875A13">
      <w:pPr>
        <w:rPr>
          <w:szCs w:val="22"/>
          <w:lang w:val="en-GB"/>
        </w:rPr>
      </w:pPr>
    </w:p>
    <w:p w14:paraId="372A52B9" w14:textId="77777777" w:rsidR="00875A13" w:rsidRDefault="00875A13">
      <w:pPr>
        <w:rPr>
          <w:szCs w:val="22"/>
          <w:lang w:val="en-GB"/>
        </w:rPr>
      </w:pPr>
    </w:p>
    <w:p w14:paraId="6DB4437F" w14:textId="77777777" w:rsidR="00875A13" w:rsidRDefault="00875A13">
      <w:pPr>
        <w:rPr>
          <w:szCs w:val="22"/>
          <w:lang w:val="en-GB"/>
        </w:rPr>
      </w:pPr>
    </w:p>
    <w:p w14:paraId="378E4185" w14:textId="77777777" w:rsidR="009D46A1" w:rsidRPr="009D46A1" w:rsidRDefault="009D46A1" w:rsidP="009D46A1">
      <w:pPr>
        <w:tabs>
          <w:tab w:val="left" w:pos="5781"/>
        </w:tabs>
        <w:rPr>
          <w:szCs w:val="22"/>
          <w:lang w:val="en-GB"/>
        </w:rPr>
      </w:pPr>
    </w:p>
    <w:p w14:paraId="677451D2" w14:textId="77777777" w:rsidR="006B77AF" w:rsidRDefault="006B77AF" w:rsidP="009D46A1">
      <w:pPr>
        <w:tabs>
          <w:tab w:val="left" w:pos="5781"/>
        </w:tabs>
        <w:rPr>
          <w:szCs w:val="22"/>
        </w:rPr>
      </w:pPr>
    </w:p>
    <w:p w14:paraId="7473E291" w14:textId="77777777" w:rsidR="006B77AF" w:rsidRPr="006B77AF" w:rsidRDefault="006B77AF" w:rsidP="006B77AF">
      <w:pPr>
        <w:tabs>
          <w:tab w:val="left" w:pos="3185"/>
        </w:tabs>
        <w:rPr>
          <w:szCs w:val="22"/>
          <w:lang w:val="en-GB"/>
        </w:rPr>
      </w:pPr>
      <w:r>
        <w:rPr>
          <w:szCs w:val="22"/>
        </w:rPr>
        <w:tab/>
      </w:r>
      <w:r w:rsidRPr="006B77AF">
        <w:rPr>
          <w:szCs w:val="22"/>
          <w:lang w:val="en-GB"/>
        </w:rPr>
        <w:t xml:space="preserve"> </w:t>
      </w:r>
    </w:p>
    <w:p w14:paraId="1CC7C97E" w14:textId="77777777" w:rsidR="006B77AF" w:rsidRDefault="006B77AF" w:rsidP="006B77AF">
      <w:pPr>
        <w:tabs>
          <w:tab w:val="left" w:pos="3185"/>
        </w:tabs>
        <w:rPr>
          <w:szCs w:val="22"/>
        </w:rPr>
      </w:pPr>
    </w:p>
    <w:p w14:paraId="3789A125" w14:textId="77777777" w:rsidR="00ED3A06" w:rsidRPr="00552EE1" w:rsidRDefault="00A13CA6" w:rsidP="000049F6">
      <w:pPr>
        <w:rPr>
          <w:szCs w:val="22"/>
          <w:lang w:val="en-GB"/>
        </w:rPr>
      </w:pPr>
      <w:r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640931" behindDoc="0" locked="0" layoutInCell="1" allowOverlap="1" wp14:anchorId="118A524C" wp14:editId="0AF77877">
                <wp:simplePos x="0" y="0"/>
                <wp:positionH relativeFrom="column">
                  <wp:posOffset>0</wp:posOffset>
                </wp:positionH>
                <wp:positionV relativeFrom="paragraph">
                  <wp:posOffset>12022455</wp:posOffset>
                </wp:positionV>
                <wp:extent cx="5800081" cy="318135"/>
                <wp:effectExtent l="0" t="0" r="4445" b="0"/>
                <wp:wrapNone/>
                <wp:docPr id="930108228" name="Group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081" cy="318135"/>
                          <a:chOff x="31315" y="-1"/>
                          <a:chExt cx="5800760" cy="318781"/>
                        </a:xfrm>
                      </wpg:grpSpPr>
                      <wps:wsp>
                        <wps:cNvPr id="1598352666" name="Rectángulo: esquinas redondeadas 23"/>
                        <wps:cNvSpPr/>
                        <wps:spPr>
                          <a:xfrm flipV="1">
                            <a:off x="31315" y="-1"/>
                            <a:ext cx="5800760" cy="318781"/>
                          </a:xfrm>
                          <a:prstGeom prst="roundRect">
                            <a:avLst>
                              <a:gd name="adj" fmla="val 19253"/>
                            </a:avLst>
                          </a:prstGeom>
                          <a:solidFill>
                            <a:schemeClr val="bg2">
                              <a:lumMod val="90000"/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2392113" name="CuadroTexto 69"/>
                        <wps:cNvSpPr txBox="1"/>
                        <wps:spPr>
                          <a:xfrm>
                            <a:off x="50101" y="43841"/>
                            <a:ext cx="838701" cy="23050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70EF776F" w14:textId="77777777" w:rsidR="00A13CA6" w:rsidRPr="00771CDD" w:rsidRDefault="00A13CA6" w:rsidP="006C7E24">
                              <w:pPr>
                                <w:jc w:val="center"/>
                                <w:rPr>
                                  <w:rFonts w:eastAsiaTheme="majorEastAsia" w:cs="Avenir Black"/>
                                  <w:color w:val="023781"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Theme="majorEastAsia" w:cs="Avenir Black"/>
                                  <w:color w:val="023781"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  <w:t>10011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61437203" name="CuadroTexto 69"/>
                        <wps:cNvSpPr txBox="1"/>
                        <wps:spPr>
                          <a:xfrm>
                            <a:off x="1002079" y="43841"/>
                            <a:ext cx="1366992" cy="23050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1AE474D0" w14:textId="77777777" w:rsidR="00A13CA6" w:rsidRPr="00771CDD" w:rsidRDefault="00A13CA6" w:rsidP="006C7E24">
                              <w:pPr>
                                <w:jc w:val="center"/>
                                <w:rPr>
                                  <w:rFonts w:eastAsiaTheme="majorEastAsia" w:cs="Avenir Black"/>
                                  <w:color w:val="023781"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eastAsiaTheme="majorEastAsia" w:cs="Avenir Black"/>
                                  <w:color w:val="023781"/>
                                  <w:sz w:val="16"/>
                                  <w:szCs w:val="16"/>
                                  <w:lang w:val="es-ES"/>
                                </w:rPr>
                                <w:t>PartnerExID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305607" name="CuadroTexto 69"/>
                        <wps:cNvSpPr txBox="1"/>
                        <wps:spPr>
                          <a:xfrm>
                            <a:off x="2466709" y="43841"/>
                            <a:ext cx="3365366" cy="23050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517738A8" w14:textId="77777777" w:rsidR="00A13CA6" w:rsidRPr="00064153" w:rsidRDefault="00A13CA6" w:rsidP="006C7E24">
                              <w:pPr>
                                <w:jc w:val="center"/>
                                <w:rPr>
                                  <w:rFonts w:eastAsiaTheme="majorEastAsia" w:cs="Avenir Black"/>
                                  <w:color w:val="023781"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Theme="majorEastAsia" w:cs="Avenir Black"/>
                                  <w:color w:val="023781"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  <w:t xml:space="preserve">20 </w:t>
                              </w:r>
                              <w:proofErr w:type="spellStart"/>
                              <w:r>
                                <w:rPr>
                                  <w:rFonts w:eastAsiaTheme="majorEastAsia" w:cs="Avenir Black"/>
                                  <w:color w:val="023781"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  <w:t>characters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8A524C" id="Group 323" o:spid="_x0000_s1029" style="position:absolute;left:0;text-align:left;margin-left:0;margin-top:946.65pt;width:456.7pt;height:25.05pt;z-index:251640931;mso-width-relative:margin" coordorigin="313" coordsize="58007,31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">
                <v:roundrect id="Rectángulo: esquinas redondeadas 23" o:spid="_x0000_s1030" style="position:absolute;left:313;width:58007;height:3187;flip:y;visibility:visible;mso-wrap-style:square;v-text-anchor:middle" arcsize="1261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" fillcolor="#d0d0d0 [2894]" stroked="f" strokeweight="1pt">
                  <v:fill opacity="13107f"/>
                  <v:stroke joinstyle="miter"/>
                </v:roundrect>
                <v:shape id="CuadroTexto 69" o:spid="_x0000_s1031" type="#_x0000_t202" style="position:absolute;left:501;top:438;width:8387;height:23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" filled="f" stroked="f">
                  <v:textbox style="mso-fit-shape-to-text:t">
                    <w:txbxContent>
                      <w:p w14:paraId="70EF776F" w14:textId="77777777" w:rsidR="00A13CA6" w:rsidRPr="00771CDD" w:rsidRDefault="00A13CA6" w:rsidP="006C7E24">
                        <w:pPr>
                          <w:jc w:val="center"/>
                          <w:rPr>
                            <w:rFonts w:eastAsiaTheme="majorEastAsia" w:cs="Avenir Black"/>
                            <w:color w:val="023781"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eastAsiaTheme="majorEastAsia" w:cs="Avenir Black"/>
                            <w:color w:val="023781"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  <w:t>10011</w:t>
                        </w:r>
                      </w:p>
                    </w:txbxContent>
                  </v:textbox>
                </v:shape>
                <v:shape id="CuadroTexto 69" o:spid="_x0000_s1032" type="#_x0000_t202" style="position:absolute;left:10020;top:438;width:13670;height:23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" filled="f" stroked="f">
                  <v:textbox style="mso-fit-shape-to-text:t">
                    <w:txbxContent>
                      <w:p w14:paraId="1AE474D0" w14:textId="77777777" w:rsidR="00A13CA6" w:rsidRPr="00771CDD" w:rsidRDefault="00A13CA6" w:rsidP="006C7E24">
                        <w:pPr>
                          <w:jc w:val="center"/>
                          <w:rPr>
                            <w:rFonts w:eastAsiaTheme="majorEastAsia" w:cs="Avenir Black"/>
                            <w:color w:val="023781"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eastAsiaTheme="majorEastAsia" w:cs="Avenir Black"/>
                            <w:color w:val="023781"/>
                            <w:sz w:val="16"/>
                            <w:szCs w:val="16"/>
                            <w:lang w:val="es-ES"/>
                          </w:rPr>
                          <w:t>PartnerExID</w:t>
                        </w:r>
                        <w:proofErr w:type="spellEnd"/>
                      </w:p>
                    </w:txbxContent>
                  </v:textbox>
                </v:shape>
                <v:shape id="CuadroTexto 69" o:spid="_x0000_s1033" type="#_x0000_t202" style="position:absolute;left:24667;top:438;width:33653;height:23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" filled="f" stroked="f">
                  <v:textbox style="mso-fit-shape-to-text:t">
                    <w:txbxContent>
                      <w:p w14:paraId="517738A8" w14:textId="77777777" w:rsidR="00A13CA6" w:rsidRPr="00064153" w:rsidRDefault="00A13CA6" w:rsidP="006C7E24">
                        <w:pPr>
                          <w:jc w:val="center"/>
                          <w:rPr>
                            <w:rFonts w:eastAsiaTheme="majorEastAsia" w:cs="Avenir Black"/>
                            <w:color w:val="023781"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eastAsiaTheme="majorEastAsia" w:cs="Avenir Black"/>
                            <w:color w:val="023781"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  <w:t xml:space="preserve">20 </w:t>
                        </w:r>
                        <w:proofErr w:type="spellStart"/>
                        <w:r>
                          <w:rPr>
                            <w:rFonts w:eastAsiaTheme="majorEastAsia" w:cs="Avenir Black"/>
                            <w:color w:val="023781"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  <w:t>characters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ED3A06" w:rsidRPr="00552EE1" w:rsidSect="00D33C2B">
      <w:headerReference w:type="default" r:id="rId16"/>
      <w:footerReference w:type="even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D63DA" w14:textId="77777777" w:rsidR="009B0587" w:rsidRDefault="009B0587" w:rsidP="00492B7A">
      <w:r>
        <w:separator/>
      </w:r>
    </w:p>
  </w:endnote>
  <w:endnote w:type="continuationSeparator" w:id="0">
    <w:p w14:paraId="1A080211" w14:textId="77777777" w:rsidR="009B0587" w:rsidRDefault="009B0587" w:rsidP="00492B7A">
      <w:r>
        <w:continuationSeparator/>
      </w:r>
    </w:p>
  </w:endnote>
  <w:endnote w:type="continuationNotice" w:id="1">
    <w:p w14:paraId="0C1ABE57" w14:textId="77777777" w:rsidR="009B0587" w:rsidRDefault="009B0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(Body CS)">
    <w:altName w:val="Arial"/>
    <w:panose1 w:val="020B0604020202020204"/>
    <w:charset w:val="00"/>
    <w:family w:val="roman"/>
    <w:pitch w:val="default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42362676"/>
      <w:docPartObj>
        <w:docPartGallery w:val="Page Numbers (Bottom of Page)"/>
        <w:docPartUnique/>
      </w:docPartObj>
    </w:sdtPr>
    <w:sdtContent>
      <w:p w14:paraId="5E82E30E" w14:textId="77777777" w:rsidR="00291837" w:rsidRDefault="00291837" w:rsidP="00844D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4D844C" w14:textId="77777777" w:rsidR="00291837" w:rsidRDefault="00291837" w:rsidP="00894D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36950212"/>
      <w:docPartObj>
        <w:docPartGallery w:val="Page Numbers (Bottom of Page)"/>
        <w:docPartUnique/>
      </w:docPartObj>
    </w:sdtPr>
    <w:sdtContent>
      <w:p w14:paraId="51754A78" w14:textId="77777777" w:rsidR="00291837" w:rsidRDefault="00291837" w:rsidP="004144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BB6BC9B" w14:textId="251FFCA3" w:rsidR="00291837" w:rsidRPr="009677A4" w:rsidRDefault="004C40C4" w:rsidP="00894D7E">
    <w:pPr>
      <w:pStyle w:val="Footer"/>
      <w:ind w:right="360"/>
      <w:rPr>
        <w:sz w:val="21"/>
        <w:szCs w:val="21"/>
        <w:lang w:val="es-ES"/>
      </w:rPr>
    </w:pPr>
    <w:proofErr w:type="spellStart"/>
    <w:r>
      <w:rPr>
        <w:sz w:val="21"/>
        <w:szCs w:val="21"/>
        <w:lang w:val="es-ES"/>
      </w:rPr>
      <w:t>Equiduct</w:t>
    </w:r>
    <w:proofErr w:type="spellEnd"/>
    <w:r>
      <w:rPr>
        <w:sz w:val="21"/>
        <w:szCs w:val="21"/>
        <w:lang w:val="es-ES"/>
      </w:rPr>
      <w:t xml:space="preserve"> </w:t>
    </w:r>
    <w:proofErr w:type="spellStart"/>
    <w:r>
      <w:rPr>
        <w:sz w:val="21"/>
        <w:szCs w:val="21"/>
        <w:lang w:val="es-ES"/>
      </w:rPr>
      <w:t>Application</w:t>
    </w:r>
    <w:proofErr w:type="spellEnd"/>
    <w:r>
      <w:rPr>
        <w:sz w:val="21"/>
        <w:szCs w:val="21"/>
        <w:lang w:val="es-ES"/>
      </w:rPr>
      <w:t xml:space="preserve"> </w:t>
    </w:r>
    <w:proofErr w:type="spellStart"/>
    <w:r>
      <w:rPr>
        <w:sz w:val="21"/>
        <w:szCs w:val="21"/>
        <w:lang w:val="es-ES"/>
      </w:rPr>
      <w:t>Questionnaire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55758759"/>
      <w:docPartObj>
        <w:docPartGallery w:val="Page Numbers (Bottom of Page)"/>
        <w:docPartUnique/>
      </w:docPartObj>
    </w:sdtPr>
    <w:sdtContent>
      <w:p w14:paraId="73187BA8" w14:textId="77777777" w:rsidR="00894D7E" w:rsidRDefault="00894D7E" w:rsidP="00844D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4CC815" w14:textId="77777777" w:rsidR="00894D7E" w:rsidRDefault="00894D7E" w:rsidP="00894D7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08224479"/>
      <w:docPartObj>
        <w:docPartGallery w:val="Page Numbers (Bottom of Page)"/>
        <w:docPartUnique/>
      </w:docPartObj>
    </w:sdtPr>
    <w:sdtContent>
      <w:p w14:paraId="228C7F66" w14:textId="77777777" w:rsidR="00844D6A" w:rsidRDefault="00844D6A" w:rsidP="004144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300223B" w14:textId="1E4F12CC" w:rsidR="00894D7E" w:rsidRPr="009677A4" w:rsidRDefault="0092252E" w:rsidP="00894D7E">
    <w:pPr>
      <w:pStyle w:val="Footer"/>
      <w:ind w:right="360"/>
      <w:rPr>
        <w:sz w:val="21"/>
        <w:szCs w:val="21"/>
        <w:lang w:val="es-ES"/>
      </w:rPr>
    </w:pPr>
    <w:r>
      <w:rPr>
        <w:sz w:val="21"/>
        <w:szCs w:val="21"/>
        <w:lang w:val="es-ES"/>
      </w:rPr>
      <w:t xml:space="preserve">File </w:t>
    </w:r>
    <w:proofErr w:type="spellStart"/>
    <w:r>
      <w:rPr>
        <w:sz w:val="21"/>
        <w:szCs w:val="21"/>
        <w:lang w:val="es-ES"/>
      </w:rPr>
      <w:t>Title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E7042" w14:textId="77777777" w:rsidR="009B0587" w:rsidRDefault="009B0587" w:rsidP="00492B7A">
      <w:r>
        <w:separator/>
      </w:r>
    </w:p>
  </w:footnote>
  <w:footnote w:type="continuationSeparator" w:id="0">
    <w:p w14:paraId="5DD587A9" w14:textId="77777777" w:rsidR="009B0587" w:rsidRDefault="009B0587" w:rsidP="00492B7A">
      <w:r>
        <w:continuationSeparator/>
      </w:r>
    </w:p>
  </w:footnote>
  <w:footnote w:type="continuationNotice" w:id="1">
    <w:p w14:paraId="31553508" w14:textId="77777777" w:rsidR="009B0587" w:rsidRDefault="009B05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C2B12" w14:textId="2CD5AD43" w:rsidR="00291837" w:rsidRDefault="00C755F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64B1B8" wp14:editId="6211E045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778000" cy="381000"/>
          <wp:effectExtent l="0" t="0" r="0" b="0"/>
          <wp:wrapNone/>
          <wp:docPr id="206538129" name="Picture 23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38129" name="Picture 23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D4575" w14:textId="77777777" w:rsidR="00291837" w:rsidRDefault="00291837">
    <w:pPr>
      <w:pStyle w:val="Header"/>
    </w:pPr>
  </w:p>
  <w:p w14:paraId="21AE4CE8" w14:textId="77777777" w:rsidR="00291837" w:rsidRDefault="00291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C4E1" w14:textId="77777777" w:rsidR="003A366D" w:rsidRDefault="003A366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A3778F" wp14:editId="072E8663">
          <wp:simplePos x="0" y="0"/>
          <wp:positionH relativeFrom="margin">
            <wp:align>right</wp:align>
          </wp:positionH>
          <wp:positionV relativeFrom="paragraph">
            <wp:posOffset>-250825</wp:posOffset>
          </wp:positionV>
          <wp:extent cx="1574800" cy="584200"/>
          <wp:effectExtent l="0" t="0" r="0" b="0"/>
          <wp:wrapNone/>
          <wp:docPr id="1916784374" name="Picture 23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784374" name="Picture 231" descr="A blue and black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21" t="28706" r="15927" b="28675"/>
                  <a:stretch/>
                </pic:blipFill>
                <pic:spPr bwMode="auto">
                  <a:xfrm>
                    <a:off x="0" y="0"/>
                    <a:ext cx="1574800" cy="584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0D2E9" w14:textId="77777777" w:rsidR="00492B7A" w:rsidRDefault="00492B7A">
    <w:pPr>
      <w:pStyle w:val="Header"/>
    </w:pPr>
  </w:p>
  <w:p w14:paraId="7528396A" w14:textId="77777777" w:rsidR="00492B7A" w:rsidRDefault="00492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4CB1"/>
    <w:multiLevelType w:val="hybridMultilevel"/>
    <w:tmpl w:val="CEFE79DE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01F012B6"/>
    <w:multiLevelType w:val="hybridMultilevel"/>
    <w:tmpl w:val="0FEE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4B5C"/>
    <w:multiLevelType w:val="hybridMultilevel"/>
    <w:tmpl w:val="7DD854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C6F7E2">
      <w:numFmt w:val="bullet"/>
      <w:lvlText w:val="•"/>
      <w:lvlJc w:val="left"/>
      <w:pPr>
        <w:ind w:left="1800" w:hanging="360"/>
      </w:pPr>
      <w:rPr>
        <w:rFonts w:ascii="Avenir Book" w:eastAsiaTheme="minorHAnsi" w:hAnsi="Avenir Book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2B3D46"/>
    <w:multiLevelType w:val="hybridMultilevel"/>
    <w:tmpl w:val="B5843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D3831"/>
    <w:multiLevelType w:val="hybridMultilevel"/>
    <w:tmpl w:val="DF86B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6830CA"/>
    <w:multiLevelType w:val="hybridMultilevel"/>
    <w:tmpl w:val="C1349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44B7F"/>
    <w:multiLevelType w:val="hybridMultilevel"/>
    <w:tmpl w:val="032C1A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7146C9"/>
    <w:multiLevelType w:val="hybridMultilevel"/>
    <w:tmpl w:val="95508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81F83"/>
    <w:multiLevelType w:val="hybridMultilevel"/>
    <w:tmpl w:val="2536D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C26C1"/>
    <w:multiLevelType w:val="hybridMultilevel"/>
    <w:tmpl w:val="F7924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773C9"/>
    <w:multiLevelType w:val="hybridMultilevel"/>
    <w:tmpl w:val="8D044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730E9"/>
    <w:multiLevelType w:val="hybridMultilevel"/>
    <w:tmpl w:val="507C0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E528C"/>
    <w:multiLevelType w:val="hybridMultilevel"/>
    <w:tmpl w:val="1BCA5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542B7"/>
    <w:multiLevelType w:val="hybridMultilevel"/>
    <w:tmpl w:val="71925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54FD7"/>
    <w:multiLevelType w:val="hybridMultilevel"/>
    <w:tmpl w:val="49501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69071B"/>
    <w:multiLevelType w:val="hybridMultilevel"/>
    <w:tmpl w:val="8FF4F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414DA"/>
    <w:multiLevelType w:val="hybridMultilevel"/>
    <w:tmpl w:val="38E63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CE3698"/>
    <w:multiLevelType w:val="hybridMultilevel"/>
    <w:tmpl w:val="BCFED3FA"/>
    <w:lvl w:ilvl="0" w:tplc="D5C686DA">
      <w:start w:val="1"/>
      <w:numFmt w:val="bullet"/>
      <w:lvlText w:val=""/>
      <w:lvlJc w:val="left"/>
      <w:pPr>
        <w:ind w:left="1494" w:hanging="360"/>
      </w:pPr>
      <w:rPr>
        <w:rFonts w:ascii="Symbol" w:hAnsi="Symbol" w:hint="default"/>
        <w:color w:val="01378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7A3323"/>
    <w:multiLevelType w:val="hybridMultilevel"/>
    <w:tmpl w:val="04EC4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296C5C"/>
    <w:multiLevelType w:val="hybridMultilevel"/>
    <w:tmpl w:val="867E0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AB5779"/>
    <w:multiLevelType w:val="hybridMultilevel"/>
    <w:tmpl w:val="2BEA3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2B5BED"/>
    <w:multiLevelType w:val="hybridMultilevel"/>
    <w:tmpl w:val="9F003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897D0C"/>
    <w:multiLevelType w:val="hybridMultilevel"/>
    <w:tmpl w:val="339E9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0C134F"/>
    <w:multiLevelType w:val="hybridMultilevel"/>
    <w:tmpl w:val="BF247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715721"/>
    <w:multiLevelType w:val="hybridMultilevel"/>
    <w:tmpl w:val="AFA27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5D1BAB"/>
    <w:multiLevelType w:val="hybridMultilevel"/>
    <w:tmpl w:val="2F86B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D969F8"/>
    <w:multiLevelType w:val="hybridMultilevel"/>
    <w:tmpl w:val="5A1C71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6AC53FB"/>
    <w:multiLevelType w:val="hybridMultilevel"/>
    <w:tmpl w:val="2C1C8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113CA0"/>
    <w:multiLevelType w:val="hybridMultilevel"/>
    <w:tmpl w:val="2884A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AD0911"/>
    <w:multiLevelType w:val="hybridMultilevel"/>
    <w:tmpl w:val="28800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B073B7"/>
    <w:multiLevelType w:val="hybridMultilevel"/>
    <w:tmpl w:val="F2347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274E82"/>
    <w:multiLevelType w:val="hybridMultilevel"/>
    <w:tmpl w:val="40CC2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8B4F6A"/>
    <w:multiLevelType w:val="hybridMultilevel"/>
    <w:tmpl w:val="9970F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191B4B"/>
    <w:multiLevelType w:val="hybridMultilevel"/>
    <w:tmpl w:val="0E4E483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C4B7262"/>
    <w:multiLevelType w:val="hybridMultilevel"/>
    <w:tmpl w:val="E968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460D36"/>
    <w:multiLevelType w:val="hybridMultilevel"/>
    <w:tmpl w:val="D1D6B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A75E8A"/>
    <w:multiLevelType w:val="hybridMultilevel"/>
    <w:tmpl w:val="C7D82142"/>
    <w:lvl w:ilvl="0" w:tplc="01BCE9C4">
      <w:numFmt w:val="bullet"/>
      <w:lvlText w:val="•"/>
      <w:lvlJc w:val="left"/>
      <w:pPr>
        <w:ind w:left="108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FC13385"/>
    <w:multiLevelType w:val="hybridMultilevel"/>
    <w:tmpl w:val="43C2D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184F0A"/>
    <w:multiLevelType w:val="hybridMultilevel"/>
    <w:tmpl w:val="EF72A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4172C3"/>
    <w:multiLevelType w:val="hybridMultilevel"/>
    <w:tmpl w:val="ED7C3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665EEC"/>
    <w:multiLevelType w:val="hybridMultilevel"/>
    <w:tmpl w:val="8D882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A12AA6"/>
    <w:multiLevelType w:val="hybridMultilevel"/>
    <w:tmpl w:val="C5AAB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B75F27"/>
    <w:multiLevelType w:val="hybridMultilevel"/>
    <w:tmpl w:val="2E304F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7B61213"/>
    <w:multiLevelType w:val="hybridMultilevel"/>
    <w:tmpl w:val="15E8B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3C69A0"/>
    <w:multiLevelType w:val="hybridMultilevel"/>
    <w:tmpl w:val="FE326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951AD9"/>
    <w:multiLevelType w:val="hybridMultilevel"/>
    <w:tmpl w:val="68004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ED62C6"/>
    <w:multiLevelType w:val="hybridMultilevel"/>
    <w:tmpl w:val="94F64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7C63E9"/>
    <w:multiLevelType w:val="hybridMultilevel"/>
    <w:tmpl w:val="604CD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EA5C67"/>
    <w:multiLevelType w:val="hybridMultilevel"/>
    <w:tmpl w:val="40BE07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F3B0A3F"/>
    <w:multiLevelType w:val="hybridMultilevel"/>
    <w:tmpl w:val="8F50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B77A22"/>
    <w:multiLevelType w:val="hybridMultilevel"/>
    <w:tmpl w:val="9A788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09369F"/>
    <w:multiLevelType w:val="hybridMultilevel"/>
    <w:tmpl w:val="635A0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5A36AD"/>
    <w:multiLevelType w:val="hybridMultilevel"/>
    <w:tmpl w:val="8D68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F93A79"/>
    <w:multiLevelType w:val="hybridMultilevel"/>
    <w:tmpl w:val="EEB8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BB4B32"/>
    <w:multiLevelType w:val="hybridMultilevel"/>
    <w:tmpl w:val="E4FC3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B77026"/>
    <w:multiLevelType w:val="hybridMultilevel"/>
    <w:tmpl w:val="443AF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5C35AC"/>
    <w:multiLevelType w:val="hybridMultilevel"/>
    <w:tmpl w:val="AFA6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563AD2"/>
    <w:multiLevelType w:val="hybridMultilevel"/>
    <w:tmpl w:val="7CBCC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FE3129"/>
    <w:multiLevelType w:val="hybridMultilevel"/>
    <w:tmpl w:val="43F6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D110DB"/>
    <w:multiLevelType w:val="hybridMultilevel"/>
    <w:tmpl w:val="BEBE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F035C9"/>
    <w:multiLevelType w:val="hybridMultilevel"/>
    <w:tmpl w:val="3E9C53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5D04E5F"/>
    <w:multiLevelType w:val="multilevel"/>
    <w:tmpl w:val="7584A7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9567182"/>
    <w:multiLevelType w:val="hybridMultilevel"/>
    <w:tmpl w:val="A9ACA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9C5E87"/>
    <w:multiLevelType w:val="hybridMultilevel"/>
    <w:tmpl w:val="76D8C564"/>
    <w:lvl w:ilvl="0" w:tplc="7116FC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1378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D4391B"/>
    <w:multiLevelType w:val="hybridMultilevel"/>
    <w:tmpl w:val="11E6F6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AE13924"/>
    <w:multiLevelType w:val="hybridMultilevel"/>
    <w:tmpl w:val="C3B0E4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B37077E"/>
    <w:multiLevelType w:val="hybridMultilevel"/>
    <w:tmpl w:val="2AF68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3C63E7"/>
    <w:multiLevelType w:val="hybridMultilevel"/>
    <w:tmpl w:val="E0A6E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A75277"/>
    <w:multiLevelType w:val="hybridMultilevel"/>
    <w:tmpl w:val="5232B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165B4F"/>
    <w:multiLevelType w:val="hybridMultilevel"/>
    <w:tmpl w:val="7694A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706AF9"/>
    <w:multiLevelType w:val="hybridMultilevel"/>
    <w:tmpl w:val="22FC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006066"/>
    <w:multiLevelType w:val="hybridMultilevel"/>
    <w:tmpl w:val="05DAD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EC4C6D"/>
    <w:multiLevelType w:val="hybridMultilevel"/>
    <w:tmpl w:val="8424F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A34183"/>
    <w:multiLevelType w:val="hybridMultilevel"/>
    <w:tmpl w:val="02A25800"/>
    <w:lvl w:ilvl="0" w:tplc="7116FC4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01378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2245399"/>
    <w:multiLevelType w:val="hybridMultilevel"/>
    <w:tmpl w:val="ACEC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101DE7"/>
    <w:multiLevelType w:val="hybridMultilevel"/>
    <w:tmpl w:val="D8F6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9E64D0"/>
    <w:multiLevelType w:val="hybridMultilevel"/>
    <w:tmpl w:val="A418C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956982"/>
    <w:multiLevelType w:val="hybridMultilevel"/>
    <w:tmpl w:val="D8F02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9861B5"/>
    <w:multiLevelType w:val="hybridMultilevel"/>
    <w:tmpl w:val="713ED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6E74A4"/>
    <w:multiLevelType w:val="hybridMultilevel"/>
    <w:tmpl w:val="2B386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7F68CF"/>
    <w:multiLevelType w:val="hybridMultilevel"/>
    <w:tmpl w:val="46102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380D3D"/>
    <w:multiLevelType w:val="hybridMultilevel"/>
    <w:tmpl w:val="1F568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8400C4"/>
    <w:multiLevelType w:val="hybridMultilevel"/>
    <w:tmpl w:val="1EFE3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C204868"/>
    <w:multiLevelType w:val="hybridMultilevel"/>
    <w:tmpl w:val="EA94D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C496FCA"/>
    <w:multiLevelType w:val="hybridMultilevel"/>
    <w:tmpl w:val="8BB2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D05357D"/>
    <w:multiLevelType w:val="hybridMultilevel"/>
    <w:tmpl w:val="50068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B75039"/>
    <w:multiLevelType w:val="hybridMultilevel"/>
    <w:tmpl w:val="D2443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BC252E"/>
    <w:multiLevelType w:val="multilevel"/>
    <w:tmpl w:val="36469E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209080E"/>
    <w:multiLevelType w:val="hybridMultilevel"/>
    <w:tmpl w:val="73B4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4925279"/>
    <w:multiLevelType w:val="hybridMultilevel"/>
    <w:tmpl w:val="756E8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79D0ED4"/>
    <w:multiLevelType w:val="hybridMultilevel"/>
    <w:tmpl w:val="F67EED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781B03BC"/>
    <w:multiLevelType w:val="hybridMultilevel"/>
    <w:tmpl w:val="BF582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312080"/>
    <w:multiLevelType w:val="hybridMultilevel"/>
    <w:tmpl w:val="F7D69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4113D4"/>
    <w:multiLevelType w:val="hybridMultilevel"/>
    <w:tmpl w:val="E3143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B786EAD"/>
    <w:multiLevelType w:val="hybridMultilevel"/>
    <w:tmpl w:val="89BC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BC86B2F"/>
    <w:multiLevelType w:val="hybridMultilevel"/>
    <w:tmpl w:val="744E4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C4404A4"/>
    <w:multiLevelType w:val="hybridMultilevel"/>
    <w:tmpl w:val="8DE64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CBD2B69"/>
    <w:multiLevelType w:val="hybridMultilevel"/>
    <w:tmpl w:val="0FC43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D9F1842"/>
    <w:multiLevelType w:val="hybridMultilevel"/>
    <w:tmpl w:val="A5008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E112D5C"/>
    <w:multiLevelType w:val="hybridMultilevel"/>
    <w:tmpl w:val="E16EEE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7E2C338F"/>
    <w:multiLevelType w:val="hybridMultilevel"/>
    <w:tmpl w:val="571C3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ED0ED6"/>
    <w:multiLevelType w:val="hybridMultilevel"/>
    <w:tmpl w:val="3FC2665E"/>
    <w:lvl w:ilvl="0" w:tplc="7116FC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1378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F066195"/>
    <w:multiLevelType w:val="hybridMultilevel"/>
    <w:tmpl w:val="B90A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211651">
    <w:abstractNumId w:val="87"/>
  </w:num>
  <w:num w:numId="2" w16cid:durableId="1098671536">
    <w:abstractNumId w:val="70"/>
  </w:num>
  <w:num w:numId="3" w16cid:durableId="1056851191">
    <w:abstractNumId w:val="97"/>
  </w:num>
  <w:num w:numId="4" w16cid:durableId="196163701">
    <w:abstractNumId w:val="61"/>
  </w:num>
  <w:num w:numId="5" w16cid:durableId="2045203087">
    <w:abstractNumId w:val="91"/>
  </w:num>
  <w:num w:numId="6" w16cid:durableId="1996294165">
    <w:abstractNumId w:val="48"/>
  </w:num>
  <w:num w:numId="7" w16cid:durableId="1820145962">
    <w:abstractNumId w:val="45"/>
  </w:num>
  <w:num w:numId="8" w16cid:durableId="1465002328">
    <w:abstractNumId w:val="52"/>
  </w:num>
  <w:num w:numId="9" w16cid:durableId="1066415983">
    <w:abstractNumId w:val="65"/>
  </w:num>
  <w:num w:numId="10" w16cid:durableId="752314217">
    <w:abstractNumId w:val="96"/>
  </w:num>
  <w:num w:numId="11" w16cid:durableId="1896232996">
    <w:abstractNumId w:val="95"/>
  </w:num>
  <w:num w:numId="12" w16cid:durableId="297758869">
    <w:abstractNumId w:val="72"/>
  </w:num>
  <w:num w:numId="13" w16cid:durableId="206183795">
    <w:abstractNumId w:val="1"/>
  </w:num>
  <w:num w:numId="14" w16cid:durableId="125970896">
    <w:abstractNumId w:val="57"/>
  </w:num>
  <w:num w:numId="15" w16cid:durableId="2084252846">
    <w:abstractNumId w:val="60"/>
  </w:num>
  <w:num w:numId="16" w16cid:durableId="1780222214">
    <w:abstractNumId w:val="79"/>
  </w:num>
  <w:num w:numId="17" w16cid:durableId="1188954705">
    <w:abstractNumId w:val="19"/>
  </w:num>
  <w:num w:numId="18" w16cid:durableId="1605646976">
    <w:abstractNumId w:val="6"/>
  </w:num>
  <w:num w:numId="19" w16cid:durableId="1929998236">
    <w:abstractNumId w:val="13"/>
  </w:num>
  <w:num w:numId="20" w16cid:durableId="1441026987">
    <w:abstractNumId w:val="24"/>
  </w:num>
  <w:num w:numId="21" w16cid:durableId="336813287">
    <w:abstractNumId w:val="58"/>
  </w:num>
  <w:num w:numId="22" w16cid:durableId="27073146">
    <w:abstractNumId w:val="77"/>
  </w:num>
  <w:num w:numId="23" w16cid:durableId="1676688907">
    <w:abstractNumId w:val="86"/>
  </w:num>
  <w:num w:numId="24" w16cid:durableId="1666594428">
    <w:abstractNumId w:val="85"/>
  </w:num>
  <w:num w:numId="25" w16cid:durableId="579678001">
    <w:abstractNumId w:val="23"/>
  </w:num>
  <w:num w:numId="26" w16cid:durableId="1349334261">
    <w:abstractNumId w:val="55"/>
  </w:num>
  <w:num w:numId="27" w16cid:durableId="357437424">
    <w:abstractNumId w:val="27"/>
  </w:num>
  <w:num w:numId="28" w16cid:durableId="448935660">
    <w:abstractNumId w:val="28"/>
  </w:num>
  <w:num w:numId="29" w16cid:durableId="373311185">
    <w:abstractNumId w:val="12"/>
  </w:num>
  <w:num w:numId="30" w16cid:durableId="1206331624">
    <w:abstractNumId w:val="11"/>
  </w:num>
  <w:num w:numId="31" w16cid:durableId="1878814736">
    <w:abstractNumId w:val="81"/>
  </w:num>
  <w:num w:numId="32" w16cid:durableId="808129367">
    <w:abstractNumId w:val="21"/>
  </w:num>
  <w:num w:numId="33" w16cid:durableId="975601656">
    <w:abstractNumId w:val="34"/>
  </w:num>
  <w:num w:numId="34" w16cid:durableId="798651931">
    <w:abstractNumId w:val="39"/>
  </w:num>
  <w:num w:numId="35" w16cid:durableId="1423333678">
    <w:abstractNumId w:val="15"/>
  </w:num>
  <w:num w:numId="36" w16cid:durableId="1516387671">
    <w:abstractNumId w:val="0"/>
  </w:num>
  <w:num w:numId="37" w16cid:durableId="193613600">
    <w:abstractNumId w:val="44"/>
  </w:num>
  <w:num w:numId="38" w16cid:durableId="207760672">
    <w:abstractNumId w:val="68"/>
  </w:num>
  <w:num w:numId="39" w16cid:durableId="1213926199">
    <w:abstractNumId w:val="99"/>
  </w:num>
  <w:num w:numId="40" w16cid:durableId="410152956">
    <w:abstractNumId w:val="90"/>
  </w:num>
  <w:num w:numId="41" w16cid:durableId="2069724745">
    <w:abstractNumId w:val="4"/>
  </w:num>
  <w:num w:numId="42" w16cid:durableId="1386566182">
    <w:abstractNumId w:val="42"/>
  </w:num>
  <w:num w:numId="43" w16cid:durableId="1735350839">
    <w:abstractNumId w:val="35"/>
  </w:num>
  <w:num w:numId="44" w16cid:durableId="983122282">
    <w:abstractNumId w:val="69"/>
  </w:num>
  <w:num w:numId="45" w16cid:durableId="23293309">
    <w:abstractNumId w:val="22"/>
  </w:num>
  <w:num w:numId="46" w16cid:durableId="251014575">
    <w:abstractNumId w:val="66"/>
  </w:num>
  <w:num w:numId="47" w16cid:durableId="1217013959">
    <w:abstractNumId w:val="25"/>
  </w:num>
  <w:num w:numId="48" w16cid:durableId="1657568590">
    <w:abstractNumId w:val="75"/>
  </w:num>
  <w:num w:numId="49" w16cid:durableId="1811285290">
    <w:abstractNumId w:val="49"/>
  </w:num>
  <w:num w:numId="50" w16cid:durableId="806046039">
    <w:abstractNumId w:val="59"/>
  </w:num>
  <w:num w:numId="51" w16cid:durableId="71198821">
    <w:abstractNumId w:val="46"/>
  </w:num>
  <w:num w:numId="52" w16cid:durableId="644698539">
    <w:abstractNumId w:val="53"/>
  </w:num>
  <w:num w:numId="53" w16cid:durableId="1081950728">
    <w:abstractNumId w:val="82"/>
  </w:num>
  <w:num w:numId="54" w16cid:durableId="2050645831">
    <w:abstractNumId w:val="83"/>
  </w:num>
  <w:num w:numId="55" w16cid:durableId="188642468">
    <w:abstractNumId w:val="3"/>
  </w:num>
  <w:num w:numId="56" w16cid:durableId="1045445589">
    <w:abstractNumId w:val="30"/>
  </w:num>
  <w:num w:numId="57" w16cid:durableId="1754426642">
    <w:abstractNumId w:val="20"/>
  </w:num>
  <w:num w:numId="58" w16cid:durableId="1746801820">
    <w:abstractNumId w:val="71"/>
  </w:num>
  <w:num w:numId="59" w16cid:durableId="1605845037">
    <w:abstractNumId w:val="43"/>
  </w:num>
  <w:num w:numId="60" w16cid:durableId="453594874">
    <w:abstractNumId w:val="16"/>
  </w:num>
  <w:num w:numId="61" w16cid:durableId="25954098">
    <w:abstractNumId w:val="51"/>
  </w:num>
  <w:num w:numId="62" w16cid:durableId="1582720746">
    <w:abstractNumId w:val="94"/>
  </w:num>
  <w:num w:numId="63" w16cid:durableId="993141642">
    <w:abstractNumId w:val="9"/>
  </w:num>
  <w:num w:numId="64" w16cid:durableId="2027367416">
    <w:abstractNumId w:val="8"/>
  </w:num>
  <w:num w:numId="65" w16cid:durableId="1726172326">
    <w:abstractNumId w:val="50"/>
  </w:num>
  <w:num w:numId="66" w16cid:durableId="1458793658">
    <w:abstractNumId w:val="80"/>
  </w:num>
  <w:num w:numId="67" w16cid:durableId="259142090">
    <w:abstractNumId w:val="62"/>
  </w:num>
  <w:num w:numId="68" w16cid:durableId="471480061">
    <w:abstractNumId w:val="54"/>
  </w:num>
  <w:num w:numId="69" w16cid:durableId="822433066">
    <w:abstractNumId w:val="92"/>
  </w:num>
  <w:num w:numId="70" w16cid:durableId="489255923">
    <w:abstractNumId w:val="102"/>
  </w:num>
  <w:num w:numId="71" w16cid:durableId="396901253">
    <w:abstractNumId w:val="32"/>
  </w:num>
  <w:num w:numId="72" w16cid:durableId="1970359982">
    <w:abstractNumId w:val="47"/>
  </w:num>
  <w:num w:numId="73" w16cid:durableId="1959293372">
    <w:abstractNumId w:val="10"/>
  </w:num>
  <w:num w:numId="74" w16cid:durableId="1661033434">
    <w:abstractNumId w:val="88"/>
  </w:num>
  <w:num w:numId="75" w16cid:durableId="1460293609">
    <w:abstractNumId w:val="76"/>
  </w:num>
  <w:num w:numId="76" w16cid:durableId="426848034">
    <w:abstractNumId w:val="67"/>
  </w:num>
  <w:num w:numId="77" w16cid:durableId="627905244">
    <w:abstractNumId w:val="40"/>
  </w:num>
  <w:num w:numId="78" w16cid:durableId="2050455028">
    <w:abstractNumId w:val="78"/>
  </w:num>
  <w:num w:numId="79" w16cid:durableId="784346048">
    <w:abstractNumId w:val="31"/>
  </w:num>
  <w:num w:numId="80" w16cid:durableId="1852062797">
    <w:abstractNumId w:val="7"/>
  </w:num>
  <w:num w:numId="81" w16cid:durableId="1084456590">
    <w:abstractNumId w:val="89"/>
  </w:num>
  <w:num w:numId="82" w16cid:durableId="443303635">
    <w:abstractNumId w:val="74"/>
  </w:num>
  <w:num w:numId="83" w16cid:durableId="1142306029">
    <w:abstractNumId w:val="37"/>
  </w:num>
  <w:num w:numId="84" w16cid:durableId="149058851">
    <w:abstractNumId w:val="5"/>
  </w:num>
  <w:num w:numId="85" w16cid:durableId="269552800">
    <w:abstractNumId w:val="100"/>
  </w:num>
  <w:num w:numId="86" w16cid:durableId="837967632">
    <w:abstractNumId w:val="38"/>
  </w:num>
  <w:num w:numId="87" w16cid:durableId="1137337244">
    <w:abstractNumId w:val="29"/>
  </w:num>
  <w:num w:numId="88" w16cid:durableId="58094045">
    <w:abstractNumId w:val="93"/>
  </w:num>
  <w:num w:numId="89" w16cid:durableId="251545853">
    <w:abstractNumId w:val="56"/>
  </w:num>
  <w:num w:numId="90" w16cid:durableId="1328900700">
    <w:abstractNumId w:val="14"/>
  </w:num>
  <w:num w:numId="91" w16cid:durableId="608244647">
    <w:abstractNumId w:val="18"/>
  </w:num>
  <w:num w:numId="92" w16cid:durableId="766122553">
    <w:abstractNumId w:val="41"/>
  </w:num>
  <w:num w:numId="93" w16cid:durableId="138965445">
    <w:abstractNumId w:val="63"/>
  </w:num>
  <w:num w:numId="94" w16cid:durableId="467431842">
    <w:abstractNumId w:val="17"/>
  </w:num>
  <w:num w:numId="95" w16cid:durableId="1010256193">
    <w:abstractNumId w:val="101"/>
  </w:num>
  <w:num w:numId="96" w16cid:durableId="1042709124">
    <w:abstractNumId w:val="73"/>
  </w:num>
  <w:num w:numId="97" w16cid:durableId="794564100">
    <w:abstractNumId w:val="84"/>
  </w:num>
  <w:num w:numId="98" w16cid:durableId="1233154539">
    <w:abstractNumId w:val="26"/>
  </w:num>
  <w:num w:numId="99" w16cid:durableId="832644147">
    <w:abstractNumId w:val="36"/>
  </w:num>
  <w:num w:numId="100" w16cid:durableId="1412653652">
    <w:abstractNumId w:val="2"/>
  </w:num>
  <w:num w:numId="101" w16cid:durableId="2118477393">
    <w:abstractNumId w:val="98"/>
  </w:num>
  <w:num w:numId="102" w16cid:durableId="318968471">
    <w:abstractNumId w:val="64"/>
  </w:num>
  <w:num w:numId="103" w16cid:durableId="1416632267">
    <w:abstractNumId w:val="3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2E"/>
    <w:rsid w:val="0000092C"/>
    <w:rsid w:val="0000115B"/>
    <w:rsid w:val="0000127A"/>
    <w:rsid w:val="00002330"/>
    <w:rsid w:val="00002CF6"/>
    <w:rsid w:val="00003B4F"/>
    <w:rsid w:val="00003D71"/>
    <w:rsid w:val="000049F6"/>
    <w:rsid w:val="00005735"/>
    <w:rsid w:val="000060A7"/>
    <w:rsid w:val="000123B4"/>
    <w:rsid w:val="00012754"/>
    <w:rsid w:val="0001413E"/>
    <w:rsid w:val="00014801"/>
    <w:rsid w:val="00015572"/>
    <w:rsid w:val="00015BD5"/>
    <w:rsid w:val="000171B9"/>
    <w:rsid w:val="000174BF"/>
    <w:rsid w:val="000175E7"/>
    <w:rsid w:val="00020616"/>
    <w:rsid w:val="000209AF"/>
    <w:rsid w:val="00020ED3"/>
    <w:rsid w:val="00022B8D"/>
    <w:rsid w:val="0002333C"/>
    <w:rsid w:val="0002396C"/>
    <w:rsid w:val="00025C4D"/>
    <w:rsid w:val="00025CD4"/>
    <w:rsid w:val="00025EB2"/>
    <w:rsid w:val="00025EB7"/>
    <w:rsid w:val="000312AD"/>
    <w:rsid w:val="000317F6"/>
    <w:rsid w:val="00032292"/>
    <w:rsid w:val="000322AF"/>
    <w:rsid w:val="000352A7"/>
    <w:rsid w:val="00035694"/>
    <w:rsid w:val="00035F77"/>
    <w:rsid w:val="00041767"/>
    <w:rsid w:val="00041D6E"/>
    <w:rsid w:val="00042C83"/>
    <w:rsid w:val="00043608"/>
    <w:rsid w:val="00043F25"/>
    <w:rsid w:val="00044478"/>
    <w:rsid w:val="0004762F"/>
    <w:rsid w:val="000479BF"/>
    <w:rsid w:val="00047B87"/>
    <w:rsid w:val="00050C8F"/>
    <w:rsid w:val="0005181F"/>
    <w:rsid w:val="0005212E"/>
    <w:rsid w:val="000558EF"/>
    <w:rsid w:val="00056D2E"/>
    <w:rsid w:val="00056F69"/>
    <w:rsid w:val="0006099B"/>
    <w:rsid w:val="000625C8"/>
    <w:rsid w:val="00063C23"/>
    <w:rsid w:val="00064153"/>
    <w:rsid w:val="00064F54"/>
    <w:rsid w:val="0006627B"/>
    <w:rsid w:val="000715C5"/>
    <w:rsid w:val="000727AE"/>
    <w:rsid w:val="00073284"/>
    <w:rsid w:val="00073C2B"/>
    <w:rsid w:val="0007466A"/>
    <w:rsid w:val="00074673"/>
    <w:rsid w:val="00075CEF"/>
    <w:rsid w:val="00076F0E"/>
    <w:rsid w:val="00077D18"/>
    <w:rsid w:val="00081830"/>
    <w:rsid w:val="0008523F"/>
    <w:rsid w:val="00091B55"/>
    <w:rsid w:val="0009375B"/>
    <w:rsid w:val="000937B4"/>
    <w:rsid w:val="00093B7C"/>
    <w:rsid w:val="00095116"/>
    <w:rsid w:val="0009547B"/>
    <w:rsid w:val="00095FB0"/>
    <w:rsid w:val="00096697"/>
    <w:rsid w:val="00096728"/>
    <w:rsid w:val="00097797"/>
    <w:rsid w:val="00097E38"/>
    <w:rsid w:val="000A0DAD"/>
    <w:rsid w:val="000A1B16"/>
    <w:rsid w:val="000A1ED9"/>
    <w:rsid w:val="000A21A0"/>
    <w:rsid w:val="000A2284"/>
    <w:rsid w:val="000A2A2D"/>
    <w:rsid w:val="000A2E30"/>
    <w:rsid w:val="000A5338"/>
    <w:rsid w:val="000A5AFF"/>
    <w:rsid w:val="000A7027"/>
    <w:rsid w:val="000A7C17"/>
    <w:rsid w:val="000B31F2"/>
    <w:rsid w:val="000B3DEA"/>
    <w:rsid w:val="000B489D"/>
    <w:rsid w:val="000B56E2"/>
    <w:rsid w:val="000C023E"/>
    <w:rsid w:val="000C0FF6"/>
    <w:rsid w:val="000C105C"/>
    <w:rsid w:val="000C2A2B"/>
    <w:rsid w:val="000C2AF1"/>
    <w:rsid w:val="000C3039"/>
    <w:rsid w:val="000C4437"/>
    <w:rsid w:val="000C51BB"/>
    <w:rsid w:val="000C549F"/>
    <w:rsid w:val="000C58EA"/>
    <w:rsid w:val="000C7B1A"/>
    <w:rsid w:val="000C7BA6"/>
    <w:rsid w:val="000C7CE8"/>
    <w:rsid w:val="000D3D69"/>
    <w:rsid w:val="000D3F5F"/>
    <w:rsid w:val="000D4B19"/>
    <w:rsid w:val="000D63EF"/>
    <w:rsid w:val="000D6DED"/>
    <w:rsid w:val="000D70EF"/>
    <w:rsid w:val="000E0644"/>
    <w:rsid w:val="000E075B"/>
    <w:rsid w:val="000E1BD0"/>
    <w:rsid w:val="000E1D97"/>
    <w:rsid w:val="000E255D"/>
    <w:rsid w:val="000E31A6"/>
    <w:rsid w:val="000E495F"/>
    <w:rsid w:val="000E4ABF"/>
    <w:rsid w:val="000E4DAC"/>
    <w:rsid w:val="000E5073"/>
    <w:rsid w:val="000E540F"/>
    <w:rsid w:val="000E60E4"/>
    <w:rsid w:val="000E763A"/>
    <w:rsid w:val="000F118F"/>
    <w:rsid w:val="000F22A4"/>
    <w:rsid w:val="000F28E2"/>
    <w:rsid w:val="000F322D"/>
    <w:rsid w:val="000F3D99"/>
    <w:rsid w:val="000F5C65"/>
    <w:rsid w:val="000F6B71"/>
    <w:rsid w:val="000F7454"/>
    <w:rsid w:val="000F78C5"/>
    <w:rsid w:val="000F7E62"/>
    <w:rsid w:val="000F7F74"/>
    <w:rsid w:val="001006DF"/>
    <w:rsid w:val="001008C8"/>
    <w:rsid w:val="001018D5"/>
    <w:rsid w:val="00101C71"/>
    <w:rsid w:val="00102A4E"/>
    <w:rsid w:val="00103320"/>
    <w:rsid w:val="0010417E"/>
    <w:rsid w:val="00107374"/>
    <w:rsid w:val="00107A12"/>
    <w:rsid w:val="001103E1"/>
    <w:rsid w:val="00111720"/>
    <w:rsid w:val="00112A62"/>
    <w:rsid w:val="00113581"/>
    <w:rsid w:val="00113869"/>
    <w:rsid w:val="001138DC"/>
    <w:rsid w:val="00115D65"/>
    <w:rsid w:val="0011734B"/>
    <w:rsid w:val="0011745D"/>
    <w:rsid w:val="00117A50"/>
    <w:rsid w:val="00121440"/>
    <w:rsid w:val="00122AB0"/>
    <w:rsid w:val="00122B3B"/>
    <w:rsid w:val="00123E41"/>
    <w:rsid w:val="00123EF7"/>
    <w:rsid w:val="00124189"/>
    <w:rsid w:val="0012443E"/>
    <w:rsid w:val="00126A76"/>
    <w:rsid w:val="001306E9"/>
    <w:rsid w:val="00130C00"/>
    <w:rsid w:val="001312C0"/>
    <w:rsid w:val="001318B4"/>
    <w:rsid w:val="001322E1"/>
    <w:rsid w:val="00132DD1"/>
    <w:rsid w:val="00133369"/>
    <w:rsid w:val="00133638"/>
    <w:rsid w:val="00135796"/>
    <w:rsid w:val="00135B35"/>
    <w:rsid w:val="00136132"/>
    <w:rsid w:val="00136595"/>
    <w:rsid w:val="00137D29"/>
    <w:rsid w:val="00140949"/>
    <w:rsid w:val="001437C0"/>
    <w:rsid w:val="00143DCE"/>
    <w:rsid w:val="0014487F"/>
    <w:rsid w:val="00145671"/>
    <w:rsid w:val="001468D0"/>
    <w:rsid w:val="00147305"/>
    <w:rsid w:val="00147AA0"/>
    <w:rsid w:val="00150B59"/>
    <w:rsid w:val="00151B6B"/>
    <w:rsid w:val="00153B98"/>
    <w:rsid w:val="0015481F"/>
    <w:rsid w:val="00154C18"/>
    <w:rsid w:val="001555DE"/>
    <w:rsid w:val="00155645"/>
    <w:rsid w:val="0015669B"/>
    <w:rsid w:val="00157AAB"/>
    <w:rsid w:val="0016056F"/>
    <w:rsid w:val="00160DF3"/>
    <w:rsid w:val="00161E9B"/>
    <w:rsid w:val="00162C2C"/>
    <w:rsid w:val="00163B57"/>
    <w:rsid w:val="00163C43"/>
    <w:rsid w:val="00163C66"/>
    <w:rsid w:val="00163DCF"/>
    <w:rsid w:val="00164404"/>
    <w:rsid w:val="00164977"/>
    <w:rsid w:val="00164EA3"/>
    <w:rsid w:val="00165312"/>
    <w:rsid w:val="0016576B"/>
    <w:rsid w:val="0016758A"/>
    <w:rsid w:val="00170C0A"/>
    <w:rsid w:val="0017170B"/>
    <w:rsid w:val="00172188"/>
    <w:rsid w:val="001736A9"/>
    <w:rsid w:val="001747C8"/>
    <w:rsid w:val="00174D84"/>
    <w:rsid w:val="00176E69"/>
    <w:rsid w:val="0017737B"/>
    <w:rsid w:val="00181538"/>
    <w:rsid w:val="00181A05"/>
    <w:rsid w:val="00182C2B"/>
    <w:rsid w:val="00182F7E"/>
    <w:rsid w:val="00183833"/>
    <w:rsid w:val="00183B78"/>
    <w:rsid w:val="00184756"/>
    <w:rsid w:val="00184B5E"/>
    <w:rsid w:val="00187092"/>
    <w:rsid w:val="00187318"/>
    <w:rsid w:val="00191ABA"/>
    <w:rsid w:val="00191D8F"/>
    <w:rsid w:val="0019291D"/>
    <w:rsid w:val="00193366"/>
    <w:rsid w:val="00193EC6"/>
    <w:rsid w:val="00195D01"/>
    <w:rsid w:val="00196053"/>
    <w:rsid w:val="001961E2"/>
    <w:rsid w:val="0019667B"/>
    <w:rsid w:val="001969B8"/>
    <w:rsid w:val="00196B2D"/>
    <w:rsid w:val="00197231"/>
    <w:rsid w:val="00197B85"/>
    <w:rsid w:val="001A006E"/>
    <w:rsid w:val="001A09C9"/>
    <w:rsid w:val="001A0CBC"/>
    <w:rsid w:val="001A105F"/>
    <w:rsid w:val="001A2489"/>
    <w:rsid w:val="001A3205"/>
    <w:rsid w:val="001A34D3"/>
    <w:rsid w:val="001A5A2B"/>
    <w:rsid w:val="001A5F6C"/>
    <w:rsid w:val="001A7119"/>
    <w:rsid w:val="001B0D61"/>
    <w:rsid w:val="001B0DE2"/>
    <w:rsid w:val="001B1969"/>
    <w:rsid w:val="001B2B19"/>
    <w:rsid w:val="001B30EA"/>
    <w:rsid w:val="001B33FE"/>
    <w:rsid w:val="001B4658"/>
    <w:rsid w:val="001B4C5C"/>
    <w:rsid w:val="001B6C7B"/>
    <w:rsid w:val="001B71FE"/>
    <w:rsid w:val="001C1188"/>
    <w:rsid w:val="001C2869"/>
    <w:rsid w:val="001C3727"/>
    <w:rsid w:val="001C4E5E"/>
    <w:rsid w:val="001D0F4F"/>
    <w:rsid w:val="001D29EC"/>
    <w:rsid w:val="001D30F3"/>
    <w:rsid w:val="001D4389"/>
    <w:rsid w:val="001D6095"/>
    <w:rsid w:val="001D638D"/>
    <w:rsid w:val="001D7802"/>
    <w:rsid w:val="001D7A5B"/>
    <w:rsid w:val="001E1133"/>
    <w:rsid w:val="001E20D6"/>
    <w:rsid w:val="001E40D8"/>
    <w:rsid w:val="001E4AE4"/>
    <w:rsid w:val="001E58C5"/>
    <w:rsid w:val="001E6204"/>
    <w:rsid w:val="001E7A02"/>
    <w:rsid w:val="001F0932"/>
    <w:rsid w:val="001F0F15"/>
    <w:rsid w:val="001F0FD7"/>
    <w:rsid w:val="001F1EA9"/>
    <w:rsid w:val="001F545C"/>
    <w:rsid w:val="001F5BB6"/>
    <w:rsid w:val="001F5CDF"/>
    <w:rsid w:val="001F6D91"/>
    <w:rsid w:val="001F735C"/>
    <w:rsid w:val="001F7930"/>
    <w:rsid w:val="0020127E"/>
    <w:rsid w:val="00201625"/>
    <w:rsid w:val="00201C5B"/>
    <w:rsid w:val="0020220F"/>
    <w:rsid w:val="00203927"/>
    <w:rsid w:val="00203FA3"/>
    <w:rsid w:val="002040EF"/>
    <w:rsid w:val="00205AB3"/>
    <w:rsid w:val="00207857"/>
    <w:rsid w:val="00211E7D"/>
    <w:rsid w:val="00213408"/>
    <w:rsid w:val="00215576"/>
    <w:rsid w:val="002156B3"/>
    <w:rsid w:val="00217763"/>
    <w:rsid w:val="002179CC"/>
    <w:rsid w:val="002202AF"/>
    <w:rsid w:val="002206E7"/>
    <w:rsid w:val="002209B8"/>
    <w:rsid w:val="00221A67"/>
    <w:rsid w:val="0022207A"/>
    <w:rsid w:val="002244D1"/>
    <w:rsid w:val="002265A1"/>
    <w:rsid w:val="002267F6"/>
    <w:rsid w:val="0023210F"/>
    <w:rsid w:val="002331F9"/>
    <w:rsid w:val="00234728"/>
    <w:rsid w:val="00234C58"/>
    <w:rsid w:val="002370BC"/>
    <w:rsid w:val="0023762B"/>
    <w:rsid w:val="0024214D"/>
    <w:rsid w:val="00242D41"/>
    <w:rsid w:val="0024349C"/>
    <w:rsid w:val="00243FCA"/>
    <w:rsid w:val="00246A6A"/>
    <w:rsid w:val="00246B10"/>
    <w:rsid w:val="00246B2F"/>
    <w:rsid w:val="00247AE7"/>
    <w:rsid w:val="00247D7D"/>
    <w:rsid w:val="0025123B"/>
    <w:rsid w:val="00252C32"/>
    <w:rsid w:val="002530C5"/>
    <w:rsid w:val="002532CE"/>
    <w:rsid w:val="00254ACA"/>
    <w:rsid w:val="00256193"/>
    <w:rsid w:val="00256F8D"/>
    <w:rsid w:val="00257121"/>
    <w:rsid w:val="002579F3"/>
    <w:rsid w:val="00257BA1"/>
    <w:rsid w:val="002600FC"/>
    <w:rsid w:val="00260B8B"/>
    <w:rsid w:val="00261D2F"/>
    <w:rsid w:val="0026300E"/>
    <w:rsid w:val="00264122"/>
    <w:rsid w:val="00264B26"/>
    <w:rsid w:val="00265491"/>
    <w:rsid w:val="00267725"/>
    <w:rsid w:val="00267BB4"/>
    <w:rsid w:val="0027082B"/>
    <w:rsid w:val="00270E24"/>
    <w:rsid w:val="00271205"/>
    <w:rsid w:val="002719F7"/>
    <w:rsid w:val="0027218B"/>
    <w:rsid w:val="002723AC"/>
    <w:rsid w:val="00272F7D"/>
    <w:rsid w:val="00274F7B"/>
    <w:rsid w:val="0027673D"/>
    <w:rsid w:val="00276B12"/>
    <w:rsid w:val="0028039C"/>
    <w:rsid w:val="002808B6"/>
    <w:rsid w:val="00280FC1"/>
    <w:rsid w:val="002819D5"/>
    <w:rsid w:val="00281ACE"/>
    <w:rsid w:val="00282083"/>
    <w:rsid w:val="00283778"/>
    <w:rsid w:val="002844AC"/>
    <w:rsid w:val="0028646A"/>
    <w:rsid w:val="0028668E"/>
    <w:rsid w:val="0028716F"/>
    <w:rsid w:val="00287275"/>
    <w:rsid w:val="0028774F"/>
    <w:rsid w:val="00290728"/>
    <w:rsid w:val="00290AAD"/>
    <w:rsid w:val="002914C8"/>
    <w:rsid w:val="00291837"/>
    <w:rsid w:val="0029386C"/>
    <w:rsid w:val="002949D6"/>
    <w:rsid w:val="002951DB"/>
    <w:rsid w:val="002956A1"/>
    <w:rsid w:val="00296B1C"/>
    <w:rsid w:val="00297C6F"/>
    <w:rsid w:val="002A05AC"/>
    <w:rsid w:val="002A0C25"/>
    <w:rsid w:val="002A22FB"/>
    <w:rsid w:val="002A3073"/>
    <w:rsid w:val="002A3F93"/>
    <w:rsid w:val="002A712F"/>
    <w:rsid w:val="002A7296"/>
    <w:rsid w:val="002A73B8"/>
    <w:rsid w:val="002A7834"/>
    <w:rsid w:val="002A7F93"/>
    <w:rsid w:val="002B114A"/>
    <w:rsid w:val="002B225A"/>
    <w:rsid w:val="002B243C"/>
    <w:rsid w:val="002B4E0C"/>
    <w:rsid w:val="002B50FE"/>
    <w:rsid w:val="002B6606"/>
    <w:rsid w:val="002B74E8"/>
    <w:rsid w:val="002B76D2"/>
    <w:rsid w:val="002C0E08"/>
    <w:rsid w:val="002C2C1F"/>
    <w:rsid w:val="002C2E42"/>
    <w:rsid w:val="002C3345"/>
    <w:rsid w:val="002C5234"/>
    <w:rsid w:val="002C529B"/>
    <w:rsid w:val="002C60FF"/>
    <w:rsid w:val="002C6844"/>
    <w:rsid w:val="002C71FF"/>
    <w:rsid w:val="002C760B"/>
    <w:rsid w:val="002C7AA4"/>
    <w:rsid w:val="002D111B"/>
    <w:rsid w:val="002D1299"/>
    <w:rsid w:val="002D1DB9"/>
    <w:rsid w:val="002D2006"/>
    <w:rsid w:val="002D4460"/>
    <w:rsid w:val="002D4639"/>
    <w:rsid w:val="002D7220"/>
    <w:rsid w:val="002D7FBF"/>
    <w:rsid w:val="002E0AAD"/>
    <w:rsid w:val="002E2388"/>
    <w:rsid w:val="002E2616"/>
    <w:rsid w:val="002E2943"/>
    <w:rsid w:val="002E42B5"/>
    <w:rsid w:val="002E50D0"/>
    <w:rsid w:val="002E64B0"/>
    <w:rsid w:val="002E6777"/>
    <w:rsid w:val="002E78DA"/>
    <w:rsid w:val="002F06E2"/>
    <w:rsid w:val="002F2CFA"/>
    <w:rsid w:val="002F4E84"/>
    <w:rsid w:val="002F5218"/>
    <w:rsid w:val="002F579A"/>
    <w:rsid w:val="002F661B"/>
    <w:rsid w:val="00300272"/>
    <w:rsid w:val="00302860"/>
    <w:rsid w:val="0030329B"/>
    <w:rsid w:val="003054F3"/>
    <w:rsid w:val="0030602D"/>
    <w:rsid w:val="00307DAB"/>
    <w:rsid w:val="0031003F"/>
    <w:rsid w:val="003111DE"/>
    <w:rsid w:val="0031141A"/>
    <w:rsid w:val="00312507"/>
    <w:rsid w:val="003127E7"/>
    <w:rsid w:val="00313F27"/>
    <w:rsid w:val="0031541B"/>
    <w:rsid w:val="0031600D"/>
    <w:rsid w:val="003161B8"/>
    <w:rsid w:val="00317AC6"/>
    <w:rsid w:val="003202E4"/>
    <w:rsid w:val="00320921"/>
    <w:rsid w:val="00320A8F"/>
    <w:rsid w:val="003217C8"/>
    <w:rsid w:val="003256A9"/>
    <w:rsid w:val="00325BEC"/>
    <w:rsid w:val="00325D68"/>
    <w:rsid w:val="00325E9E"/>
    <w:rsid w:val="00327255"/>
    <w:rsid w:val="0033157F"/>
    <w:rsid w:val="003317D2"/>
    <w:rsid w:val="00331854"/>
    <w:rsid w:val="00331C98"/>
    <w:rsid w:val="00332AFD"/>
    <w:rsid w:val="00333308"/>
    <w:rsid w:val="0033449C"/>
    <w:rsid w:val="00334555"/>
    <w:rsid w:val="0033463D"/>
    <w:rsid w:val="003371DB"/>
    <w:rsid w:val="0034052B"/>
    <w:rsid w:val="00341CE3"/>
    <w:rsid w:val="00341D60"/>
    <w:rsid w:val="003424DE"/>
    <w:rsid w:val="0034297B"/>
    <w:rsid w:val="00342BF3"/>
    <w:rsid w:val="003450DC"/>
    <w:rsid w:val="0034724F"/>
    <w:rsid w:val="00357497"/>
    <w:rsid w:val="003608E3"/>
    <w:rsid w:val="00362A37"/>
    <w:rsid w:val="003631C3"/>
    <w:rsid w:val="003634F8"/>
    <w:rsid w:val="003647DE"/>
    <w:rsid w:val="003648D6"/>
    <w:rsid w:val="00364D39"/>
    <w:rsid w:val="0036502D"/>
    <w:rsid w:val="00366842"/>
    <w:rsid w:val="00366D8E"/>
    <w:rsid w:val="00367007"/>
    <w:rsid w:val="00367B99"/>
    <w:rsid w:val="00370A11"/>
    <w:rsid w:val="00371DE8"/>
    <w:rsid w:val="00372541"/>
    <w:rsid w:val="00373201"/>
    <w:rsid w:val="003737A2"/>
    <w:rsid w:val="00375167"/>
    <w:rsid w:val="003761F5"/>
    <w:rsid w:val="00376302"/>
    <w:rsid w:val="00377951"/>
    <w:rsid w:val="0038093F"/>
    <w:rsid w:val="00381D88"/>
    <w:rsid w:val="00381DEB"/>
    <w:rsid w:val="0038340C"/>
    <w:rsid w:val="003836D7"/>
    <w:rsid w:val="00384F77"/>
    <w:rsid w:val="00386A4D"/>
    <w:rsid w:val="00392944"/>
    <w:rsid w:val="00394248"/>
    <w:rsid w:val="0039493B"/>
    <w:rsid w:val="00396281"/>
    <w:rsid w:val="00397D39"/>
    <w:rsid w:val="003A0869"/>
    <w:rsid w:val="003A1E74"/>
    <w:rsid w:val="003A302B"/>
    <w:rsid w:val="003A3467"/>
    <w:rsid w:val="003A366D"/>
    <w:rsid w:val="003A3DC8"/>
    <w:rsid w:val="003A416B"/>
    <w:rsid w:val="003A587A"/>
    <w:rsid w:val="003A62D9"/>
    <w:rsid w:val="003A7DD4"/>
    <w:rsid w:val="003B01F5"/>
    <w:rsid w:val="003B02EE"/>
    <w:rsid w:val="003B0925"/>
    <w:rsid w:val="003B0E90"/>
    <w:rsid w:val="003B22C8"/>
    <w:rsid w:val="003B2420"/>
    <w:rsid w:val="003B2E08"/>
    <w:rsid w:val="003B404D"/>
    <w:rsid w:val="003B4427"/>
    <w:rsid w:val="003B5310"/>
    <w:rsid w:val="003B54DF"/>
    <w:rsid w:val="003B5A5D"/>
    <w:rsid w:val="003B611D"/>
    <w:rsid w:val="003B6797"/>
    <w:rsid w:val="003B73E1"/>
    <w:rsid w:val="003B7A48"/>
    <w:rsid w:val="003C0825"/>
    <w:rsid w:val="003C089B"/>
    <w:rsid w:val="003C1B3C"/>
    <w:rsid w:val="003C290D"/>
    <w:rsid w:val="003C34BF"/>
    <w:rsid w:val="003C377A"/>
    <w:rsid w:val="003C403E"/>
    <w:rsid w:val="003C41F0"/>
    <w:rsid w:val="003C4EB7"/>
    <w:rsid w:val="003C7268"/>
    <w:rsid w:val="003C75E2"/>
    <w:rsid w:val="003D0192"/>
    <w:rsid w:val="003D0DFB"/>
    <w:rsid w:val="003D1933"/>
    <w:rsid w:val="003D328A"/>
    <w:rsid w:val="003D3A9C"/>
    <w:rsid w:val="003D4C03"/>
    <w:rsid w:val="003D58AE"/>
    <w:rsid w:val="003D74FA"/>
    <w:rsid w:val="003D7B07"/>
    <w:rsid w:val="003E1597"/>
    <w:rsid w:val="003E1CF4"/>
    <w:rsid w:val="003E1FDB"/>
    <w:rsid w:val="003E2C7A"/>
    <w:rsid w:val="003E3878"/>
    <w:rsid w:val="003E38A5"/>
    <w:rsid w:val="003E3AC5"/>
    <w:rsid w:val="003E3D64"/>
    <w:rsid w:val="003E4316"/>
    <w:rsid w:val="003E49BE"/>
    <w:rsid w:val="003E5136"/>
    <w:rsid w:val="003E5B62"/>
    <w:rsid w:val="003E5C96"/>
    <w:rsid w:val="003E64C8"/>
    <w:rsid w:val="003E67BD"/>
    <w:rsid w:val="003E78E1"/>
    <w:rsid w:val="003F0611"/>
    <w:rsid w:val="003F06E8"/>
    <w:rsid w:val="003F094F"/>
    <w:rsid w:val="003F17CF"/>
    <w:rsid w:val="003F1A0C"/>
    <w:rsid w:val="003F210F"/>
    <w:rsid w:val="003F2234"/>
    <w:rsid w:val="003F2321"/>
    <w:rsid w:val="003F3667"/>
    <w:rsid w:val="003F49FD"/>
    <w:rsid w:val="003F4DC3"/>
    <w:rsid w:val="003F52B8"/>
    <w:rsid w:val="003F5AEC"/>
    <w:rsid w:val="003F6C2B"/>
    <w:rsid w:val="003F7762"/>
    <w:rsid w:val="00400BC1"/>
    <w:rsid w:val="00401139"/>
    <w:rsid w:val="00402CBE"/>
    <w:rsid w:val="00404B06"/>
    <w:rsid w:val="00405E6C"/>
    <w:rsid w:val="004077E6"/>
    <w:rsid w:val="004078BC"/>
    <w:rsid w:val="004108CB"/>
    <w:rsid w:val="00410F56"/>
    <w:rsid w:val="00411776"/>
    <w:rsid w:val="00412889"/>
    <w:rsid w:val="00412B3B"/>
    <w:rsid w:val="0041444C"/>
    <w:rsid w:val="00414ABA"/>
    <w:rsid w:val="00415279"/>
    <w:rsid w:val="00415C35"/>
    <w:rsid w:val="00415E2F"/>
    <w:rsid w:val="00415EDF"/>
    <w:rsid w:val="00416234"/>
    <w:rsid w:val="00417AB9"/>
    <w:rsid w:val="004201C4"/>
    <w:rsid w:val="00420D0B"/>
    <w:rsid w:val="004220C1"/>
    <w:rsid w:val="0042233F"/>
    <w:rsid w:val="00422BDE"/>
    <w:rsid w:val="00423ADD"/>
    <w:rsid w:val="00423CBF"/>
    <w:rsid w:val="00427579"/>
    <w:rsid w:val="004301DA"/>
    <w:rsid w:val="00430DF0"/>
    <w:rsid w:val="00432461"/>
    <w:rsid w:val="004334B6"/>
    <w:rsid w:val="004345BD"/>
    <w:rsid w:val="004350C2"/>
    <w:rsid w:val="00435CDD"/>
    <w:rsid w:val="004376A8"/>
    <w:rsid w:val="00437713"/>
    <w:rsid w:val="00440630"/>
    <w:rsid w:val="004464FF"/>
    <w:rsid w:val="00446D48"/>
    <w:rsid w:val="0044720E"/>
    <w:rsid w:val="00447E95"/>
    <w:rsid w:val="004508DA"/>
    <w:rsid w:val="00450B31"/>
    <w:rsid w:val="00450EC2"/>
    <w:rsid w:val="00451A6D"/>
    <w:rsid w:val="004526AD"/>
    <w:rsid w:val="0045342D"/>
    <w:rsid w:val="0045366D"/>
    <w:rsid w:val="0045377F"/>
    <w:rsid w:val="004540D5"/>
    <w:rsid w:val="00456008"/>
    <w:rsid w:val="0045603C"/>
    <w:rsid w:val="004566B6"/>
    <w:rsid w:val="0045681C"/>
    <w:rsid w:val="00456DFE"/>
    <w:rsid w:val="004574F2"/>
    <w:rsid w:val="00457D5C"/>
    <w:rsid w:val="00460D43"/>
    <w:rsid w:val="00462491"/>
    <w:rsid w:val="00462B92"/>
    <w:rsid w:val="00464346"/>
    <w:rsid w:val="00464B5A"/>
    <w:rsid w:val="0046568B"/>
    <w:rsid w:val="004675D0"/>
    <w:rsid w:val="00467C88"/>
    <w:rsid w:val="004703B2"/>
    <w:rsid w:val="00470B96"/>
    <w:rsid w:val="00471668"/>
    <w:rsid w:val="0047191B"/>
    <w:rsid w:val="00471DDD"/>
    <w:rsid w:val="004726AB"/>
    <w:rsid w:val="004729F0"/>
    <w:rsid w:val="00472D7C"/>
    <w:rsid w:val="00473FC2"/>
    <w:rsid w:val="00475475"/>
    <w:rsid w:val="00477292"/>
    <w:rsid w:val="0047730C"/>
    <w:rsid w:val="00477782"/>
    <w:rsid w:val="00480F77"/>
    <w:rsid w:val="00482B43"/>
    <w:rsid w:val="00484454"/>
    <w:rsid w:val="004847F1"/>
    <w:rsid w:val="00485463"/>
    <w:rsid w:val="00486E4A"/>
    <w:rsid w:val="00487A94"/>
    <w:rsid w:val="00490D7F"/>
    <w:rsid w:val="00492078"/>
    <w:rsid w:val="00492B7A"/>
    <w:rsid w:val="00492D63"/>
    <w:rsid w:val="004932A1"/>
    <w:rsid w:val="00493F2C"/>
    <w:rsid w:val="00494AA1"/>
    <w:rsid w:val="004A26DF"/>
    <w:rsid w:val="004A386C"/>
    <w:rsid w:val="004A650D"/>
    <w:rsid w:val="004A73C8"/>
    <w:rsid w:val="004A7DBB"/>
    <w:rsid w:val="004B1348"/>
    <w:rsid w:val="004B1A95"/>
    <w:rsid w:val="004B1E54"/>
    <w:rsid w:val="004B2B42"/>
    <w:rsid w:val="004B369F"/>
    <w:rsid w:val="004B5B32"/>
    <w:rsid w:val="004B6798"/>
    <w:rsid w:val="004B7012"/>
    <w:rsid w:val="004B7E8B"/>
    <w:rsid w:val="004C0F4A"/>
    <w:rsid w:val="004C21EA"/>
    <w:rsid w:val="004C25E4"/>
    <w:rsid w:val="004C3104"/>
    <w:rsid w:val="004C334E"/>
    <w:rsid w:val="004C40C4"/>
    <w:rsid w:val="004C459C"/>
    <w:rsid w:val="004C5A96"/>
    <w:rsid w:val="004C5B85"/>
    <w:rsid w:val="004C6ACE"/>
    <w:rsid w:val="004C6B84"/>
    <w:rsid w:val="004C6CA1"/>
    <w:rsid w:val="004C6F2C"/>
    <w:rsid w:val="004C767C"/>
    <w:rsid w:val="004D0045"/>
    <w:rsid w:val="004D1385"/>
    <w:rsid w:val="004D201D"/>
    <w:rsid w:val="004D55B0"/>
    <w:rsid w:val="004D5943"/>
    <w:rsid w:val="004D7420"/>
    <w:rsid w:val="004D7468"/>
    <w:rsid w:val="004D7DE7"/>
    <w:rsid w:val="004E1C00"/>
    <w:rsid w:val="004E24CB"/>
    <w:rsid w:val="004E2638"/>
    <w:rsid w:val="004E4861"/>
    <w:rsid w:val="004E68DD"/>
    <w:rsid w:val="004E79CD"/>
    <w:rsid w:val="004E7C5B"/>
    <w:rsid w:val="004F58A6"/>
    <w:rsid w:val="004F5B09"/>
    <w:rsid w:val="004F6832"/>
    <w:rsid w:val="004F698C"/>
    <w:rsid w:val="004F785F"/>
    <w:rsid w:val="00500ABD"/>
    <w:rsid w:val="005013FA"/>
    <w:rsid w:val="005017C3"/>
    <w:rsid w:val="00501CFB"/>
    <w:rsid w:val="00501E04"/>
    <w:rsid w:val="0050356F"/>
    <w:rsid w:val="005040F8"/>
    <w:rsid w:val="00504B86"/>
    <w:rsid w:val="00504DB5"/>
    <w:rsid w:val="00505A02"/>
    <w:rsid w:val="00506796"/>
    <w:rsid w:val="00506C98"/>
    <w:rsid w:val="0050714E"/>
    <w:rsid w:val="005072D7"/>
    <w:rsid w:val="005076E8"/>
    <w:rsid w:val="00512970"/>
    <w:rsid w:val="005146A2"/>
    <w:rsid w:val="005151CD"/>
    <w:rsid w:val="005152AF"/>
    <w:rsid w:val="0051629B"/>
    <w:rsid w:val="005166DB"/>
    <w:rsid w:val="0052166A"/>
    <w:rsid w:val="00522493"/>
    <w:rsid w:val="005235D0"/>
    <w:rsid w:val="00524E0E"/>
    <w:rsid w:val="00526E8E"/>
    <w:rsid w:val="005308CB"/>
    <w:rsid w:val="00530943"/>
    <w:rsid w:val="00530A23"/>
    <w:rsid w:val="00531D0E"/>
    <w:rsid w:val="00532BAC"/>
    <w:rsid w:val="00535310"/>
    <w:rsid w:val="005356B4"/>
    <w:rsid w:val="005373D6"/>
    <w:rsid w:val="00537B00"/>
    <w:rsid w:val="00537E8C"/>
    <w:rsid w:val="00537E9A"/>
    <w:rsid w:val="00540613"/>
    <w:rsid w:val="005415C2"/>
    <w:rsid w:val="00541A73"/>
    <w:rsid w:val="00541B8A"/>
    <w:rsid w:val="005425BD"/>
    <w:rsid w:val="00543FDB"/>
    <w:rsid w:val="0054407C"/>
    <w:rsid w:val="00544FD6"/>
    <w:rsid w:val="00545839"/>
    <w:rsid w:val="00545986"/>
    <w:rsid w:val="00546E24"/>
    <w:rsid w:val="005476E1"/>
    <w:rsid w:val="005515C1"/>
    <w:rsid w:val="00551A45"/>
    <w:rsid w:val="00551B95"/>
    <w:rsid w:val="00552EE1"/>
    <w:rsid w:val="00553590"/>
    <w:rsid w:val="00553BA7"/>
    <w:rsid w:val="00555292"/>
    <w:rsid w:val="00556867"/>
    <w:rsid w:val="005578F6"/>
    <w:rsid w:val="00560044"/>
    <w:rsid w:val="00560FA1"/>
    <w:rsid w:val="00561660"/>
    <w:rsid w:val="0056190F"/>
    <w:rsid w:val="0056367C"/>
    <w:rsid w:val="00564535"/>
    <w:rsid w:val="0056501F"/>
    <w:rsid w:val="00565610"/>
    <w:rsid w:val="005658DC"/>
    <w:rsid w:val="00565AFE"/>
    <w:rsid w:val="005671B1"/>
    <w:rsid w:val="00567257"/>
    <w:rsid w:val="005679AB"/>
    <w:rsid w:val="00572541"/>
    <w:rsid w:val="00573DF4"/>
    <w:rsid w:val="005754BE"/>
    <w:rsid w:val="00577766"/>
    <w:rsid w:val="0057795C"/>
    <w:rsid w:val="00580511"/>
    <w:rsid w:val="00582814"/>
    <w:rsid w:val="00582F9F"/>
    <w:rsid w:val="0058368A"/>
    <w:rsid w:val="005846E8"/>
    <w:rsid w:val="00586B1D"/>
    <w:rsid w:val="00587A93"/>
    <w:rsid w:val="00591800"/>
    <w:rsid w:val="00592ACB"/>
    <w:rsid w:val="00592BFE"/>
    <w:rsid w:val="00594A1E"/>
    <w:rsid w:val="00594C82"/>
    <w:rsid w:val="00595772"/>
    <w:rsid w:val="00596122"/>
    <w:rsid w:val="00596B6A"/>
    <w:rsid w:val="00596B77"/>
    <w:rsid w:val="005A0FE3"/>
    <w:rsid w:val="005A2233"/>
    <w:rsid w:val="005A3AE6"/>
    <w:rsid w:val="005A3F97"/>
    <w:rsid w:val="005A496B"/>
    <w:rsid w:val="005A4A2A"/>
    <w:rsid w:val="005A5142"/>
    <w:rsid w:val="005A7296"/>
    <w:rsid w:val="005A7C97"/>
    <w:rsid w:val="005B1867"/>
    <w:rsid w:val="005B21FF"/>
    <w:rsid w:val="005B3B71"/>
    <w:rsid w:val="005B3FD7"/>
    <w:rsid w:val="005B4A58"/>
    <w:rsid w:val="005B5978"/>
    <w:rsid w:val="005B70EA"/>
    <w:rsid w:val="005B7407"/>
    <w:rsid w:val="005C2206"/>
    <w:rsid w:val="005C2629"/>
    <w:rsid w:val="005C4AB6"/>
    <w:rsid w:val="005C4F87"/>
    <w:rsid w:val="005C53E9"/>
    <w:rsid w:val="005D0060"/>
    <w:rsid w:val="005D035B"/>
    <w:rsid w:val="005D0EF2"/>
    <w:rsid w:val="005D126B"/>
    <w:rsid w:val="005D1B93"/>
    <w:rsid w:val="005D1EBD"/>
    <w:rsid w:val="005D2B44"/>
    <w:rsid w:val="005D312D"/>
    <w:rsid w:val="005D3CDD"/>
    <w:rsid w:val="005D41AB"/>
    <w:rsid w:val="005D4E17"/>
    <w:rsid w:val="005D5254"/>
    <w:rsid w:val="005D5298"/>
    <w:rsid w:val="005D6D0B"/>
    <w:rsid w:val="005D7BFA"/>
    <w:rsid w:val="005E0F1E"/>
    <w:rsid w:val="005E1A25"/>
    <w:rsid w:val="005E1D83"/>
    <w:rsid w:val="005E2A81"/>
    <w:rsid w:val="005E2B07"/>
    <w:rsid w:val="005E37F7"/>
    <w:rsid w:val="005E46CF"/>
    <w:rsid w:val="005E4997"/>
    <w:rsid w:val="005E5982"/>
    <w:rsid w:val="005E66FD"/>
    <w:rsid w:val="005E6D1B"/>
    <w:rsid w:val="005F06E2"/>
    <w:rsid w:val="005F0E1D"/>
    <w:rsid w:val="005F152A"/>
    <w:rsid w:val="005F1E73"/>
    <w:rsid w:val="005F4B6D"/>
    <w:rsid w:val="005F580C"/>
    <w:rsid w:val="005F5B5B"/>
    <w:rsid w:val="005F6AD3"/>
    <w:rsid w:val="00601ED6"/>
    <w:rsid w:val="00602A70"/>
    <w:rsid w:val="00602E40"/>
    <w:rsid w:val="0060535B"/>
    <w:rsid w:val="00606A62"/>
    <w:rsid w:val="00606FB3"/>
    <w:rsid w:val="00607D07"/>
    <w:rsid w:val="00611BBB"/>
    <w:rsid w:val="00613BDD"/>
    <w:rsid w:val="00615488"/>
    <w:rsid w:val="0061661E"/>
    <w:rsid w:val="0062025E"/>
    <w:rsid w:val="00621317"/>
    <w:rsid w:val="00624A5D"/>
    <w:rsid w:val="00625F44"/>
    <w:rsid w:val="0062685F"/>
    <w:rsid w:val="00630253"/>
    <w:rsid w:val="006306FF"/>
    <w:rsid w:val="006316DA"/>
    <w:rsid w:val="006323DE"/>
    <w:rsid w:val="006327C7"/>
    <w:rsid w:val="00632C80"/>
    <w:rsid w:val="00634E06"/>
    <w:rsid w:val="0063543E"/>
    <w:rsid w:val="0063671B"/>
    <w:rsid w:val="0063726F"/>
    <w:rsid w:val="00637CBD"/>
    <w:rsid w:val="006401A3"/>
    <w:rsid w:val="00640811"/>
    <w:rsid w:val="00640C28"/>
    <w:rsid w:val="0064102F"/>
    <w:rsid w:val="006413C2"/>
    <w:rsid w:val="0064149E"/>
    <w:rsid w:val="0064367A"/>
    <w:rsid w:val="00644156"/>
    <w:rsid w:val="0064582C"/>
    <w:rsid w:val="00647D3B"/>
    <w:rsid w:val="00647D85"/>
    <w:rsid w:val="006517A8"/>
    <w:rsid w:val="00652106"/>
    <w:rsid w:val="006524EE"/>
    <w:rsid w:val="00652B09"/>
    <w:rsid w:val="00653E95"/>
    <w:rsid w:val="00655C7E"/>
    <w:rsid w:val="00655E6D"/>
    <w:rsid w:val="006610F8"/>
    <w:rsid w:val="00661DDE"/>
    <w:rsid w:val="00664F52"/>
    <w:rsid w:val="00665A0B"/>
    <w:rsid w:val="00665D34"/>
    <w:rsid w:val="0066776D"/>
    <w:rsid w:val="006679FC"/>
    <w:rsid w:val="00667DCE"/>
    <w:rsid w:val="00671579"/>
    <w:rsid w:val="00672FE4"/>
    <w:rsid w:val="00674F61"/>
    <w:rsid w:val="00675576"/>
    <w:rsid w:val="0067577F"/>
    <w:rsid w:val="006772D3"/>
    <w:rsid w:val="0067775C"/>
    <w:rsid w:val="00677A68"/>
    <w:rsid w:val="00677F00"/>
    <w:rsid w:val="0068091B"/>
    <w:rsid w:val="00681A97"/>
    <w:rsid w:val="00683ADE"/>
    <w:rsid w:val="00684014"/>
    <w:rsid w:val="00684943"/>
    <w:rsid w:val="00684A46"/>
    <w:rsid w:val="006850C2"/>
    <w:rsid w:val="00686060"/>
    <w:rsid w:val="006863DB"/>
    <w:rsid w:val="00686877"/>
    <w:rsid w:val="00687121"/>
    <w:rsid w:val="00692C63"/>
    <w:rsid w:val="00693DAA"/>
    <w:rsid w:val="00694526"/>
    <w:rsid w:val="00695F50"/>
    <w:rsid w:val="00697ADA"/>
    <w:rsid w:val="006A0A44"/>
    <w:rsid w:val="006A142F"/>
    <w:rsid w:val="006A2BE5"/>
    <w:rsid w:val="006A2C47"/>
    <w:rsid w:val="006A3A34"/>
    <w:rsid w:val="006A3A8F"/>
    <w:rsid w:val="006A4145"/>
    <w:rsid w:val="006A68B4"/>
    <w:rsid w:val="006A6B6F"/>
    <w:rsid w:val="006A722D"/>
    <w:rsid w:val="006A72CB"/>
    <w:rsid w:val="006A77A6"/>
    <w:rsid w:val="006B1846"/>
    <w:rsid w:val="006B1FE2"/>
    <w:rsid w:val="006B29E1"/>
    <w:rsid w:val="006B343E"/>
    <w:rsid w:val="006B5CED"/>
    <w:rsid w:val="006B5DDC"/>
    <w:rsid w:val="006B5FBA"/>
    <w:rsid w:val="006B6691"/>
    <w:rsid w:val="006B77AF"/>
    <w:rsid w:val="006C158A"/>
    <w:rsid w:val="006C204E"/>
    <w:rsid w:val="006C214E"/>
    <w:rsid w:val="006C29F8"/>
    <w:rsid w:val="006C2E76"/>
    <w:rsid w:val="006C2FF3"/>
    <w:rsid w:val="006C49C1"/>
    <w:rsid w:val="006C5037"/>
    <w:rsid w:val="006C5862"/>
    <w:rsid w:val="006C630E"/>
    <w:rsid w:val="006C7067"/>
    <w:rsid w:val="006C75E7"/>
    <w:rsid w:val="006C7933"/>
    <w:rsid w:val="006C7E24"/>
    <w:rsid w:val="006D0A82"/>
    <w:rsid w:val="006D0C08"/>
    <w:rsid w:val="006D215C"/>
    <w:rsid w:val="006D3569"/>
    <w:rsid w:val="006D3668"/>
    <w:rsid w:val="006D3C4A"/>
    <w:rsid w:val="006D488A"/>
    <w:rsid w:val="006D5CDA"/>
    <w:rsid w:val="006D6532"/>
    <w:rsid w:val="006D6D08"/>
    <w:rsid w:val="006D7854"/>
    <w:rsid w:val="006E101E"/>
    <w:rsid w:val="006E20FD"/>
    <w:rsid w:val="006E346C"/>
    <w:rsid w:val="006E4CD8"/>
    <w:rsid w:val="006E5BCC"/>
    <w:rsid w:val="006E5CCF"/>
    <w:rsid w:val="006E7B8C"/>
    <w:rsid w:val="006E7DC4"/>
    <w:rsid w:val="006F0BFA"/>
    <w:rsid w:val="006F1CDA"/>
    <w:rsid w:val="006F2538"/>
    <w:rsid w:val="006F28DB"/>
    <w:rsid w:val="006F4017"/>
    <w:rsid w:val="006F4ACF"/>
    <w:rsid w:val="006F51A5"/>
    <w:rsid w:val="006F52D6"/>
    <w:rsid w:val="006F53CA"/>
    <w:rsid w:val="006F61FA"/>
    <w:rsid w:val="006F6279"/>
    <w:rsid w:val="006F6763"/>
    <w:rsid w:val="006F6B72"/>
    <w:rsid w:val="006F72D8"/>
    <w:rsid w:val="007006EC"/>
    <w:rsid w:val="00701BC6"/>
    <w:rsid w:val="007030CE"/>
    <w:rsid w:val="00703A0B"/>
    <w:rsid w:val="00703D4F"/>
    <w:rsid w:val="007042AF"/>
    <w:rsid w:val="00705760"/>
    <w:rsid w:val="00705DF0"/>
    <w:rsid w:val="00707102"/>
    <w:rsid w:val="007103D4"/>
    <w:rsid w:val="007129B7"/>
    <w:rsid w:val="00714317"/>
    <w:rsid w:val="00717198"/>
    <w:rsid w:val="00722877"/>
    <w:rsid w:val="00722955"/>
    <w:rsid w:val="00723205"/>
    <w:rsid w:val="00724A7A"/>
    <w:rsid w:val="00725696"/>
    <w:rsid w:val="00726F1A"/>
    <w:rsid w:val="007275F5"/>
    <w:rsid w:val="0072764B"/>
    <w:rsid w:val="00727F1F"/>
    <w:rsid w:val="00730F04"/>
    <w:rsid w:val="00731657"/>
    <w:rsid w:val="00731D5C"/>
    <w:rsid w:val="00732305"/>
    <w:rsid w:val="0073250A"/>
    <w:rsid w:val="0073477C"/>
    <w:rsid w:val="0073648D"/>
    <w:rsid w:val="00736880"/>
    <w:rsid w:val="00736FC9"/>
    <w:rsid w:val="00740932"/>
    <w:rsid w:val="00741995"/>
    <w:rsid w:val="00741C09"/>
    <w:rsid w:val="00741D2A"/>
    <w:rsid w:val="00741DFA"/>
    <w:rsid w:val="007425BC"/>
    <w:rsid w:val="00742619"/>
    <w:rsid w:val="007434CB"/>
    <w:rsid w:val="00745553"/>
    <w:rsid w:val="00745C1D"/>
    <w:rsid w:val="00747DFF"/>
    <w:rsid w:val="00751A58"/>
    <w:rsid w:val="00752749"/>
    <w:rsid w:val="0075292B"/>
    <w:rsid w:val="00752D0B"/>
    <w:rsid w:val="0075451C"/>
    <w:rsid w:val="007568AD"/>
    <w:rsid w:val="00757C36"/>
    <w:rsid w:val="007604D7"/>
    <w:rsid w:val="00760C6A"/>
    <w:rsid w:val="007626D3"/>
    <w:rsid w:val="00763392"/>
    <w:rsid w:val="007646E9"/>
    <w:rsid w:val="0076471B"/>
    <w:rsid w:val="00767402"/>
    <w:rsid w:val="00770CC6"/>
    <w:rsid w:val="00771CDD"/>
    <w:rsid w:val="007720F5"/>
    <w:rsid w:val="007772BD"/>
    <w:rsid w:val="007803B0"/>
    <w:rsid w:val="00781075"/>
    <w:rsid w:val="0078206E"/>
    <w:rsid w:val="00782744"/>
    <w:rsid w:val="00782E94"/>
    <w:rsid w:val="0078517F"/>
    <w:rsid w:val="00787F53"/>
    <w:rsid w:val="00791A9E"/>
    <w:rsid w:val="007923F6"/>
    <w:rsid w:val="0079242E"/>
    <w:rsid w:val="00792BB6"/>
    <w:rsid w:val="00792F86"/>
    <w:rsid w:val="0079381C"/>
    <w:rsid w:val="00794A01"/>
    <w:rsid w:val="00794DCB"/>
    <w:rsid w:val="0079662A"/>
    <w:rsid w:val="007970FF"/>
    <w:rsid w:val="007A0477"/>
    <w:rsid w:val="007A08AB"/>
    <w:rsid w:val="007A208E"/>
    <w:rsid w:val="007A38B3"/>
    <w:rsid w:val="007A4A34"/>
    <w:rsid w:val="007A4C75"/>
    <w:rsid w:val="007A63C1"/>
    <w:rsid w:val="007B0075"/>
    <w:rsid w:val="007B18E6"/>
    <w:rsid w:val="007B1CE0"/>
    <w:rsid w:val="007B2D2A"/>
    <w:rsid w:val="007B2DA4"/>
    <w:rsid w:val="007B2F20"/>
    <w:rsid w:val="007B356B"/>
    <w:rsid w:val="007B448B"/>
    <w:rsid w:val="007B5CD6"/>
    <w:rsid w:val="007B63EE"/>
    <w:rsid w:val="007B7167"/>
    <w:rsid w:val="007B7E82"/>
    <w:rsid w:val="007C0219"/>
    <w:rsid w:val="007C263A"/>
    <w:rsid w:val="007C30C7"/>
    <w:rsid w:val="007C33AF"/>
    <w:rsid w:val="007C3DF5"/>
    <w:rsid w:val="007C416E"/>
    <w:rsid w:val="007C4F16"/>
    <w:rsid w:val="007C66C5"/>
    <w:rsid w:val="007C7127"/>
    <w:rsid w:val="007C7F95"/>
    <w:rsid w:val="007D23E6"/>
    <w:rsid w:val="007D26FC"/>
    <w:rsid w:val="007D30FC"/>
    <w:rsid w:val="007D3384"/>
    <w:rsid w:val="007D48CC"/>
    <w:rsid w:val="007D6D92"/>
    <w:rsid w:val="007D7FF2"/>
    <w:rsid w:val="007E0164"/>
    <w:rsid w:val="007E01C5"/>
    <w:rsid w:val="007E0E9C"/>
    <w:rsid w:val="007E21B9"/>
    <w:rsid w:val="007E2490"/>
    <w:rsid w:val="007E2E1F"/>
    <w:rsid w:val="007E3CE3"/>
    <w:rsid w:val="007E4BB2"/>
    <w:rsid w:val="007E5981"/>
    <w:rsid w:val="007E5F7C"/>
    <w:rsid w:val="007E65FB"/>
    <w:rsid w:val="007E688C"/>
    <w:rsid w:val="007E6CE4"/>
    <w:rsid w:val="007F38D6"/>
    <w:rsid w:val="007F3B37"/>
    <w:rsid w:val="007F5082"/>
    <w:rsid w:val="007F5330"/>
    <w:rsid w:val="007F55A9"/>
    <w:rsid w:val="007F5619"/>
    <w:rsid w:val="007F60ED"/>
    <w:rsid w:val="007F6248"/>
    <w:rsid w:val="0080049B"/>
    <w:rsid w:val="00801B7E"/>
    <w:rsid w:val="00801B90"/>
    <w:rsid w:val="008025A9"/>
    <w:rsid w:val="00802DE2"/>
    <w:rsid w:val="00806E8A"/>
    <w:rsid w:val="00807045"/>
    <w:rsid w:val="0080791B"/>
    <w:rsid w:val="00812041"/>
    <w:rsid w:val="00813BAC"/>
    <w:rsid w:val="00813D39"/>
    <w:rsid w:val="00815D55"/>
    <w:rsid w:val="008160EC"/>
    <w:rsid w:val="00817083"/>
    <w:rsid w:val="00817252"/>
    <w:rsid w:val="00817806"/>
    <w:rsid w:val="00820854"/>
    <w:rsid w:val="00820B2A"/>
    <w:rsid w:val="008219EA"/>
    <w:rsid w:val="00822883"/>
    <w:rsid w:val="00822FA0"/>
    <w:rsid w:val="00822FDB"/>
    <w:rsid w:val="008231D7"/>
    <w:rsid w:val="00823A93"/>
    <w:rsid w:val="00823E12"/>
    <w:rsid w:val="00824078"/>
    <w:rsid w:val="0082470F"/>
    <w:rsid w:val="0082503B"/>
    <w:rsid w:val="00825187"/>
    <w:rsid w:val="00826D2C"/>
    <w:rsid w:val="00830A67"/>
    <w:rsid w:val="00832131"/>
    <w:rsid w:val="00833182"/>
    <w:rsid w:val="008332B8"/>
    <w:rsid w:val="008332D7"/>
    <w:rsid w:val="008333B9"/>
    <w:rsid w:val="00833A04"/>
    <w:rsid w:val="00834A44"/>
    <w:rsid w:val="00836DCF"/>
    <w:rsid w:val="00842B41"/>
    <w:rsid w:val="008441B9"/>
    <w:rsid w:val="00844CDB"/>
    <w:rsid w:val="00844D6A"/>
    <w:rsid w:val="00844F0A"/>
    <w:rsid w:val="008457ED"/>
    <w:rsid w:val="0084593E"/>
    <w:rsid w:val="00846520"/>
    <w:rsid w:val="008469B9"/>
    <w:rsid w:val="00847BF7"/>
    <w:rsid w:val="00847E5F"/>
    <w:rsid w:val="00847EFE"/>
    <w:rsid w:val="00850109"/>
    <w:rsid w:val="00850B6F"/>
    <w:rsid w:val="008525EE"/>
    <w:rsid w:val="0085311A"/>
    <w:rsid w:val="008535B8"/>
    <w:rsid w:val="00853680"/>
    <w:rsid w:val="00855021"/>
    <w:rsid w:val="00855667"/>
    <w:rsid w:val="00856273"/>
    <w:rsid w:val="00857B65"/>
    <w:rsid w:val="00860169"/>
    <w:rsid w:val="008604F6"/>
    <w:rsid w:val="008639E7"/>
    <w:rsid w:val="008648A3"/>
    <w:rsid w:val="00865C51"/>
    <w:rsid w:val="00865D9A"/>
    <w:rsid w:val="008670C1"/>
    <w:rsid w:val="008679CB"/>
    <w:rsid w:val="0087159B"/>
    <w:rsid w:val="00872AA0"/>
    <w:rsid w:val="0087578D"/>
    <w:rsid w:val="00875A13"/>
    <w:rsid w:val="00875E5C"/>
    <w:rsid w:val="008766B0"/>
    <w:rsid w:val="00877AD5"/>
    <w:rsid w:val="008804A2"/>
    <w:rsid w:val="00880B61"/>
    <w:rsid w:val="008810B2"/>
    <w:rsid w:val="00881944"/>
    <w:rsid w:val="00881EFE"/>
    <w:rsid w:val="0088434C"/>
    <w:rsid w:val="00885701"/>
    <w:rsid w:val="0088574D"/>
    <w:rsid w:val="00887161"/>
    <w:rsid w:val="00887E54"/>
    <w:rsid w:val="008902C7"/>
    <w:rsid w:val="00892173"/>
    <w:rsid w:val="0089376D"/>
    <w:rsid w:val="00894716"/>
    <w:rsid w:val="00894D7E"/>
    <w:rsid w:val="0089503E"/>
    <w:rsid w:val="008972D3"/>
    <w:rsid w:val="0089795D"/>
    <w:rsid w:val="008A13A3"/>
    <w:rsid w:val="008A170B"/>
    <w:rsid w:val="008A2DA3"/>
    <w:rsid w:val="008A462B"/>
    <w:rsid w:val="008A4984"/>
    <w:rsid w:val="008A4C1F"/>
    <w:rsid w:val="008A563F"/>
    <w:rsid w:val="008A58E2"/>
    <w:rsid w:val="008A59B0"/>
    <w:rsid w:val="008A5E4E"/>
    <w:rsid w:val="008A60B8"/>
    <w:rsid w:val="008A6773"/>
    <w:rsid w:val="008A6F33"/>
    <w:rsid w:val="008A7D2F"/>
    <w:rsid w:val="008B0F44"/>
    <w:rsid w:val="008B27A2"/>
    <w:rsid w:val="008B2B55"/>
    <w:rsid w:val="008B3598"/>
    <w:rsid w:val="008B359B"/>
    <w:rsid w:val="008B458C"/>
    <w:rsid w:val="008B66F3"/>
    <w:rsid w:val="008C0445"/>
    <w:rsid w:val="008C0745"/>
    <w:rsid w:val="008C0754"/>
    <w:rsid w:val="008C23FF"/>
    <w:rsid w:val="008C33E2"/>
    <w:rsid w:val="008C3AE3"/>
    <w:rsid w:val="008C516F"/>
    <w:rsid w:val="008C53C2"/>
    <w:rsid w:val="008C5479"/>
    <w:rsid w:val="008D197A"/>
    <w:rsid w:val="008D1E9C"/>
    <w:rsid w:val="008D20A4"/>
    <w:rsid w:val="008D4EB3"/>
    <w:rsid w:val="008D51EB"/>
    <w:rsid w:val="008D54F4"/>
    <w:rsid w:val="008D56E2"/>
    <w:rsid w:val="008D5E17"/>
    <w:rsid w:val="008D60AE"/>
    <w:rsid w:val="008D621B"/>
    <w:rsid w:val="008D7B36"/>
    <w:rsid w:val="008E05EA"/>
    <w:rsid w:val="008E1A61"/>
    <w:rsid w:val="008E1E40"/>
    <w:rsid w:val="008E2724"/>
    <w:rsid w:val="008E2FC7"/>
    <w:rsid w:val="008E3708"/>
    <w:rsid w:val="008E3882"/>
    <w:rsid w:val="008E6E77"/>
    <w:rsid w:val="008F108C"/>
    <w:rsid w:val="008F1BD7"/>
    <w:rsid w:val="008F223F"/>
    <w:rsid w:val="008F2A81"/>
    <w:rsid w:val="008F3D75"/>
    <w:rsid w:val="008F41C5"/>
    <w:rsid w:val="008F4B0A"/>
    <w:rsid w:val="008F512C"/>
    <w:rsid w:val="008F61C0"/>
    <w:rsid w:val="008F6A0E"/>
    <w:rsid w:val="008F6A55"/>
    <w:rsid w:val="008F74E9"/>
    <w:rsid w:val="008F7D31"/>
    <w:rsid w:val="0090298F"/>
    <w:rsid w:val="00902A02"/>
    <w:rsid w:val="00903815"/>
    <w:rsid w:val="00903FAB"/>
    <w:rsid w:val="00904EC1"/>
    <w:rsid w:val="0090532E"/>
    <w:rsid w:val="00907924"/>
    <w:rsid w:val="00912B5A"/>
    <w:rsid w:val="00912C5C"/>
    <w:rsid w:val="0091463A"/>
    <w:rsid w:val="00914E3E"/>
    <w:rsid w:val="00917B30"/>
    <w:rsid w:val="0092056C"/>
    <w:rsid w:val="009216A5"/>
    <w:rsid w:val="00921763"/>
    <w:rsid w:val="0092252E"/>
    <w:rsid w:val="00923ACE"/>
    <w:rsid w:val="009243D9"/>
    <w:rsid w:val="00925530"/>
    <w:rsid w:val="00925AEF"/>
    <w:rsid w:val="00926B9B"/>
    <w:rsid w:val="00926FCE"/>
    <w:rsid w:val="00930E1D"/>
    <w:rsid w:val="00931CE6"/>
    <w:rsid w:val="009326AB"/>
    <w:rsid w:val="00932D6B"/>
    <w:rsid w:val="00932D87"/>
    <w:rsid w:val="00932F57"/>
    <w:rsid w:val="00933ADB"/>
    <w:rsid w:val="00934BDC"/>
    <w:rsid w:val="00935379"/>
    <w:rsid w:val="0093548E"/>
    <w:rsid w:val="009365D1"/>
    <w:rsid w:val="0093694B"/>
    <w:rsid w:val="00936BEA"/>
    <w:rsid w:val="009403EB"/>
    <w:rsid w:val="00944319"/>
    <w:rsid w:val="00945F73"/>
    <w:rsid w:val="00950557"/>
    <w:rsid w:val="0095129E"/>
    <w:rsid w:val="00951F19"/>
    <w:rsid w:val="00952ADB"/>
    <w:rsid w:val="00953236"/>
    <w:rsid w:val="00953A99"/>
    <w:rsid w:val="00953E8D"/>
    <w:rsid w:val="00955ECD"/>
    <w:rsid w:val="00956AD0"/>
    <w:rsid w:val="0095738B"/>
    <w:rsid w:val="009622B7"/>
    <w:rsid w:val="0096235A"/>
    <w:rsid w:val="00962F85"/>
    <w:rsid w:val="009641AC"/>
    <w:rsid w:val="009642AC"/>
    <w:rsid w:val="00964478"/>
    <w:rsid w:val="009651D4"/>
    <w:rsid w:val="009677A4"/>
    <w:rsid w:val="00967E7F"/>
    <w:rsid w:val="00970FC1"/>
    <w:rsid w:val="00971005"/>
    <w:rsid w:val="009721D7"/>
    <w:rsid w:val="00972C71"/>
    <w:rsid w:val="00972D61"/>
    <w:rsid w:val="009739F3"/>
    <w:rsid w:val="00973FB1"/>
    <w:rsid w:val="00974A06"/>
    <w:rsid w:val="00976485"/>
    <w:rsid w:val="009765D4"/>
    <w:rsid w:val="00976838"/>
    <w:rsid w:val="00976F08"/>
    <w:rsid w:val="009774BB"/>
    <w:rsid w:val="00981115"/>
    <w:rsid w:val="009819DA"/>
    <w:rsid w:val="00981D09"/>
    <w:rsid w:val="009837AB"/>
    <w:rsid w:val="009839BC"/>
    <w:rsid w:val="00983B3D"/>
    <w:rsid w:val="0098435A"/>
    <w:rsid w:val="009853E0"/>
    <w:rsid w:val="009854CD"/>
    <w:rsid w:val="00985FE6"/>
    <w:rsid w:val="00987319"/>
    <w:rsid w:val="009876AB"/>
    <w:rsid w:val="00990203"/>
    <w:rsid w:val="0099055A"/>
    <w:rsid w:val="00990C0D"/>
    <w:rsid w:val="00990F5D"/>
    <w:rsid w:val="0099156E"/>
    <w:rsid w:val="00992672"/>
    <w:rsid w:val="00993ABF"/>
    <w:rsid w:val="00994BD1"/>
    <w:rsid w:val="00995A3D"/>
    <w:rsid w:val="00996C8C"/>
    <w:rsid w:val="009A081C"/>
    <w:rsid w:val="009A09DE"/>
    <w:rsid w:val="009A123E"/>
    <w:rsid w:val="009A1A84"/>
    <w:rsid w:val="009A3676"/>
    <w:rsid w:val="009A5785"/>
    <w:rsid w:val="009A63F2"/>
    <w:rsid w:val="009A6460"/>
    <w:rsid w:val="009A6545"/>
    <w:rsid w:val="009B0587"/>
    <w:rsid w:val="009B086B"/>
    <w:rsid w:val="009B1929"/>
    <w:rsid w:val="009B32FC"/>
    <w:rsid w:val="009B65D3"/>
    <w:rsid w:val="009B7186"/>
    <w:rsid w:val="009B7E81"/>
    <w:rsid w:val="009C36CE"/>
    <w:rsid w:val="009C40E8"/>
    <w:rsid w:val="009C53C3"/>
    <w:rsid w:val="009C6C48"/>
    <w:rsid w:val="009D25B0"/>
    <w:rsid w:val="009D2E1D"/>
    <w:rsid w:val="009D2F4C"/>
    <w:rsid w:val="009D30B2"/>
    <w:rsid w:val="009D46A1"/>
    <w:rsid w:val="009D5146"/>
    <w:rsid w:val="009D6219"/>
    <w:rsid w:val="009D62A2"/>
    <w:rsid w:val="009D680B"/>
    <w:rsid w:val="009E1C62"/>
    <w:rsid w:val="009E38C0"/>
    <w:rsid w:val="009E50A9"/>
    <w:rsid w:val="009E53CB"/>
    <w:rsid w:val="009E57CE"/>
    <w:rsid w:val="009E75D0"/>
    <w:rsid w:val="009F0616"/>
    <w:rsid w:val="009F18D4"/>
    <w:rsid w:val="009F3961"/>
    <w:rsid w:val="009F4A65"/>
    <w:rsid w:val="009F5D76"/>
    <w:rsid w:val="009F63CA"/>
    <w:rsid w:val="009F6837"/>
    <w:rsid w:val="009F68A4"/>
    <w:rsid w:val="009F7AEC"/>
    <w:rsid w:val="00A00937"/>
    <w:rsid w:val="00A00B8F"/>
    <w:rsid w:val="00A03930"/>
    <w:rsid w:val="00A04F93"/>
    <w:rsid w:val="00A0501F"/>
    <w:rsid w:val="00A051EB"/>
    <w:rsid w:val="00A06D2D"/>
    <w:rsid w:val="00A105F7"/>
    <w:rsid w:val="00A11C38"/>
    <w:rsid w:val="00A1286A"/>
    <w:rsid w:val="00A13CA6"/>
    <w:rsid w:val="00A14866"/>
    <w:rsid w:val="00A15DDE"/>
    <w:rsid w:val="00A15E17"/>
    <w:rsid w:val="00A15F8B"/>
    <w:rsid w:val="00A160D0"/>
    <w:rsid w:val="00A16E82"/>
    <w:rsid w:val="00A217AD"/>
    <w:rsid w:val="00A218B7"/>
    <w:rsid w:val="00A22574"/>
    <w:rsid w:val="00A22B59"/>
    <w:rsid w:val="00A23ACA"/>
    <w:rsid w:val="00A23E3E"/>
    <w:rsid w:val="00A24AAB"/>
    <w:rsid w:val="00A26317"/>
    <w:rsid w:val="00A26E4C"/>
    <w:rsid w:val="00A271C8"/>
    <w:rsid w:val="00A274C3"/>
    <w:rsid w:val="00A32656"/>
    <w:rsid w:val="00A338E1"/>
    <w:rsid w:val="00A33C9C"/>
    <w:rsid w:val="00A36552"/>
    <w:rsid w:val="00A36646"/>
    <w:rsid w:val="00A3732B"/>
    <w:rsid w:val="00A3744F"/>
    <w:rsid w:val="00A374F0"/>
    <w:rsid w:val="00A410CE"/>
    <w:rsid w:val="00A41C2D"/>
    <w:rsid w:val="00A43869"/>
    <w:rsid w:val="00A44B5C"/>
    <w:rsid w:val="00A45179"/>
    <w:rsid w:val="00A45DD6"/>
    <w:rsid w:val="00A472F7"/>
    <w:rsid w:val="00A4744A"/>
    <w:rsid w:val="00A50B7B"/>
    <w:rsid w:val="00A50CDB"/>
    <w:rsid w:val="00A522E0"/>
    <w:rsid w:val="00A52D8A"/>
    <w:rsid w:val="00A553DA"/>
    <w:rsid w:val="00A55CC2"/>
    <w:rsid w:val="00A55D5E"/>
    <w:rsid w:val="00A5644D"/>
    <w:rsid w:val="00A56570"/>
    <w:rsid w:val="00A5689D"/>
    <w:rsid w:val="00A5718B"/>
    <w:rsid w:val="00A60F6F"/>
    <w:rsid w:val="00A61D37"/>
    <w:rsid w:val="00A637EC"/>
    <w:rsid w:val="00A638E2"/>
    <w:rsid w:val="00A6474B"/>
    <w:rsid w:val="00A65F50"/>
    <w:rsid w:val="00A72110"/>
    <w:rsid w:val="00A7340A"/>
    <w:rsid w:val="00A73A2F"/>
    <w:rsid w:val="00A73A4B"/>
    <w:rsid w:val="00A73A9E"/>
    <w:rsid w:val="00A74069"/>
    <w:rsid w:val="00A7433E"/>
    <w:rsid w:val="00A743B8"/>
    <w:rsid w:val="00A76B8B"/>
    <w:rsid w:val="00A80206"/>
    <w:rsid w:val="00A80C2A"/>
    <w:rsid w:val="00A80D97"/>
    <w:rsid w:val="00A81B6C"/>
    <w:rsid w:val="00A81D0E"/>
    <w:rsid w:val="00A828AF"/>
    <w:rsid w:val="00A82965"/>
    <w:rsid w:val="00A838F8"/>
    <w:rsid w:val="00A8391B"/>
    <w:rsid w:val="00A843D4"/>
    <w:rsid w:val="00A854FB"/>
    <w:rsid w:val="00A85B28"/>
    <w:rsid w:val="00A85D04"/>
    <w:rsid w:val="00A85D0E"/>
    <w:rsid w:val="00A86F41"/>
    <w:rsid w:val="00A93381"/>
    <w:rsid w:val="00A94343"/>
    <w:rsid w:val="00A95685"/>
    <w:rsid w:val="00A958DD"/>
    <w:rsid w:val="00A961EA"/>
    <w:rsid w:val="00A96DA8"/>
    <w:rsid w:val="00A9718B"/>
    <w:rsid w:val="00AA08CC"/>
    <w:rsid w:val="00AA104E"/>
    <w:rsid w:val="00AA14AB"/>
    <w:rsid w:val="00AA2372"/>
    <w:rsid w:val="00AA2D0C"/>
    <w:rsid w:val="00AA2FB2"/>
    <w:rsid w:val="00AA38E5"/>
    <w:rsid w:val="00AA524A"/>
    <w:rsid w:val="00AA7DF5"/>
    <w:rsid w:val="00AB3081"/>
    <w:rsid w:val="00AB3581"/>
    <w:rsid w:val="00AB52AC"/>
    <w:rsid w:val="00AB5311"/>
    <w:rsid w:val="00AB584C"/>
    <w:rsid w:val="00AB5C83"/>
    <w:rsid w:val="00AB61A5"/>
    <w:rsid w:val="00AB7152"/>
    <w:rsid w:val="00AC1692"/>
    <w:rsid w:val="00AC2CCF"/>
    <w:rsid w:val="00AC3DA4"/>
    <w:rsid w:val="00AC430D"/>
    <w:rsid w:val="00AC4563"/>
    <w:rsid w:val="00AC4D1A"/>
    <w:rsid w:val="00AC4EA0"/>
    <w:rsid w:val="00AC7CBF"/>
    <w:rsid w:val="00AD05F0"/>
    <w:rsid w:val="00AD1958"/>
    <w:rsid w:val="00AD2608"/>
    <w:rsid w:val="00AD3825"/>
    <w:rsid w:val="00AD3E77"/>
    <w:rsid w:val="00AD50F8"/>
    <w:rsid w:val="00AD5EF3"/>
    <w:rsid w:val="00AD61FC"/>
    <w:rsid w:val="00AD69D8"/>
    <w:rsid w:val="00AD747C"/>
    <w:rsid w:val="00AE091C"/>
    <w:rsid w:val="00AE1E2F"/>
    <w:rsid w:val="00AE240C"/>
    <w:rsid w:val="00AE24A4"/>
    <w:rsid w:val="00AE4B02"/>
    <w:rsid w:val="00AE4C11"/>
    <w:rsid w:val="00AE5A9A"/>
    <w:rsid w:val="00AE5B8F"/>
    <w:rsid w:val="00AF29DB"/>
    <w:rsid w:val="00AF46C0"/>
    <w:rsid w:val="00AF48B9"/>
    <w:rsid w:val="00AF4BDD"/>
    <w:rsid w:val="00AF7575"/>
    <w:rsid w:val="00AF75CA"/>
    <w:rsid w:val="00B0120A"/>
    <w:rsid w:val="00B02106"/>
    <w:rsid w:val="00B0480C"/>
    <w:rsid w:val="00B04E00"/>
    <w:rsid w:val="00B05ABD"/>
    <w:rsid w:val="00B0634D"/>
    <w:rsid w:val="00B114AD"/>
    <w:rsid w:val="00B11E29"/>
    <w:rsid w:val="00B13411"/>
    <w:rsid w:val="00B1433C"/>
    <w:rsid w:val="00B1553D"/>
    <w:rsid w:val="00B159EB"/>
    <w:rsid w:val="00B17167"/>
    <w:rsid w:val="00B172A0"/>
    <w:rsid w:val="00B22C6C"/>
    <w:rsid w:val="00B23A50"/>
    <w:rsid w:val="00B242D0"/>
    <w:rsid w:val="00B24DC7"/>
    <w:rsid w:val="00B25DFE"/>
    <w:rsid w:val="00B26CF2"/>
    <w:rsid w:val="00B30D0F"/>
    <w:rsid w:val="00B31A88"/>
    <w:rsid w:val="00B321D5"/>
    <w:rsid w:val="00B33DFC"/>
    <w:rsid w:val="00B33E18"/>
    <w:rsid w:val="00B34257"/>
    <w:rsid w:val="00B35422"/>
    <w:rsid w:val="00B3749C"/>
    <w:rsid w:val="00B406A6"/>
    <w:rsid w:val="00B41338"/>
    <w:rsid w:val="00B4166E"/>
    <w:rsid w:val="00B4185E"/>
    <w:rsid w:val="00B423E7"/>
    <w:rsid w:val="00B42686"/>
    <w:rsid w:val="00B438A4"/>
    <w:rsid w:val="00B450F1"/>
    <w:rsid w:val="00B462A1"/>
    <w:rsid w:val="00B4670D"/>
    <w:rsid w:val="00B46E91"/>
    <w:rsid w:val="00B473DA"/>
    <w:rsid w:val="00B47AC3"/>
    <w:rsid w:val="00B50068"/>
    <w:rsid w:val="00B50C63"/>
    <w:rsid w:val="00B517A6"/>
    <w:rsid w:val="00B526FB"/>
    <w:rsid w:val="00B52E2C"/>
    <w:rsid w:val="00B52FDC"/>
    <w:rsid w:val="00B54924"/>
    <w:rsid w:val="00B54A1F"/>
    <w:rsid w:val="00B55823"/>
    <w:rsid w:val="00B55AF0"/>
    <w:rsid w:val="00B5657D"/>
    <w:rsid w:val="00B56B8A"/>
    <w:rsid w:val="00B56D81"/>
    <w:rsid w:val="00B578EC"/>
    <w:rsid w:val="00B61B6B"/>
    <w:rsid w:val="00B61FE7"/>
    <w:rsid w:val="00B627AA"/>
    <w:rsid w:val="00B632D1"/>
    <w:rsid w:val="00B66628"/>
    <w:rsid w:val="00B702F5"/>
    <w:rsid w:val="00B70A25"/>
    <w:rsid w:val="00B71358"/>
    <w:rsid w:val="00B7190F"/>
    <w:rsid w:val="00B72702"/>
    <w:rsid w:val="00B739C1"/>
    <w:rsid w:val="00B75039"/>
    <w:rsid w:val="00B75937"/>
    <w:rsid w:val="00B77554"/>
    <w:rsid w:val="00B802AE"/>
    <w:rsid w:val="00B81CC4"/>
    <w:rsid w:val="00B823AB"/>
    <w:rsid w:val="00B82430"/>
    <w:rsid w:val="00B82C31"/>
    <w:rsid w:val="00B831B0"/>
    <w:rsid w:val="00B83838"/>
    <w:rsid w:val="00B84C1E"/>
    <w:rsid w:val="00B85680"/>
    <w:rsid w:val="00B86930"/>
    <w:rsid w:val="00B90616"/>
    <w:rsid w:val="00B90898"/>
    <w:rsid w:val="00B91CF4"/>
    <w:rsid w:val="00B93067"/>
    <w:rsid w:val="00B942E6"/>
    <w:rsid w:val="00B94B5F"/>
    <w:rsid w:val="00B955F7"/>
    <w:rsid w:val="00B96E90"/>
    <w:rsid w:val="00B96EC3"/>
    <w:rsid w:val="00B9714C"/>
    <w:rsid w:val="00BA1B8F"/>
    <w:rsid w:val="00BA2622"/>
    <w:rsid w:val="00BA5A65"/>
    <w:rsid w:val="00BA5A9E"/>
    <w:rsid w:val="00BA7FD4"/>
    <w:rsid w:val="00BB07F3"/>
    <w:rsid w:val="00BB12F9"/>
    <w:rsid w:val="00BB16CA"/>
    <w:rsid w:val="00BB1716"/>
    <w:rsid w:val="00BB230F"/>
    <w:rsid w:val="00BB3EA9"/>
    <w:rsid w:val="00BB4452"/>
    <w:rsid w:val="00BB4C11"/>
    <w:rsid w:val="00BB4E04"/>
    <w:rsid w:val="00BB4FEA"/>
    <w:rsid w:val="00BB7AA3"/>
    <w:rsid w:val="00BB7E09"/>
    <w:rsid w:val="00BC0867"/>
    <w:rsid w:val="00BC15E1"/>
    <w:rsid w:val="00BC1F32"/>
    <w:rsid w:val="00BC2BCE"/>
    <w:rsid w:val="00BC2C96"/>
    <w:rsid w:val="00BC31FB"/>
    <w:rsid w:val="00BC341A"/>
    <w:rsid w:val="00BC4690"/>
    <w:rsid w:val="00BC59AB"/>
    <w:rsid w:val="00BC5DAF"/>
    <w:rsid w:val="00BD016F"/>
    <w:rsid w:val="00BD05F9"/>
    <w:rsid w:val="00BD0B2D"/>
    <w:rsid w:val="00BD10D7"/>
    <w:rsid w:val="00BD142E"/>
    <w:rsid w:val="00BD2339"/>
    <w:rsid w:val="00BD2B44"/>
    <w:rsid w:val="00BD369D"/>
    <w:rsid w:val="00BD3D27"/>
    <w:rsid w:val="00BD4F3C"/>
    <w:rsid w:val="00BD6476"/>
    <w:rsid w:val="00BD6E46"/>
    <w:rsid w:val="00BD755C"/>
    <w:rsid w:val="00BD781E"/>
    <w:rsid w:val="00BD7E9E"/>
    <w:rsid w:val="00BE0E81"/>
    <w:rsid w:val="00BE181D"/>
    <w:rsid w:val="00BE2D35"/>
    <w:rsid w:val="00BE34BF"/>
    <w:rsid w:val="00BE4194"/>
    <w:rsid w:val="00BE4FB4"/>
    <w:rsid w:val="00BE504B"/>
    <w:rsid w:val="00BE661D"/>
    <w:rsid w:val="00BE78BE"/>
    <w:rsid w:val="00BE7AE5"/>
    <w:rsid w:val="00BF00BE"/>
    <w:rsid w:val="00BF06C6"/>
    <w:rsid w:val="00BF1324"/>
    <w:rsid w:val="00BF2462"/>
    <w:rsid w:val="00BF24E7"/>
    <w:rsid w:val="00BF2599"/>
    <w:rsid w:val="00BF3071"/>
    <w:rsid w:val="00BF4782"/>
    <w:rsid w:val="00BF55FA"/>
    <w:rsid w:val="00BF700A"/>
    <w:rsid w:val="00BF7D43"/>
    <w:rsid w:val="00C016B2"/>
    <w:rsid w:val="00C01EBF"/>
    <w:rsid w:val="00C0233A"/>
    <w:rsid w:val="00C0496A"/>
    <w:rsid w:val="00C05607"/>
    <w:rsid w:val="00C061AB"/>
    <w:rsid w:val="00C06751"/>
    <w:rsid w:val="00C072BD"/>
    <w:rsid w:val="00C10E5D"/>
    <w:rsid w:val="00C1117A"/>
    <w:rsid w:val="00C14BBB"/>
    <w:rsid w:val="00C14D8D"/>
    <w:rsid w:val="00C15749"/>
    <w:rsid w:val="00C17648"/>
    <w:rsid w:val="00C20194"/>
    <w:rsid w:val="00C204E7"/>
    <w:rsid w:val="00C207BD"/>
    <w:rsid w:val="00C21190"/>
    <w:rsid w:val="00C22DA0"/>
    <w:rsid w:val="00C22F87"/>
    <w:rsid w:val="00C238AD"/>
    <w:rsid w:val="00C25F92"/>
    <w:rsid w:val="00C2619B"/>
    <w:rsid w:val="00C27160"/>
    <w:rsid w:val="00C312E8"/>
    <w:rsid w:val="00C31B97"/>
    <w:rsid w:val="00C326D0"/>
    <w:rsid w:val="00C333BC"/>
    <w:rsid w:val="00C33FC9"/>
    <w:rsid w:val="00C3429C"/>
    <w:rsid w:val="00C34BDC"/>
    <w:rsid w:val="00C3683F"/>
    <w:rsid w:val="00C37844"/>
    <w:rsid w:val="00C41642"/>
    <w:rsid w:val="00C42591"/>
    <w:rsid w:val="00C42BE8"/>
    <w:rsid w:val="00C43593"/>
    <w:rsid w:val="00C43EF1"/>
    <w:rsid w:val="00C452B2"/>
    <w:rsid w:val="00C456CC"/>
    <w:rsid w:val="00C45C55"/>
    <w:rsid w:val="00C50293"/>
    <w:rsid w:val="00C5176B"/>
    <w:rsid w:val="00C51988"/>
    <w:rsid w:val="00C52D9F"/>
    <w:rsid w:val="00C5371D"/>
    <w:rsid w:val="00C53F9E"/>
    <w:rsid w:val="00C54DE7"/>
    <w:rsid w:val="00C5545B"/>
    <w:rsid w:val="00C557C4"/>
    <w:rsid w:val="00C55B2B"/>
    <w:rsid w:val="00C565D6"/>
    <w:rsid w:val="00C5714B"/>
    <w:rsid w:val="00C57389"/>
    <w:rsid w:val="00C57788"/>
    <w:rsid w:val="00C60680"/>
    <w:rsid w:val="00C61647"/>
    <w:rsid w:val="00C6328C"/>
    <w:rsid w:val="00C63E60"/>
    <w:rsid w:val="00C64646"/>
    <w:rsid w:val="00C658FD"/>
    <w:rsid w:val="00C65BDF"/>
    <w:rsid w:val="00C66B75"/>
    <w:rsid w:val="00C66F73"/>
    <w:rsid w:val="00C70A91"/>
    <w:rsid w:val="00C72447"/>
    <w:rsid w:val="00C724AE"/>
    <w:rsid w:val="00C728C2"/>
    <w:rsid w:val="00C72F21"/>
    <w:rsid w:val="00C73AF9"/>
    <w:rsid w:val="00C743AD"/>
    <w:rsid w:val="00C7452E"/>
    <w:rsid w:val="00C74584"/>
    <w:rsid w:val="00C74800"/>
    <w:rsid w:val="00C75494"/>
    <w:rsid w:val="00C755FA"/>
    <w:rsid w:val="00C771E0"/>
    <w:rsid w:val="00C77B75"/>
    <w:rsid w:val="00C8032B"/>
    <w:rsid w:val="00C820F8"/>
    <w:rsid w:val="00C828E9"/>
    <w:rsid w:val="00C83297"/>
    <w:rsid w:val="00C83D22"/>
    <w:rsid w:val="00C84FE0"/>
    <w:rsid w:val="00C86783"/>
    <w:rsid w:val="00C86E18"/>
    <w:rsid w:val="00C909E5"/>
    <w:rsid w:val="00C90BDA"/>
    <w:rsid w:val="00C93402"/>
    <w:rsid w:val="00C9490C"/>
    <w:rsid w:val="00C95BE0"/>
    <w:rsid w:val="00CA1392"/>
    <w:rsid w:val="00CA1782"/>
    <w:rsid w:val="00CA1E01"/>
    <w:rsid w:val="00CA2C01"/>
    <w:rsid w:val="00CA2C90"/>
    <w:rsid w:val="00CA3E21"/>
    <w:rsid w:val="00CA5642"/>
    <w:rsid w:val="00CA5A9F"/>
    <w:rsid w:val="00CA5D42"/>
    <w:rsid w:val="00CB0258"/>
    <w:rsid w:val="00CB073F"/>
    <w:rsid w:val="00CB2597"/>
    <w:rsid w:val="00CB30C5"/>
    <w:rsid w:val="00CB3E70"/>
    <w:rsid w:val="00CB6363"/>
    <w:rsid w:val="00CB7C61"/>
    <w:rsid w:val="00CB7E1F"/>
    <w:rsid w:val="00CC02AD"/>
    <w:rsid w:val="00CC0C82"/>
    <w:rsid w:val="00CC12B3"/>
    <w:rsid w:val="00CC1384"/>
    <w:rsid w:val="00CC16C1"/>
    <w:rsid w:val="00CC19BB"/>
    <w:rsid w:val="00CC1B58"/>
    <w:rsid w:val="00CC3420"/>
    <w:rsid w:val="00CC3584"/>
    <w:rsid w:val="00CC381F"/>
    <w:rsid w:val="00CC3DEE"/>
    <w:rsid w:val="00CC5EE1"/>
    <w:rsid w:val="00CC732C"/>
    <w:rsid w:val="00CD0349"/>
    <w:rsid w:val="00CD0B88"/>
    <w:rsid w:val="00CD23B7"/>
    <w:rsid w:val="00CD23FF"/>
    <w:rsid w:val="00CD41BD"/>
    <w:rsid w:val="00CD51D0"/>
    <w:rsid w:val="00CD5323"/>
    <w:rsid w:val="00CD5667"/>
    <w:rsid w:val="00CD666E"/>
    <w:rsid w:val="00CD69AD"/>
    <w:rsid w:val="00CD74DF"/>
    <w:rsid w:val="00CD7CFC"/>
    <w:rsid w:val="00CE0A7E"/>
    <w:rsid w:val="00CE13A9"/>
    <w:rsid w:val="00CE44B8"/>
    <w:rsid w:val="00CE48DB"/>
    <w:rsid w:val="00CE617D"/>
    <w:rsid w:val="00CE6702"/>
    <w:rsid w:val="00CE7A7E"/>
    <w:rsid w:val="00CF1480"/>
    <w:rsid w:val="00CF2FE2"/>
    <w:rsid w:val="00CF31BF"/>
    <w:rsid w:val="00CF4937"/>
    <w:rsid w:val="00CF4E30"/>
    <w:rsid w:val="00CF5036"/>
    <w:rsid w:val="00CF5DE1"/>
    <w:rsid w:val="00CF5E90"/>
    <w:rsid w:val="00D00287"/>
    <w:rsid w:val="00D00663"/>
    <w:rsid w:val="00D00742"/>
    <w:rsid w:val="00D00C62"/>
    <w:rsid w:val="00D01F72"/>
    <w:rsid w:val="00D0248A"/>
    <w:rsid w:val="00D04011"/>
    <w:rsid w:val="00D05187"/>
    <w:rsid w:val="00D0538F"/>
    <w:rsid w:val="00D0651B"/>
    <w:rsid w:val="00D0748C"/>
    <w:rsid w:val="00D10797"/>
    <w:rsid w:val="00D10BD5"/>
    <w:rsid w:val="00D128BD"/>
    <w:rsid w:val="00D12CAB"/>
    <w:rsid w:val="00D12F7D"/>
    <w:rsid w:val="00D1338F"/>
    <w:rsid w:val="00D1346E"/>
    <w:rsid w:val="00D135C9"/>
    <w:rsid w:val="00D13614"/>
    <w:rsid w:val="00D13C1A"/>
    <w:rsid w:val="00D14C43"/>
    <w:rsid w:val="00D1523B"/>
    <w:rsid w:val="00D15897"/>
    <w:rsid w:val="00D15CAB"/>
    <w:rsid w:val="00D17189"/>
    <w:rsid w:val="00D2049E"/>
    <w:rsid w:val="00D22945"/>
    <w:rsid w:val="00D22954"/>
    <w:rsid w:val="00D22E9C"/>
    <w:rsid w:val="00D24B5F"/>
    <w:rsid w:val="00D24B8D"/>
    <w:rsid w:val="00D24E87"/>
    <w:rsid w:val="00D25DBE"/>
    <w:rsid w:val="00D25E03"/>
    <w:rsid w:val="00D30EF4"/>
    <w:rsid w:val="00D31001"/>
    <w:rsid w:val="00D31A35"/>
    <w:rsid w:val="00D32C73"/>
    <w:rsid w:val="00D33C2B"/>
    <w:rsid w:val="00D3401B"/>
    <w:rsid w:val="00D3461E"/>
    <w:rsid w:val="00D37167"/>
    <w:rsid w:val="00D41B9F"/>
    <w:rsid w:val="00D451E8"/>
    <w:rsid w:val="00D47192"/>
    <w:rsid w:val="00D479ED"/>
    <w:rsid w:val="00D5055F"/>
    <w:rsid w:val="00D51010"/>
    <w:rsid w:val="00D515BF"/>
    <w:rsid w:val="00D53731"/>
    <w:rsid w:val="00D55C41"/>
    <w:rsid w:val="00D55D06"/>
    <w:rsid w:val="00D57B10"/>
    <w:rsid w:val="00D60746"/>
    <w:rsid w:val="00D60A1D"/>
    <w:rsid w:val="00D6159A"/>
    <w:rsid w:val="00D61F45"/>
    <w:rsid w:val="00D6245E"/>
    <w:rsid w:val="00D62E3C"/>
    <w:rsid w:val="00D630DE"/>
    <w:rsid w:val="00D6438A"/>
    <w:rsid w:val="00D65C01"/>
    <w:rsid w:val="00D700F8"/>
    <w:rsid w:val="00D70E4E"/>
    <w:rsid w:val="00D73665"/>
    <w:rsid w:val="00D748B8"/>
    <w:rsid w:val="00D76124"/>
    <w:rsid w:val="00D76550"/>
    <w:rsid w:val="00D7673E"/>
    <w:rsid w:val="00D77F27"/>
    <w:rsid w:val="00D81F6A"/>
    <w:rsid w:val="00D84039"/>
    <w:rsid w:val="00D843F2"/>
    <w:rsid w:val="00D85F5D"/>
    <w:rsid w:val="00D86682"/>
    <w:rsid w:val="00D9169F"/>
    <w:rsid w:val="00D9218B"/>
    <w:rsid w:val="00D930D5"/>
    <w:rsid w:val="00D9412E"/>
    <w:rsid w:val="00D95513"/>
    <w:rsid w:val="00D96612"/>
    <w:rsid w:val="00DA0E1F"/>
    <w:rsid w:val="00DA11ED"/>
    <w:rsid w:val="00DA300A"/>
    <w:rsid w:val="00DA3744"/>
    <w:rsid w:val="00DA5AD8"/>
    <w:rsid w:val="00DA67D2"/>
    <w:rsid w:val="00DB1CA7"/>
    <w:rsid w:val="00DB1F1B"/>
    <w:rsid w:val="00DB21B1"/>
    <w:rsid w:val="00DB2A2A"/>
    <w:rsid w:val="00DB2DC1"/>
    <w:rsid w:val="00DB2F27"/>
    <w:rsid w:val="00DB2FC7"/>
    <w:rsid w:val="00DB48DA"/>
    <w:rsid w:val="00DB4E7E"/>
    <w:rsid w:val="00DB538C"/>
    <w:rsid w:val="00DB607B"/>
    <w:rsid w:val="00DB6804"/>
    <w:rsid w:val="00DC0C58"/>
    <w:rsid w:val="00DC1177"/>
    <w:rsid w:val="00DC152C"/>
    <w:rsid w:val="00DC2A82"/>
    <w:rsid w:val="00DC2B0A"/>
    <w:rsid w:val="00DC323E"/>
    <w:rsid w:val="00DC4DE8"/>
    <w:rsid w:val="00DC4E15"/>
    <w:rsid w:val="00DC6E6E"/>
    <w:rsid w:val="00DC7005"/>
    <w:rsid w:val="00DD0CAE"/>
    <w:rsid w:val="00DD0DDA"/>
    <w:rsid w:val="00DD224E"/>
    <w:rsid w:val="00DD2C44"/>
    <w:rsid w:val="00DD3069"/>
    <w:rsid w:val="00DD48B0"/>
    <w:rsid w:val="00DD4EB0"/>
    <w:rsid w:val="00DD5B5A"/>
    <w:rsid w:val="00DD60C0"/>
    <w:rsid w:val="00DE0251"/>
    <w:rsid w:val="00DE0E1D"/>
    <w:rsid w:val="00DE1F26"/>
    <w:rsid w:val="00DE21FC"/>
    <w:rsid w:val="00DE2EC6"/>
    <w:rsid w:val="00DE4FD0"/>
    <w:rsid w:val="00DE5553"/>
    <w:rsid w:val="00DE70FF"/>
    <w:rsid w:val="00DF0150"/>
    <w:rsid w:val="00DF047D"/>
    <w:rsid w:val="00DF0BA0"/>
    <w:rsid w:val="00DF0BE4"/>
    <w:rsid w:val="00DF26EB"/>
    <w:rsid w:val="00DF4AB1"/>
    <w:rsid w:val="00DF4C0F"/>
    <w:rsid w:val="00DF4DC6"/>
    <w:rsid w:val="00DF4E34"/>
    <w:rsid w:val="00DF5E4A"/>
    <w:rsid w:val="00DF7A74"/>
    <w:rsid w:val="00E0065B"/>
    <w:rsid w:val="00E00699"/>
    <w:rsid w:val="00E0098A"/>
    <w:rsid w:val="00E00B6D"/>
    <w:rsid w:val="00E016C7"/>
    <w:rsid w:val="00E01736"/>
    <w:rsid w:val="00E03890"/>
    <w:rsid w:val="00E04962"/>
    <w:rsid w:val="00E04EA8"/>
    <w:rsid w:val="00E0593C"/>
    <w:rsid w:val="00E06531"/>
    <w:rsid w:val="00E06562"/>
    <w:rsid w:val="00E06655"/>
    <w:rsid w:val="00E071E3"/>
    <w:rsid w:val="00E07DA3"/>
    <w:rsid w:val="00E1079E"/>
    <w:rsid w:val="00E10E3D"/>
    <w:rsid w:val="00E1150B"/>
    <w:rsid w:val="00E142B9"/>
    <w:rsid w:val="00E143EA"/>
    <w:rsid w:val="00E14C51"/>
    <w:rsid w:val="00E14E49"/>
    <w:rsid w:val="00E158B4"/>
    <w:rsid w:val="00E16170"/>
    <w:rsid w:val="00E16BCA"/>
    <w:rsid w:val="00E17A44"/>
    <w:rsid w:val="00E2023B"/>
    <w:rsid w:val="00E2151E"/>
    <w:rsid w:val="00E21CF3"/>
    <w:rsid w:val="00E22C46"/>
    <w:rsid w:val="00E23125"/>
    <w:rsid w:val="00E245CC"/>
    <w:rsid w:val="00E249DA"/>
    <w:rsid w:val="00E24D7D"/>
    <w:rsid w:val="00E26424"/>
    <w:rsid w:val="00E26D16"/>
    <w:rsid w:val="00E3008A"/>
    <w:rsid w:val="00E3098C"/>
    <w:rsid w:val="00E31E89"/>
    <w:rsid w:val="00E32889"/>
    <w:rsid w:val="00E32B21"/>
    <w:rsid w:val="00E33028"/>
    <w:rsid w:val="00E35184"/>
    <w:rsid w:val="00E353B2"/>
    <w:rsid w:val="00E355F9"/>
    <w:rsid w:val="00E3592B"/>
    <w:rsid w:val="00E36A22"/>
    <w:rsid w:val="00E376B4"/>
    <w:rsid w:val="00E37AD8"/>
    <w:rsid w:val="00E415BC"/>
    <w:rsid w:val="00E43720"/>
    <w:rsid w:val="00E44854"/>
    <w:rsid w:val="00E50BB7"/>
    <w:rsid w:val="00E51784"/>
    <w:rsid w:val="00E518F3"/>
    <w:rsid w:val="00E54FAE"/>
    <w:rsid w:val="00E571E8"/>
    <w:rsid w:val="00E572B6"/>
    <w:rsid w:val="00E600E5"/>
    <w:rsid w:val="00E61B32"/>
    <w:rsid w:val="00E6354C"/>
    <w:rsid w:val="00E7020C"/>
    <w:rsid w:val="00E702FF"/>
    <w:rsid w:val="00E7144D"/>
    <w:rsid w:val="00E71754"/>
    <w:rsid w:val="00E72F04"/>
    <w:rsid w:val="00E730CC"/>
    <w:rsid w:val="00E741A1"/>
    <w:rsid w:val="00E7549C"/>
    <w:rsid w:val="00E7656D"/>
    <w:rsid w:val="00E76E4D"/>
    <w:rsid w:val="00E80486"/>
    <w:rsid w:val="00E84ABC"/>
    <w:rsid w:val="00E878B8"/>
    <w:rsid w:val="00E902F8"/>
    <w:rsid w:val="00E91B4F"/>
    <w:rsid w:val="00E95B13"/>
    <w:rsid w:val="00E95FDE"/>
    <w:rsid w:val="00E96685"/>
    <w:rsid w:val="00EA0A71"/>
    <w:rsid w:val="00EA0EC1"/>
    <w:rsid w:val="00EA1AB8"/>
    <w:rsid w:val="00EA26ED"/>
    <w:rsid w:val="00EA2DE4"/>
    <w:rsid w:val="00EA4564"/>
    <w:rsid w:val="00EA635D"/>
    <w:rsid w:val="00EA6734"/>
    <w:rsid w:val="00EA7321"/>
    <w:rsid w:val="00EA7657"/>
    <w:rsid w:val="00EB04DD"/>
    <w:rsid w:val="00EB13E1"/>
    <w:rsid w:val="00EB1A9C"/>
    <w:rsid w:val="00EB2592"/>
    <w:rsid w:val="00EB2BFC"/>
    <w:rsid w:val="00EB2ECF"/>
    <w:rsid w:val="00EB3852"/>
    <w:rsid w:val="00EB59F2"/>
    <w:rsid w:val="00EB6549"/>
    <w:rsid w:val="00EB7199"/>
    <w:rsid w:val="00EC09CC"/>
    <w:rsid w:val="00EC1BAE"/>
    <w:rsid w:val="00EC2086"/>
    <w:rsid w:val="00EC22A7"/>
    <w:rsid w:val="00EC24DC"/>
    <w:rsid w:val="00EC3C73"/>
    <w:rsid w:val="00EC4A08"/>
    <w:rsid w:val="00EC5834"/>
    <w:rsid w:val="00EC7188"/>
    <w:rsid w:val="00EC77D5"/>
    <w:rsid w:val="00ED2989"/>
    <w:rsid w:val="00ED33D6"/>
    <w:rsid w:val="00ED35B6"/>
    <w:rsid w:val="00ED37FC"/>
    <w:rsid w:val="00ED3A06"/>
    <w:rsid w:val="00ED55AD"/>
    <w:rsid w:val="00ED7B2A"/>
    <w:rsid w:val="00EE08F7"/>
    <w:rsid w:val="00EE0E8B"/>
    <w:rsid w:val="00EE19ED"/>
    <w:rsid w:val="00EE2668"/>
    <w:rsid w:val="00EE3B22"/>
    <w:rsid w:val="00EE3B43"/>
    <w:rsid w:val="00EE4782"/>
    <w:rsid w:val="00EE5426"/>
    <w:rsid w:val="00EE620C"/>
    <w:rsid w:val="00EE6F46"/>
    <w:rsid w:val="00EF0788"/>
    <w:rsid w:val="00EF0F6A"/>
    <w:rsid w:val="00EF135C"/>
    <w:rsid w:val="00EF2C63"/>
    <w:rsid w:val="00EF2EA8"/>
    <w:rsid w:val="00EF39A4"/>
    <w:rsid w:val="00EF3E1A"/>
    <w:rsid w:val="00EF513E"/>
    <w:rsid w:val="00EF582F"/>
    <w:rsid w:val="00EF6994"/>
    <w:rsid w:val="00EF7D4A"/>
    <w:rsid w:val="00F023A2"/>
    <w:rsid w:val="00F026F5"/>
    <w:rsid w:val="00F03263"/>
    <w:rsid w:val="00F04313"/>
    <w:rsid w:val="00F056D1"/>
    <w:rsid w:val="00F06BB3"/>
    <w:rsid w:val="00F11534"/>
    <w:rsid w:val="00F117F6"/>
    <w:rsid w:val="00F12F09"/>
    <w:rsid w:val="00F14F5F"/>
    <w:rsid w:val="00F15D5D"/>
    <w:rsid w:val="00F16F23"/>
    <w:rsid w:val="00F17A48"/>
    <w:rsid w:val="00F202A4"/>
    <w:rsid w:val="00F208E2"/>
    <w:rsid w:val="00F209CB"/>
    <w:rsid w:val="00F213E8"/>
    <w:rsid w:val="00F21618"/>
    <w:rsid w:val="00F24531"/>
    <w:rsid w:val="00F24865"/>
    <w:rsid w:val="00F25C9F"/>
    <w:rsid w:val="00F274B3"/>
    <w:rsid w:val="00F27F0B"/>
    <w:rsid w:val="00F31761"/>
    <w:rsid w:val="00F317F5"/>
    <w:rsid w:val="00F32028"/>
    <w:rsid w:val="00F32260"/>
    <w:rsid w:val="00F3456A"/>
    <w:rsid w:val="00F345DD"/>
    <w:rsid w:val="00F35712"/>
    <w:rsid w:val="00F35A23"/>
    <w:rsid w:val="00F35A4C"/>
    <w:rsid w:val="00F35F73"/>
    <w:rsid w:val="00F35FC6"/>
    <w:rsid w:val="00F365B3"/>
    <w:rsid w:val="00F36695"/>
    <w:rsid w:val="00F36BE6"/>
    <w:rsid w:val="00F377A2"/>
    <w:rsid w:val="00F4006A"/>
    <w:rsid w:val="00F43F82"/>
    <w:rsid w:val="00F44174"/>
    <w:rsid w:val="00F44508"/>
    <w:rsid w:val="00F45D1B"/>
    <w:rsid w:val="00F45E8D"/>
    <w:rsid w:val="00F465BE"/>
    <w:rsid w:val="00F50ECF"/>
    <w:rsid w:val="00F52D47"/>
    <w:rsid w:val="00F5334B"/>
    <w:rsid w:val="00F53843"/>
    <w:rsid w:val="00F54384"/>
    <w:rsid w:val="00F54B3D"/>
    <w:rsid w:val="00F552D5"/>
    <w:rsid w:val="00F55624"/>
    <w:rsid w:val="00F6095B"/>
    <w:rsid w:val="00F61352"/>
    <w:rsid w:val="00F61764"/>
    <w:rsid w:val="00F639AE"/>
    <w:rsid w:val="00F63A12"/>
    <w:rsid w:val="00F63AC5"/>
    <w:rsid w:val="00F64BF7"/>
    <w:rsid w:val="00F64CB2"/>
    <w:rsid w:val="00F65CCF"/>
    <w:rsid w:val="00F65FD6"/>
    <w:rsid w:val="00F66195"/>
    <w:rsid w:val="00F66226"/>
    <w:rsid w:val="00F67239"/>
    <w:rsid w:val="00F672E9"/>
    <w:rsid w:val="00F67A05"/>
    <w:rsid w:val="00F70947"/>
    <w:rsid w:val="00F7098F"/>
    <w:rsid w:val="00F734A2"/>
    <w:rsid w:val="00F7423B"/>
    <w:rsid w:val="00F74C2E"/>
    <w:rsid w:val="00F76795"/>
    <w:rsid w:val="00F77899"/>
    <w:rsid w:val="00F806FA"/>
    <w:rsid w:val="00F808EA"/>
    <w:rsid w:val="00F81054"/>
    <w:rsid w:val="00F82B26"/>
    <w:rsid w:val="00F846E2"/>
    <w:rsid w:val="00F861F9"/>
    <w:rsid w:val="00F8675F"/>
    <w:rsid w:val="00F9034D"/>
    <w:rsid w:val="00F903FE"/>
    <w:rsid w:val="00F90925"/>
    <w:rsid w:val="00F92181"/>
    <w:rsid w:val="00F92335"/>
    <w:rsid w:val="00F93976"/>
    <w:rsid w:val="00F95EB0"/>
    <w:rsid w:val="00F96B08"/>
    <w:rsid w:val="00FA066F"/>
    <w:rsid w:val="00FA0FB3"/>
    <w:rsid w:val="00FA169F"/>
    <w:rsid w:val="00FA23DD"/>
    <w:rsid w:val="00FA3166"/>
    <w:rsid w:val="00FA3C38"/>
    <w:rsid w:val="00FA414C"/>
    <w:rsid w:val="00FA54BA"/>
    <w:rsid w:val="00FA5EC2"/>
    <w:rsid w:val="00FA5F9B"/>
    <w:rsid w:val="00FA60DE"/>
    <w:rsid w:val="00FA66FA"/>
    <w:rsid w:val="00FA6AD9"/>
    <w:rsid w:val="00FA7385"/>
    <w:rsid w:val="00FA739F"/>
    <w:rsid w:val="00FA73BD"/>
    <w:rsid w:val="00FB06F5"/>
    <w:rsid w:val="00FB09A2"/>
    <w:rsid w:val="00FB350A"/>
    <w:rsid w:val="00FB426B"/>
    <w:rsid w:val="00FB663A"/>
    <w:rsid w:val="00FB7945"/>
    <w:rsid w:val="00FC0ED3"/>
    <w:rsid w:val="00FC4A68"/>
    <w:rsid w:val="00FC5384"/>
    <w:rsid w:val="00FC5AB8"/>
    <w:rsid w:val="00FC6006"/>
    <w:rsid w:val="00FC6530"/>
    <w:rsid w:val="00FC6540"/>
    <w:rsid w:val="00FC6611"/>
    <w:rsid w:val="00FC6D27"/>
    <w:rsid w:val="00FD1082"/>
    <w:rsid w:val="00FD136D"/>
    <w:rsid w:val="00FD1F3C"/>
    <w:rsid w:val="00FD2C98"/>
    <w:rsid w:val="00FD34B7"/>
    <w:rsid w:val="00FD51E2"/>
    <w:rsid w:val="00FD594A"/>
    <w:rsid w:val="00FD6057"/>
    <w:rsid w:val="00FE0604"/>
    <w:rsid w:val="00FE2066"/>
    <w:rsid w:val="00FE2520"/>
    <w:rsid w:val="00FE3536"/>
    <w:rsid w:val="00FE4127"/>
    <w:rsid w:val="00FE4F7B"/>
    <w:rsid w:val="00FE5328"/>
    <w:rsid w:val="00FE5DFF"/>
    <w:rsid w:val="00FE6401"/>
    <w:rsid w:val="00FE6B62"/>
    <w:rsid w:val="00FE7BAE"/>
    <w:rsid w:val="00FF0AD9"/>
    <w:rsid w:val="00FF16D9"/>
    <w:rsid w:val="00FF1F38"/>
    <w:rsid w:val="00FF238E"/>
    <w:rsid w:val="00FF28F1"/>
    <w:rsid w:val="00FF30EC"/>
    <w:rsid w:val="00FF3277"/>
    <w:rsid w:val="00FF7842"/>
    <w:rsid w:val="01C4E917"/>
    <w:rsid w:val="02031F4E"/>
    <w:rsid w:val="0308A464"/>
    <w:rsid w:val="037CA5D2"/>
    <w:rsid w:val="0396FE1A"/>
    <w:rsid w:val="044373D6"/>
    <w:rsid w:val="05F69CD1"/>
    <w:rsid w:val="07147548"/>
    <w:rsid w:val="077C3948"/>
    <w:rsid w:val="09CA0F08"/>
    <w:rsid w:val="0A41C897"/>
    <w:rsid w:val="0AB9C187"/>
    <w:rsid w:val="0B2F7514"/>
    <w:rsid w:val="0B7D6C7E"/>
    <w:rsid w:val="0BE27D11"/>
    <w:rsid w:val="11DB0C68"/>
    <w:rsid w:val="19D9D374"/>
    <w:rsid w:val="1A207A4B"/>
    <w:rsid w:val="1B08FE5C"/>
    <w:rsid w:val="1B60E63F"/>
    <w:rsid w:val="1DAEBE57"/>
    <w:rsid w:val="23E0260D"/>
    <w:rsid w:val="25DCA497"/>
    <w:rsid w:val="2772A7B3"/>
    <w:rsid w:val="27E4735E"/>
    <w:rsid w:val="284598E6"/>
    <w:rsid w:val="289E9C7E"/>
    <w:rsid w:val="2A3E1BB1"/>
    <w:rsid w:val="2E91BB60"/>
    <w:rsid w:val="2EA4B8C9"/>
    <w:rsid w:val="30425FA8"/>
    <w:rsid w:val="328177D3"/>
    <w:rsid w:val="35B949C0"/>
    <w:rsid w:val="36B68D6B"/>
    <w:rsid w:val="37507C1C"/>
    <w:rsid w:val="3986B8A3"/>
    <w:rsid w:val="3F43E33E"/>
    <w:rsid w:val="4233E8CD"/>
    <w:rsid w:val="436ED7D0"/>
    <w:rsid w:val="43DC9353"/>
    <w:rsid w:val="4404AE7C"/>
    <w:rsid w:val="47408667"/>
    <w:rsid w:val="4830227B"/>
    <w:rsid w:val="4AEDFF0A"/>
    <w:rsid w:val="4CB867EF"/>
    <w:rsid w:val="4DC26912"/>
    <w:rsid w:val="4EB42420"/>
    <w:rsid w:val="4FCFEB01"/>
    <w:rsid w:val="50B8AF5F"/>
    <w:rsid w:val="53D468F2"/>
    <w:rsid w:val="56B25590"/>
    <w:rsid w:val="5A5F4C93"/>
    <w:rsid w:val="5BA2C285"/>
    <w:rsid w:val="5BCA1396"/>
    <w:rsid w:val="5BDACD03"/>
    <w:rsid w:val="5C15D211"/>
    <w:rsid w:val="5CFC649E"/>
    <w:rsid w:val="5D31C3E2"/>
    <w:rsid w:val="5E6C67F8"/>
    <w:rsid w:val="5F64BAE6"/>
    <w:rsid w:val="661EC20F"/>
    <w:rsid w:val="68DFEEA4"/>
    <w:rsid w:val="6ACE6F37"/>
    <w:rsid w:val="6D823A86"/>
    <w:rsid w:val="70ACBACD"/>
    <w:rsid w:val="70FE58FE"/>
    <w:rsid w:val="71D115BF"/>
    <w:rsid w:val="71D2D315"/>
    <w:rsid w:val="736C55BE"/>
    <w:rsid w:val="74FA91DF"/>
    <w:rsid w:val="7612DFCD"/>
    <w:rsid w:val="784E4E36"/>
    <w:rsid w:val="79352438"/>
    <w:rsid w:val="79CB629A"/>
    <w:rsid w:val="7A224345"/>
    <w:rsid w:val="7AA2BB73"/>
    <w:rsid w:val="7C8807FC"/>
    <w:rsid w:val="7CA889EE"/>
    <w:rsid w:val="7DE65CC6"/>
    <w:rsid w:val="7E9CF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5BCF2"/>
  <w15:chartTrackingRefBased/>
  <w15:docId w15:val="{68CF20DC-AB05-6141-A79A-822B07AC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272"/>
    <w:pPr>
      <w:jc w:val="both"/>
    </w:pPr>
    <w:rPr>
      <w:rFonts w:ascii="Avenir Book" w:hAnsi="Avenir Book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62B"/>
    <w:pPr>
      <w:keepNext/>
      <w:keepLines/>
      <w:spacing w:before="360" w:after="80"/>
      <w:outlineLvl w:val="0"/>
    </w:pPr>
    <w:rPr>
      <w:rFonts w:eastAsiaTheme="majorEastAsia" w:cstheme="majorBidi"/>
      <w:color w:val="01378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62B"/>
    <w:pPr>
      <w:keepNext/>
      <w:keepLines/>
      <w:spacing w:before="160" w:after="80"/>
      <w:outlineLvl w:val="1"/>
    </w:pPr>
    <w:rPr>
      <w:rFonts w:eastAsiaTheme="majorEastAsia" w:cstheme="majorBidi"/>
      <w:color w:val="01378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62B"/>
    <w:pPr>
      <w:keepNext/>
      <w:keepLines/>
      <w:spacing w:before="160" w:after="80"/>
      <w:outlineLvl w:val="2"/>
    </w:pPr>
    <w:rPr>
      <w:rFonts w:eastAsiaTheme="majorEastAsia" w:cstheme="majorBidi"/>
      <w:color w:val="01378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3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A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A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A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A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62B"/>
    <w:rPr>
      <w:rFonts w:ascii="Avenir Book" w:eastAsiaTheme="majorEastAsia" w:hAnsi="Avenir Book" w:cstheme="majorBidi"/>
      <w:color w:val="01378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462B"/>
    <w:rPr>
      <w:rFonts w:ascii="Avenir Book" w:eastAsiaTheme="majorEastAsia" w:hAnsi="Avenir Book" w:cstheme="majorBidi"/>
      <w:color w:val="01378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A462B"/>
    <w:rPr>
      <w:rFonts w:ascii="Avenir Book" w:eastAsiaTheme="majorEastAsia" w:hAnsi="Avenir Book" w:cstheme="majorBidi"/>
      <w:color w:val="01378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23A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A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A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A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A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A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B2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B26"/>
    <w:rPr>
      <w:rFonts w:ascii="Avenir Book" w:eastAsiaTheme="majorEastAsia" w:hAnsi="Avenir Book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A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A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A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A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A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A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A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2B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B7A"/>
  </w:style>
  <w:style w:type="paragraph" w:styleId="Footer">
    <w:name w:val="footer"/>
    <w:basedOn w:val="Normal"/>
    <w:link w:val="FooterChar"/>
    <w:uiPriority w:val="99"/>
    <w:unhideWhenUsed/>
    <w:rsid w:val="00492B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B7A"/>
  </w:style>
  <w:style w:type="character" w:styleId="PageNumber">
    <w:name w:val="page number"/>
    <w:basedOn w:val="DefaultParagraphFont"/>
    <w:uiPriority w:val="99"/>
    <w:semiHidden/>
    <w:unhideWhenUsed/>
    <w:rsid w:val="00894D7E"/>
  </w:style>
  <w:style w:type="paragraph" w:styleId="NoSpacing">
    <w:name w:val="No Spacing"/>
    <w:uiPriority w:val="1"/>
    <w:qFormat/>
    <w:rsid w:val="00844D6A"/>
    <w:rPr>
      <w:rFonts w:eastAsiaTheme="minorEastAsia"/>
      <w:kern w:val="0"/>
      <w:sz w:val="22"/>
      <w:szCs w:val="22"/>
      <w:lang w:eastAsia="zh-CN"/>
      <w14:ligatures w14:val="none"/>
    </w:rPr>
  </w:style>
  <w:style w:type="table" w:styleId="TableGrid">
    <w:name w:val="Table Grid"/>
    <w:basedOn w:val="TableNormal"/>
    <w:uiPriority w:val="39"/>
    <w:rsid w:val="003634F8"/>
    <w:tblPr>
      <w:tblBorders>
        <w:top w:val="single" w:sz="8" w:space="0" w:color="013781"/>
        <w:left w:val="single" w:sz="8" w:space="0" w:color="013781"/>
        <w:bottom w:val="single" w:sz="8" w:space="0" w:color="013781"/>
        <w:right w:val="single" w:sz="8" w:space="0" w:color="013781"/>
        <w:insideH w:val="single" w:sz="8" w:space="0" w:color="013781"/>
        <w:insideV w:val="single" w:sz="8" w:space="0" w:color="013781"/>
      </w:tblBorders>
    </w:tblPr>
  </w:style>
  <w:style w:type="character" w:styleId="Hyperlink">
    <w:name w:val="Hyperlink"/>
    <w:basedOn w:val="DefaultParagraphFont"/>
    <w:uiPriority w:val="99"/>
    <w:unhideWhenUsed/>
    <w:rsid w:val="00B61B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B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663A"/>
    <w:rPr>
      <w:rFonts w:ascii="Times New Roman" w:hAnsi="Times New Roman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300272"/>
    <w:pPr>
      <w:ind w:left="240" w:hanging="240"/>
    </w:pPr>
    <w:rPr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79381C"/>
    <w:pPr>
      <w:ind w:left="480" w:hanging="240"/>
    </w:pPr>
    <w:rPr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79381C"/>
    <w:pPr>
      <w:ind w:left="720" w:hanging="240"/>
    </w:pPr>
    <w:rPr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79381C"/>
    <w:pPr>
      <w:ind w:left="960" w:hanging="240"/>
    </w:pPr>
    <w:rPr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unhideWhenUsed/>
    <w:rsid w:val="0079381C"/>
    <w:pPr>
      <w:ind w:left="1200" w:hanging="240"/>
    </w:pPr>
    <w:rPr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unhideWhenUsed/>
    <w:rsid w:val="0079381C"/>
    <w:pPr>
      <w:ind w:left="1440" w:hanging="240"/>
    </w:pPr>
    <w:rPr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79381C"/>
    <w:pPr>
      <w:ind w:left="1680" w:hanging="240"/>
    </w:pPr>
    <w:rPr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unhideWhenUsed/>
    <w:rsid w:val="0079381C"/>
    <w:pPr>
      <w:ind w:left="1920" w:hanging="240"/>
    </w:pPr>
    <w:rPr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unhideWhenUsed/>
    <w:rsid w:val="0079381C"/>
    <w:pPr>
      <w:ind w:left="2160" w:hanging="240"/>
    </w:pPr>
    <w:rPr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300272"/>
    <w:pPr>
      <w:spacing w:before="120" w:after="120"/>
    </w:pPr>
    <w:rPr>
      <w:b/>
      <w:bCs/>
      <w:i/>
      <w:iCs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2252E"/>
    <w:pPr>
      <w:tabs>
        <w:tab w:val="left" w:pos="440"/>
        <w:tab w:val="right" w:leader="dot" w:pos="9016"/>
      </w:tabs>
      <w:spacing w:before="120" w:after="120"/>
      <w:jc w:val="left"/>
    </w:pPr>
    <w:rPr>
      <w:rFonts w:cs="Arial (Body CS)"/>
      <w:noProof/>
      <w:color w:val="003781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9381C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6531"/>
    <w:rPr>
      <w:color w:val="96607D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552EE1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table" w:styleId="TableGridLight">
    <w:name w:val="Grid Table Light"/>
    <w:basedOn w:val="TableNormal"/>
    <w:uiPriority w:val="40"/>
    <w:rsid w:val="00B578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9547B"/>
    <w:tblPr>
      <w:tblStyleRowBandSize w:val="1"/>
      <w:tblStyleColBandSize w:val="1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8E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B578EC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578EC"/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578EC"/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B578E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7ColourfulAccent4">
    <w:name w:val="Grid Table 7 Colorful Accent 4"/>
    <w:basedOn w:val="TableNormal"/>
    <w:uiPriority w:val="52"/>
    <w:rsid w:val="00B578EC"/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ListTable6ColourfulAccent1">
    <w:name w:val="List Table 6 Colorful Accent 1"/>
    <w:basedOn w:val="TableNormal"/>
    <w:uiPriority w:val="51"/>
    <w:rsid w:val="00B578EC"/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1Light-Accent4">
    <w:name w:val="List Table 1 Light Accent 4"/>
    <w:basedOn w:val="TableNormal"/>
    <w:uiPriority w:val="46"/>
    <w:rsid w:val="00B578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B578EC"/>
    <w:rPr>
      <w:color w:val="0F4761" w:themeColor="accent1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8E1E40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1E40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1E40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1E40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1E40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1E40"/>
    <w:pPr>
      <w:ind w:left="1760"/>
      <w:jc w:val="left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5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3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1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9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0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0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7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9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8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1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0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0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7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9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4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0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7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1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7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3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6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1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7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7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8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7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4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2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2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9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8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6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3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7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9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5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7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1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5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0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9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3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8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0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2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7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5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8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2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2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3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1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9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7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4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3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3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1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1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5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3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1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3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2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3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7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0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5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5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0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7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4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0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5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6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1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2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7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6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8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1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8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5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0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3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8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5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2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3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9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0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3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1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4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0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2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2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8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9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1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2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6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6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4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7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4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7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9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0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0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2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5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9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1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3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6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9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0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1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5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0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4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6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7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2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2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9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4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7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4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7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3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5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2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1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1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6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5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5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7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1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7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4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8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0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6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9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6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9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9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5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5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6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1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7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4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0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0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7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1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3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0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1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7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6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3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0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2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7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9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3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4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1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6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2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7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4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6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6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8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7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4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7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1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5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9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3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4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7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5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3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6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1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2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5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1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7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5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6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3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4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0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4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6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0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5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3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2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9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0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5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gielabiaga/Desktop/Web%20Documents/Equidu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6AFBAF-CC15-BB4A-A73D-A0626CF9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Equiduct Template.dotx</Template>
  <TotalTime>3</TotalTime>
  <Pages>7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Links>
    <vt:vector size="564" baseType="variant">
      <vt:variant>
        <vt:i4>1900659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_5.1.1_Standard_Header</vt:lpwstr>
      </vt:variant>
      <vt:variant>
        <vt:i4>3866711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_3.1_Harmonised_Workflow</vt:lpwstr>
      </vt:variant>
      <vt:variant>
        <vt:i4>4587530</vt:i4>
      </vt:variant>
      <vt:variant>
        <vt:i4>513</vt:i4>
      </vt:variant>
      <vt:variant>
        <vt:i4>0</vt:i4>
      </vt:variant>
      <vt:variant>
        <vt:i4>5</vt:i4>
      </vt:variant>
      <vt:variant>
        <vt:lpwstr>https://www.fixtrading.org/packages/recommended-best-practices-for-exchanges-and-ecns</vt:lpwstr>
      </vt:variant>
      <vt:variant>
        <vt:lpwstr/>
      </vt:variant>
      <vt:variant>
        <vt:i4>4784199</vt:i4>
      </vt:variant>
      <vt:variant>
        <vt:i4>510</vt:i4>
      </vt:variant>
      <vt:variant>
        <vt:i4>0</vt:i4>
      </vt:variant>
      <vt:variant>
        <vt:i4>5</vt:i4>
      </vt:variant>
      <vt:variant>
        <vt:lpwstr>https://www.equiduct.com/news-resources/documentation</vt:lpwstr>
      </vt:variant>
      <vt:variant>
        <vt:lpwstr/>
      </vt:variant>
      <vt:variant>
        <vt:i4>4784199</vt:i4>
      </vt:variant>
      <vt:variant>
        <vt:i4>507</vt:i4>
      </vt:variant>
      <vt:variant>
        <vt:i4>0</vt:i4>
      </vt:variant>
      <vt:variant>
        <vt:i4>5</vt:i4>
      </vt:variant>
      <vt:variant>
        <vt:lpwstr>https://www.equiduct.com/news-resources/documentation</vt:lpwstr>
      </vt:variant>
      <vt:variant>
        <vt:lpwstr/>
      </vt:variant>
      <vt:variant>
        <vt:i4>4784199</vt:i4>
      </vt:variant>
      <vt:variant>
        <vt:i4>504</vt:i4>
      </vt:variant>
      <vt:variant>
        <vt:i4>0</vt:i4>
      </vt:variant>
      <vt:variant>
        <vt:i4>5</vt:i4>
      </vt:variant>
      <vt:variant>
        <vt:lpwstr>https://www.equiduct.com/news-resources/documentation</vt:lpwstr>
      </vt:variant>
      <vt:variant>
        <vt:lpwstr/>
      </vt:variant>
      <vt:variant>
        <vt:i4>6881401</vt:i4>
      </vt:variant>
      <vt:variant>
        <vt:i4>501</vt:i4>
      </vt:variant>
      <vt:variant>
        <vt:i4>0</vt:i4>
      </vt:variant>
      <vt:variant>
        <vt:i4>5</vt:i4>
      </vt:variant>
      <vt:variant>
        <vt:lpwstr>https://www.fixtrading.org/packages/recommended-best-practices-for-exchanges-and-ecns/</vt:lpwstr>
      </vt:variant>
      <vt:variant>
        <vt:lpwstr/>
      </vt:variant>
      <vt:variant>
        <vt:i4>5242951</vt:i4>
      </vt:variant>
      <vt:variant>
        <vt:i4>498</vt:i4>
      </vt:variant>
      <vt:variant>
        <vt:i4>0</vt:i4>
      </vt:variant>
      <vt:variant>
        <vt:i4>5</vt:i4>
      </vt:variant>
      <vt:variant>
        <vt:lpwstr>https://www.fixtrading.org/online-specification/</vt:lpwstr>
      </vt:variant>
      <vt:variant>
        <vt:lpwstr/>
      </vt:variant>
      <vt:variant>
        <vt:i4>5374023</vt:i4>
      </vt:variant>
      <vt:variant>
        <vt:i4>495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1376315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_Toc178077527</vt:lpwstr>
      </vt:variant>
      <vt:variant>
        <vt:i4>1376315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_Toc178077526</vt:lpwstr>
      </vt:variant>
      <vt:variant>
        <vt:i4>1376315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_Toc178077525</vt:lpwstr>
      </vt:variant>
      <vt:variant>
        <vt:i4>1376315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_Toc178077524</vt:lpwstr>
      </vt:variant>
      <vt:variant>
        <vt:i4>1376315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_Toc178077523</vt:lpwstr>
      </vt:variant>
      <vt:variant>
        <vt:i4>1376315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_Toc178077522</vt:lpwstr>
      </vt:variant>
      <vt:variant>
        <vt:i4>1376315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_Toc178077521</vt:lpwstr>
      </vt:variant>
      <vt:variant>
        <vt:i4>1376315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_Toc178077520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_Toc178077519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_Toc178077518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_Toc178077517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_Toc178077516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_Toc178077515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_Toc178077514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_Toc178077513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_Toc178077511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_Toc178077510</vt:lpwstr>
      </vt:variant>
      <vt:variant>
        <vt:i4>1507387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_Toc178077509</vt:lpwstr>
      </vt:variant>
      <vt:variant>
        <vt:i4>1507387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_Toc178077508</vt:lpwstr>
      </vt:variant>
      <vt:variant>
        <vt:i4>1507387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_Toc178077507</vt:lpwstr>
      </vt:variant>
      <vt:variant>
        <vt:i4>1507387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_Toc178077506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_Toc178077505</vt:lpwstr>
      </vt:variant>
      <vt:variant>
        <vt:i4>1507387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_Toc178077504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_Toc178077503</vt:lpwstr>
      </vt:variant>
      <vt:variant>
        <vt:i4>1507387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_Toc178077502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_Toc178077501</vt:lpwstr>
      </vt:variant>
      <vt:variant>
        <vt:i4>1507387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_Toc178077500</vt:lpwstr>
      </vt:variant>
      <vt:variant>
        <vt:i4>1966138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_Toc178077499</vt:lpwstr>
      </vt:variant>
      <vt:variant>
        <vt:i4>1966138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_Toc178077498</vt:lpwstr>
      </vt:variant>
      <vt:variant>
        <vt:i4>1966138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_Toc178077497</vt:lpwstr>
      </vt:variant>
      <vt:variant>
        <vt:i4>1966138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_Toc178077496</vt:lpwstr>
      </vt:variant>
      <vt:variant>
        <vt:i4>1966138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_Toc178077495</vt:lpwstr>
      </vt:variant>
      <vt:variant>
        <vt:i4>1966138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_Toc178077494</vt:lpwstr>
      </vt:variant>
      <vt:variant>
        <vt:i4>1966138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_Toc178077493</vt:lpwstr>
      </vt:variant>
      <vt:variant>
        <vt:i4>1966138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_Toc178077492</vt:lpwstr>
      </vt:variant>
      <vt:variant>
        <vt:i4>1966138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_Toc178077491</vt:lpwstr>
      </vt:variant>
      <vt:variant>
        <vt:i4>1966138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_Toc178077490</vt:lpwstr>
      </vt:variant>
      <vt:variant>
        <vt:i4>2031674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_Toc178077489</vt:lpwstr>
      </vt:variant>
      <vt:variant>
        <vt:i4>2031674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_Toc178077488</vt:lpwstr>
      </vt:variant>
      <vt:variant>
        <vt:i4>2031674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_Toc178077487</vt:lpwstr>
      </vt:variant>
      <vt:variant>
        <vt:i4>2031674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_Toc178077486</vt:lpwstr>
      </vt:variant>
      <vt:variant>
        <vt:i4>2031674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_Toc178077485</vt:lpwstr>
      </vt:variant>
      <vt:variant>
        <vt:i4>2031674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_Toc178077484</vt:lpwstr>
      </vt:variant>
      <vt:variant>
        <vt:i4>2031674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_Toc178077483</vt:lpwstr>
      </vt:variant>
      <vt:variant>
        <vt:i4>2031674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_Toc178077482</vt:lpwstr>
      </vt:variant>
      <vt:variant>
        <vt:i4>2031674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_Toc178077481</vt:lpwstr>
      </vt:variant>
      <vt:variant>
        <vt:i4>2031674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_Toc178077480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_Toc178077479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_Toc178077478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_Toc178077477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_Toc178077476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_Toc178077475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_Toc178077474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_Toc178077473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_Toc178077472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_Toc178077471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_Toc178077470</vt:lpwstr>
      </vt:variant>
      <vt:variant>
        <vt:i4>1114170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_Toc178077469</vt:lpwstr>
      </vt:variant>
      <vt:variant>
        <vt:i4>1114170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_Toc178077468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_Toc178077467</vt:lpwstr>
      </vt:variant>
      <vt:variant>
        <vt:i4>1114170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_Toc178077466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_Toc178077465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_Toc178077464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_Toc178077463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_Toc178077462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_Toc178077461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_Toc178077460</vt:lpwstr>
      </vt:variant>
      <vt:variant>
        <vt:i4>1179706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_Toc178077459</vt:lpwstr>
      </vt:variant>
      <vt:variant>
        <vt:i4>1179706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_Toc178077458</vt:lpwstr>
      </vt:variant>
      <vt:variant>
        <vt:i4>1179706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_Toc178077457</vt:lpwstr>
      </vt:variant>
      <vt:variant>
        <vt:i4>1179706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_Toc178077456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_Toc178077455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_Toc178077454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_Toc178077453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_Toc178077452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_Toc178077451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_Toc178077450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_Toc178077448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_Toc178077447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_Toc178077446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_Toc178077445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_Toc178077444</vt:lpwstr>
      </vt:variant>
      <vt:variant>
        <vt:i4>327780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_4.1_Synchronise_Systems</vt:lpwstr>
      </vt:variant>
      <vt:variant>
        <vt:i4>327780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_4.1_Synchronise_Systems</vt:lpwstr>
      </vt:variant>
      <vt:variant>
        <vt:i4>327780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_4.1_Synchronise_Systems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Labiaga</dc:creator>
  <cp:keywords/>
  <dc:description/>
  <cp:lastModifiedBy>Angie Labiaga</cp:lastModifiedBy>
  <cp:revision>4</cp:revision>
  <cp:lastPrinted>2024-10-08T15:08:00Z</cp:lastPrinted>
  <dcterms:created xsi:type="dcterms:W3CDTF">2025-02-20T13:08:00Z</dcterms:created>
  <dcterms:modified xsi:type="dcterms:W3CDTF">2025-02-20T13:11:00Z</dcterms:modified>
</cp:coreProperties>
</file>